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863"/>
        <w:gridCol w:w="4230"/>
        <w:gridCol w:w="2885"/>
        <w:gridCol w:w="1052"/>
      </w:tblGrid>
      <w:tr w:rsidR="002219AA" w:rsidRPr="00DE4771" w14:paraId="1F60E902" w14:textId="77777777" w:rsidTr="00E3795B">
        <w:trPr>
          <w:trHeight w:val="729"/>
        </w:trPr>
        <w:tc>
          <w:tcPr>
            <w:tcW w:w="5863" w:type="dxa"/>
            <w:vMerge w:val="restart"/>
          </w:tcPr>
          <w:bookmarkStart w:id="0" w:name="_Hlk228277453"/>
          <w:p w14:paraId="4A53273A" w14:textId="45AC913E" w:rsidR="002219AA" w:rsidRPr="00DE4771" w:rsidRDefault="00007D85" w:rsidP="00E3795B">
            <w:pPr>
              <w:pStyle w:val="a6"/>
            </w:pPr>
            <w:sdt>
              <w:sdtPr>
                <w:id w:val="883289955"/>
                <w:placeholder>
                  <w:docPart w:val="A74CD42AB5A94C6EB4719EA8004C7234"/>
                </w:placeholder>
                <w15:appearance w15:val="hidden"/>
              </w:sdtPr>
              <w:sdtEndPr/>
              <w:sdtContent>
                <w:r w:rsidR="0000150C" w:rsidRPr="0000150C">
                  <w:rPr>
                    <w:sz w:val="52"/>
                    <w:szCs w:val="52"/>
                  </w:rPr>
                  <w:t xml:space="preserve">Летний </w:t>
                </w:r>
                <w:r w:rsidR="001707BA" w:rsidRPr="0000150C">
                  <w:rPr>
                    <w:sz w:val="52"/>
                    <w:szCs w:val="52"/>
                  </w:rPr>
                  <w:t>Лагерь</w:t>
                </w:r>
                <w:r w:rsidR="001707BA">
                  <w:t xml:space="preserve"> </w:t>
                </w:r>
                <w:r w:rsidR="0000150C" w:rsidRPr="0000150C">
                  <w:rPr>
                    <w:sz w:val="52"/>
                    <w:szCs w:val="52"/>
                  </w:rPr>
                  <w:t>«Дружим домами»</w:t>
                </w:r>
              </w:sdtContent>
            </w:sdt>
            <w:r w:rsidR="00E3795B" w:rsidRPr="00DE4771">
              <w:rPr>
                <w:lang w:bidi="ru-RU"/>
              </w:rPr>
              <w:t xml:space="preserve"> </w:t>
            </w:r>
          </w:p>
        </w:tc>
        <w:tc>
          <w:tcPr>
            <w:tcW w:w="4230" w:type="dxa"/>
            <w:vAlign w:val="bottom"/>
          </w:tcPr>
          <w:p w14:paraId="7314B8D4" w14:textId="77777777" w:rsidR="002219AA" w:rsidRPr="00DE4771" w:rsidRDefault="00007D85" w:rsidP="00602C38">
            <w:pPr>
              <w:pStyle w:val="a8"/>
            </w:pPr>
            <w:sdt>
              <w:sdtPr>
                <w:id w:val="-1153375460"/>
                <w:placeholder>
                  <w:docPart w:val="A716D97F9E8847A5842465EFCFA88DFE"/>
                </w:placeholder>
                <w:showingPlcHdr/>
                <w15:appearance w15:val="hidden"/>
              </w:sdtPr>
              <w:sdtEndPr/>
              <w:sdtContent>
                <w:r w:rsidR="00E3795B" w:rsidRPr="00DE4771">
                  <w:rPr>
                    <w:lang w:bidi="ru-RU"/>
                  </w:rPr>
                  <w:t>Имя:</w:t>
                </w:r>
              </w:sdtContent>
            </w:sdt>
          </w:p>
        </w:tc>
        <w:tc>
          <w:tcPr>
            <w:tcW w:w="2885" w:type="dxa"/>
            <w:vAlign w:val="bottom"/>
          </w:tcPr>
          <w:p w14:paraId="7D039845" w14:textId="77777777" w:rsidR="002219AA" w:rsidRPr="00DE4771" w:rsidRDefault="00007D85" w:rsidP="00602C38">
            <w:pPr>
              <w:pStyle w:val="a8"/>
            </w:pPr>
            <w:sdt>
              <w:sdtPr>
                <w:id w:val="-439063084"/>
                <w:placeholder>
                  <w:docPart w:val="6D28BD2CE77D49C4A8C96379ABE2FDAB"/>
                </w:placeholder>
                <w:showingPlcHdr/>
                <w15:appearance w15:val="hidden"/>
              </w:sdtPr>
              <w:sdtEndPr/>
              <w:sdtContent>
                <w:r w:rsidR="00E3795B" w:rsidRPr="00DE4771">
                  <w:rPr>
                    <w:lang w:bidi="ru-RU"/>
                  </w:rPr>
                  <w:t>Месяц:</w:t>
                </w:r>
              </w:sdtContent>
            </w:sdt>
            <w:r w:rsidR="00E3795B" w:rsidRPr="00DE4771">
              <w:rPr>
                <w:lang w:bidi="ru-RU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14:paraId="0DF587A1" w14:textId="77777777" w:rsidR="002219AA" w:rsidRPr="00DE4771" w:rsidRDefault="00007D85" w:rsidP="00602C38">
            <w:pPr>
              <w:pStyle w:val="a8"/>
            </w:pPr>
            <w:sdt>
              <w:sdtPr>
                <w:id w:val="-1308927298"/>
                <w:placeholder>
                  <w:docPart w:val="60715097D61F448896F4EF77AC83818C"/>
                </w:placeholder>
                <w:showingPlcHdr/>
                <w15:appearance w15:val="hidden"/>
              </w:sdtPr>
              <w:sdtEndPr/>
              <w:sdtContent>
                <w:r w:rsidR="00E3795B" w:rsidRPr="00DE4771">
                  <w:rPr>
                    <w:lang w:bidi="ru-RU"/>
                  </w:rPr>
                  <w:t>Год:</w:t>
                </w:r>
              </w:sdtContent>
            </w:sdt>
            <w:r w:rsidR="00E3795B" w:rsidRPr="00DE4771">
              <w:rPr>
                <w:lang w:bidi="ru-RU"/>
              </w:rPr>
              <w:t xml:space="preserve"> </w:t>
            </w:r>
          </w:p>
        </w:tc>
      </w:tr>
      <w:tr w:rsidR="00F24A58" w:rsidRPr="00DE4771" w14:paraId="3630C923" w14:textId="77777777" w:rsidTr="00E3795B">
        <w:trPr>
          <w:trHeight w:val="170"/>
        </w:trPr>
        <w:tc>
          <w:tcPr>
            <w:tcW w:w="5863" w:type="dxa"/>
            <w:vMerge/>
          </w:tcPr>
          <w:p w14:paraId="63D7AA12" w14:textId="77777777" w:rsidR="00F24A58" w:rsidRPr="00DE4771" w:rsidRDefault="00F24A58" w:rsidP="00C814D0">
            <w:pPr>
              <w:ind w:left="0"/>
            </w:pPr>
          </w:p>
        </w:tc>
        <w:tc>
          <w:tcPr>
            <w:tcW w:w="4230" w:type="dxa"/>
          </w:tcPr>
          <w:p w14:paraId="63A46528" w14:textId="0A6E29E9" w:rsidR="00F24A58" w:rsidRPr="00DE4771" w:rsidRDefault="00007D85" w:rsidP="00602C38">
            <w:pPr>
              <w:pStyle w:val="affffff6"/>
            </w:pPr>
            <w:sdt>
              <w:sdtPr>
                <w:alias w:val="Введите свое имя:"/>
                <w:tag w:val="Введите свое имя:"/>
                <w:id w:val="-1559700931"/>
                <w:placeholder>
                  <w:docPart w:val="A0DC30A09E82417594E3BF103BB697FF"/>
                </w:placeholder>
                <w15:appearance w15:val="hidden"/>
                <w:text/>
              </w:sdtPr>
              <w:sdtEndPr/>
              <w:sdtContent>
                <w:r w:rsidR="003453D8">
                  <w:rPr>
                    <w:lang w:bidi="ru-RU"/>
                  </w:rPr>
                  <w:t>Неделя «Дружбы народов»</w:t>
                </w:r>
              </w:sdtContent>
            </w:sdt>
            <w:r w:rsidR="00E3795B" w:rsidRPr="00DE4771">
              <w:rPr>
                <w:lang w:bidi="ru-RU"/>
              </w:rPr>
              <w:t xml:space="preserve"> </w:t>
            </w:r>
          </w:p>
        </w:tc>
        <w:tc>
          <w:tcPr>
            <w:tcW w:w="2885" w:type="dxa"/>
          </w:tcPr>
          <w:p w14:paraId="34C98999" w14:textId="78CE42E8" w:rsidR="00F24A58" w:rsidRPr="00DE4771" w:rsidRDefault="00007D85" w:rsidP="00602C38">
            <w:pPr>
              <w:pStyle w:val="affffff6"/>
            </w:pPr>
            <w:sdt>
              <w:sdtPr>
                <w:alias w:val="Введите месяц:"/>
                <w:tag w:val="Введите месяц:"/>
                <w:id w:val="-551852372"/>
                <w:placeholder>
                  <w:docPart w:val="8E400E5314734353BFBCE12F9FFFAE07"/>
                </w:placeholder>
                <w15:appearance w15:val="hidden"/>
                <w:text/>
              </w:sdtPr>
              <w:sdtEndPr/>
              <w:sdtContent>
                <w:r w:rsidR="001707BA">
                  <w:rPr>
                    <w:lang w:bidi="ru-RU"/>
                  </w:rPr>
                  <w:t>Июнь</w:t>
                </w:r>
              </w:sdtContent>
            </w:sdt>
            <w:r w:rsidR="00E3795B" w:rsidRPr="00DE4771">
              <w:rPr>
                <w:lang w:bidi="ru-RU"/>
              </w:rPr>
              <w:t xml:space="preserve"> </w:t>
            </w:r>
          </w:p>
        </w:tc>
        <w:tc>
          <w:tcPr>
            <w:tcW w:w="1052" w:type="dxa"/>
          </w:tcPr>
          <w:p w14:paraId="32B072CC" w14:textId="6D523A00" w:rsidR="00F24A58" w:rsidRPr="00DE4771" w:rsidRDefault="00007D85" w:rsidP="00602C38">
            <w:pPr>
              <w:pStyle w:val="affffff6"/>
            </w:pPr>
            <w:sdt>
              <w:sdtPr>
                <w:alias w:val="Введите год:"/>
                <w:tag w:val="Введите год:"/>
                <w:id w:val="786241942"/>
                <w:placeholder>
                  <w:docPart w:val="FEFD6EF8B0E24B77971E5C19A395B66A"/>
                </w:placeholder>
                <w15:appearance w15:val="hidden"/>
                <w:text/>
              </w:sdtPr>
              <w:sdtEndPr/>
              <w:sdtContent>
                <w:r w:rsidR="00F24A58" w:rsidRPr="00DE4771">
                  <w:rPr>
                    <w:lang w:bidi="ru-RU"/>
                  </w:rPr>
                  <w:t>202</w:t>
                </w:r>
                <w:r w:rsidR="001707BA">
                  <w:rPr>
                    <w:lang w:bidi="ru-RU"/>
                  </w:rPr>
                  <w:t>6</w:t>
                </w:r>
              </w:sdtContent>
            </w:sdt>
            <w:r w:rsidR="00E3795B" w:rsidRPr="00DE4771">
              <w:rPr>
                <w:lang w:bidi="ru-RU"/>
              </w:rPr>
              <w:t xml:space="preserve"> </w:t>
            </w:r>
          </w:p>
        </w:tc>
      </w:tr>
    </w:tbl>
    <w:p w14:paraId="08A11311" w14:textId="77777777" w:rsidR="00556EE4" w:rsidRPr="00DE4771" w:rsidRDefault="00556EE4" w:rsidP="00261526">
      <w:pPr>
        <w:tabs>
          <w:tab w:val="left" w:pos="720"/>
          <w:tab w:val="left" w:pos="1597"/>
        </w:tabs>
        <w:ind w:left="0"/>
        <w:rPr>
          <w:sz w:val="13"/>
          <w:szCs w:val="13"/>
        </w:rPr>
      </w:pPr>
    </w:p>
    <w:tbl>
      <w:tblPr>
        <w:tblW w:w="14244" w:type="dxa"/>
        <w:tblLayout w:type="fixed"/>
        <w:tblLook w:val="0600" w:firstRow="0" w:lastRow="0" w:firstColumn="0" w:lastColumn="0" w:noHBand="1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72"/>
        <w:gridCol w:w="2628"/>
        <w:gridCol w:w="2761"/>
        <w:gridCol w:w="2761"/>
        <w:gridCol w:w="2761"/>
        <w:gridCol w:w="2761"/>
      </w:tblGrid>
      <w:tr w:rsidR="0098119C" w:rsidRPr="00DE4771" w14:paraId="3FB3DAD2" w14:textId="77777777" w:rsidTr="00E27ECB">
        <w:trPr>
          <w:cantSplit/>
          <w:trHeight w:val="719"/>
        </w:trPr>
        <w:tc>
          <w:tcPr>
            <w:tcW w:w="572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textDirection w:val="btLr"/>
          </w:tcPr>
          <w:p w14:paraId="2665345E" w14:textId="77777777" w:rsidR="0098119C" w:rsidRPr="00DE4771" w:rsidRDefault="0098119C" w:rsidP="00040B46">
            <w:pPr>
              <w:pStyle w:val="ad"/>
            </w:pPr>
            <w:bookmarkStart w:id="1" w:name="_Hlk225609241"/>
          </w:p>
        </w:tc>
        <w:tc>
          <w:tcPr>
            <w:tcW w:w="2628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1396AEAD" w14:textId="68B2EADE" w:rsidR="0098119C" w:rsidRPr="00DE4771" w:rsidRDefault="00007D85" w:rsidP="0098119C">
            <w:pPr>
              <w:pStyle w:val="a9"/>
              <w:framePr w:wrap="around"/>
            </w:pPr>
            <w:sdt>
              <w:sdtPr>
                <w:id w:val="110256854"/>
                <w:placeholder>
                  <w:docPart w:val="B07B17A911BE4143AA2DB7FCDFC09DA8"/>
                </w:placeholder>
                <w:showingPlcHdr/>
                <w15:appearance w15:val="hidden"/>
              </w:sdtPr>
              <w:sdtEndPr/>
              <w:sdtContent>
                <w:r w:rsidR="0098119C" w:rsidRPr="00DE4771">
                  <w:rPr>
                    <w:lang w:bidi="ru-RU"/>
                  </w:rPr>
                  <w:t>ПН</w:t>
                </w:r>
              </w:sdtContent>
            </w:sdt>
            <w:r w:rsidR="0098119C" w:rsidRPr="00DE4771">
              <w:rPr>
                <w:lang w:bidi="ru-RU"/>
              </w:rPr>
              <w:t xml:space="preserve"> </w:t>
            </w:r>
            <w:sdt>
              <w:sdtPr>
                <w:id w:val="313002601"/>
                <w:placeholder>
                  <w:docPart w:val="E3672E3DE2B14672B30FE2BB5B55C573"/>
                </w:placeholder>
                <w15:appearance w15:val="hidden"/>
              </w:sdtPr>
              <w:sdtEndPr/>
              <w:sdtContent>
                <w:r w:rsidR="001707BA">
                  <w:t>01.06.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16B7E2FD" w14:textId="32E41E0C" w:rsidR="0098119C" w:rsidRPr="00DE4771" w:rsidRDefault="00007D85" w:rsidP="0098119C">
            <w:pPr>
              <w:pStyle w:val="a9"/>
              <w:framePr w:wrap="around"/>
            </w:pPr>
            <w:sdt>
              <w:sdtPr>
                <w:id w:val="-1775157788"/>
                <w:placeholder>
                  <w:docPart w:val="27438076922A4A389266282CA18B8777"/>
                </w:placeholder>
                <w:showingPlcHdr/>
                <w15:appearance w15:val="hidden"/>
              </w:sdtPr>
              <w:sdtEndPr/>
              <w:sdtContent>
                <w:r w:rsidR="0098119C" w:rsidRPr="00DE4771">
                  <w:rPr>
                    <w:lang w:bidi="ru-RU"/>
                  </w:rPr>
                  <w:t>ВТ</w:t>
                </w:r>
              </w:sdtContent>
            </w:sdt>
            <w:r w:rsidR="0098119C" w:rsidRPr="00DE4771">
              <w:rPr>
                <w:lang w:bidi="ru-RU"/>
              </w:rPr>
              <w:t xml:space="preserve"> </w:t>
            </w:r>
            <w:sdt>
              <w:sdtPr>
                <w:id w:val="-1906141371"/>
                <w:placeholder>
                  <w:docPart w:val="39E3A200310C473099256C9CD381310F"/>
                </w:placeholder>
                <w15:appearance w15:val="hidden"/>
              </w:sdtPr>
              <w:sdtEndPr/>
              <w:sdtContent>
                <w:r w:rsidR="001707BA">
                  <w:t>02.06.</w:t>
                </w:r>
                <w:r w:rsidR="00061B56">
                  <w:t xml:space="preserve"> </w:t>
                </w:r>
                <w:r w:rsidR="00061B56" w:rsidRPr="00061B56">
                  <w:rPr>
                    <w:highlight w:val="yellow"/>
                  </w:rPr>
                  <w:t>День первых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278BC9F8" w14:textId="5C6FB946" w:rsidR="0098119C" w:rsidRPr="00DE4771" w:rsidRDefault="00007D85" w:rsidP="0098119C">
            <w:pPr>
              <w:pStyle w:val="a9"/>
              <w:framePr w:wrap="around"/>
            </w:pPr>
            <w:sdt>
              <w:sdtPr>
                <w:id w:val="-1197924935"/>
                <w:placeholder>
                  <w:docPart w:val="01D6D44A8744456DA05ACEDE64A307DB"/>
                </w:placeholder>
                <w:showingPlcHdr/>
                <w15:appearance w15:val="hidden"/>
              </w:sdtPr>
              <w:sdtEndPr/>
              <w:sdtContent>
                <w:r w:rsidR="0098119C" w:rsidRPr="00DE4771">
                  <w:rPr>
                    <w:lang w:bidi="ru-RU"/>
                  </w:rPr>
                  <w:t>СР</w:t>
                </w:r>
              </w:sdtContent>
            </w:sdt>
            <w:r w:rsidR="0098119C" w:rsidRPr="00DE4771">
              <w:rPr>
                <w:lang w:bidi="ru-RU"/>
              </w:rPr>
              <w:t xml:space="preserve"> </w:t>
            </w:r>
            <w:sdt>
              <w:sdtPr>
                <w:id w:val="-1702776503"/>
                <w:placeholder>
                  <w:docPart w:val="66AFD97334EE45E492B95FCE25308FC1"/>
                </w:placeholder>
                <w15:appearance w15:val="hidden"/>
              </w:sdtPr>
              <w:sdtEndPr/>
              <w:sdtContent>
                <w:r w:rsidR="001707BA">
                  <w:t>03.06.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38D00291" w14:textId="5B5D625B" w:rsidR="0098119C" w:rsidRPr="00DE4771" w:rsidRDefault="00007D85" w:rsidP="0098119C">
            <w:pPr>
              <w:pStyle w:val="a9"/>
              <w:framePr w:wrap="around"/>
            </w:pPr>
            <w:sdt>
              <w:sdtPr>
                <w:id w:val="-1866893733"/>
                <w:placeholder>
                  <w:docPart w:val="D18EEB4925ED42CCAC180417A1BEC118"/>
                </w:placeholder>
                <w:showingPlcHdr/>
                <w15:appearance w15:val="hidden"/>
              </w:sdtPr>
              <w:sdtEndPr/>
              <w:sdtContent>
                <w:r w:rsidR="0098119C" w:rsidRPr="00DE4771">
                  <w:rPr>
                    <w:lang w:bidi="ru-RU"/>
                  </w:rPr>
                  <w:t>ЧТ</w:t>
                </w:r>
              </w:sdtContent>
            </w:sdt>
            <w:r w:rsidR="0098119C" w:rsidRPr="00DE4771">
              <w:rPr>
                <w:lang w:bidi="ru-RU"/>
              </w:rPr>
              <w:t xml:space="preserve"> </w:t>
            </w:r>
            <w:sdt>
              <w:sdtPr>
                <w:id w:val="-685364330"/>
                <w:placeholder>
                  <w:docPart w:val="E6F7E7CC88694AD192376B409743FDA0"/>
                </w:placeholder>
                <w15:appearance w15:val="hidden"/>
              </w:sdtPr>
              <w:sdtEndPr/>
              <w:sdtContent>
                <w:r w:rsidR="001707BA">
                  <w:t>04.06.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1EFF357E" w14:textId="40273DD6" w:rsidR="0098119C" w:rsidRPr="00DE4771" w:rsidRDefault="00007D85" w:rsidP="0098119C">
            <w:pPr>
              <w:pStyle w:val="a9"/>
              <w:framePr w:wrap="around"/>
            </w:pPr>
            <w:sdt>
              <w:sdtPr>
                <w:id w:val="1637756890"/>
                <w:placeholder>
                  <w:docPart w:val="A8DA556F986C4D97B7C132FD9E9EF7C0"/>
                </w:placeholder>
                <w:showingPlcHdr/>
                <w15:appearance w15:val="hidden"/>
              </w:sdtPr>
              <w:sdtEndPr/>
              <w:sdtContent>
                <w:r w:rsidR="0098119C" w:rsidRPr="00DE4771">
                  <w:rPr>
                    <w:lang w:bidi="ru-RU"/>
                  </w:rPr>
                  <w:t>ПТ</w:t>
                </w:r>
              </w:sdtContent>
            </w:sdt>
            <w:r w:rsidR="0098119C" w:rsidRPr="00DE4771">
              <w:rPr>
                <w:lang w:bidi="ru-RU"/>
              </w:rPr>
              <w:t xml:space="preserve"> </w:t>
            </w:r>
            <w:sdt>
              <w:sdtPr>
                <w:id w:val="-7997022"/>
                <w:placeholder>
                  <w:docPart w:val="C4986BEA2DD44B8D977F5C38495D22E7"/>
                </w:placeholder>
                <w15:appearance w15:val="hidden"/>
              </w:sdtPr>
              <w:sdtEndPr/>
              <w:sdtContent>
                <w:r w:rsidR="001707BA">
                  <w:t>05.06</w:t>
                </w:r>
              </w:sdtContent>
            </w:sdt>
          </w:p>
        </w:tc>
      </w:tr>
      <w:tr w:rsidR="00E27ECB" w:rsidRPr="00DE4771" w14:paraId="5461FDAB" w14:textId="77777777" w:rsidTr="00E27ECB">
        <w:trPr>
          <w:cantSplit/>
          <w:trHeight w:val="912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503C49C5" w14:textId="3ED1D90E" w:rsidR="00E27ECB" w:rsidRDefault="00E27ECB" w:rsidP="00040B46">
            <w:pPr>
              <w:pStyle w:val="ad"/>
            </w:pPr>
            <w:r>
              <w:t>8-00 –</w:t>
            </w:r>
          </w:p>
          <w:p w14:paraId="71DE7F08" w14:textId="66A482D6" w:rsidR="00E27ECB" w:rsidRPr="00DE4771" w:rsidRDefault="00E27ECB" w:rsidP="00040B46">
            <w:pPr>
              <w:pStyle w:val="ad"/>
            </w:pPr>
            <w:r>
              <w:t>8-30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FBC4073" w14:textId="1380B173" w:rsidR="00E27ECB" w:rsidRPr="00E27ECB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401875E" w14:textId="126F8FD5" w:rsidR="00E27ECB" w:rsidRPr="00DE4771" w:rsidRDefault="00061B56" w:rsidP="00E27ECB">
            <w:pPr>
              <w:rPr>
                <w:b/>
                <w:bCs/>
              </w:rPr>
            </w:pPr>
            <w: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8"/>
                <w:szCs w:val="18"/>
              </w:rPr>
              <w:pict w14:anchorId="23BFDC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9" type="#_x0000_t75" style="width:705pt;height:21pt">
                  <v:imagedata r:id="rId11" o:title=""/>
                </v:shape>
              </w:pic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9B30A45" w14:textId="247F4803" w:rsidR="00E27ECB" w:rsidRPr="00DE4771" w:rsidRDefault="00007D85" w:rsidP="00E27ECB">
            <w:pPr>
              <w:rPr>
                <w:b/>
                <w:bCs/>
              </w:rPr>
            </w:pPr>
            <w: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8"/>
                <w:szCs w:val="18"/>
              </w:rPr>
              <w:pict w14:anchorId="5CEDA928">
                <v:shape id="_x0000_i1130" type="#_x0000_t75" style="width:705pt;height:21pt">
                  <v:imagedata r:id="rId11" o:title=""/>
                </v:shape>
              </w:pic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49DF346" w14:textId="3DFA9BF0" w:rsidR="00E27ECB" w:rsidRPr="00DE4771" w:rsidRDefault="00007D85" w:rsidP="00E27ECB">
            <w:pPr>
              <w:rPr>
                <w:b/>
                <w:bCs/>
              </w:rPr>
            </w:pPr>
            <w: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8"/>
                <w:szCs w:val="18"/>
              </w:rPr>
              <w:pict w14:anchorId="41FA64D2">
                <v:shape id="_x0000_i1131" type="#_x0000_t75" style="width:705pt;height:21pt">
                  <v:imagedata r:id="rId11" o:title=""/>
                </v:shape>
              </w:pic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1A8AA829" w14:textId="0E7E18A8" w:rsidR="00E27ECB" w:rsidRPr="00DE4771" w:rsidRDefault="00007D85" w:rsidP="00E27ECB">
            <w:pPr>
              <w:rPr>
                <w:b/>
                <w:bCs/>
              </w:rPr>
            </w:pPr>
            <w: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8"/>
                <w:szCs w:val="18"/>
              </w:rPr>
              <w:pict w14:anchorId="523D233F">
                <v:shape id="_x0000_i1132" type="#_x0000_t75" style="width:705pt;height:21pt">
                  <v:imagedata r:id="rId11" o:title=""/>
                </v:shape>
              </w:pict>
            </w:r>
          </w:p>
        </w:tc>
      </w:tr>
      <w:tr w:rsidR="00E27ECB" w:rsidRPr="00DE4771" w14:paraId="759A5B11" w14:textId="77777777" w:rsidTr="00E27ECB">
        <w:trPr>
          <w:cantSplit/>
          <w:trHeight w:val="709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7D810414" w14:textId="29C343F8" w:rsidR="00E27ECB" w:rsidRDefault="00E27ECB" w:rsidP="00040B46">
            <w:pPr>
              <w:pStyle w:val="ad"/>
            </w:pPr>
            <w:r>
              <w:t>8-30 – 8-45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598679B0" w14:textId="203815FA" w:rsidR="00E27ECB" w:rsidRPr="00E27ECB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E27ECB">
              <w:rPr>
                <w:b/>
                <w:bCs/>
                <w:sz w:val="28"/>
                <w:szCs w:val="28"/>
              </w:rPr>
              <w:t>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16F729AF" w14:textId="63FC9BFE" w:rsidR="00E27ECB" w:rsidRPr="00DE4771" w:rsidRDefault="00E27ECB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2306E2C3" w14:textId="6CF93A02" w:rsidR="00E27ECB" w:rsidRPr="00DE4771" w:rsidRDefault="00E27ECB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5A36118E" w14:textId="30335DA8" w:rsidR="00E27ECB" w:rsidRPr="00DE4771" w:rsidRDefault="00E27ECB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74C4FB2" w14:textId="3D9CC47B" w:rsidR="00E27ECB" w:rsidRPr="00DE4771" w:rsidRDefault="00E27ECB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</w:tr>
      <w:tr w:rsidR="00E27ECB" w:rsidRPr="00DE4771" w14:paraId="05A60323" w14:textId="77777777" w:rsidTr="00E27ECB">
        <w:trPr>
          <w:cantSplit/>
          <w:trHeight w:val="719"/>
        </w:trPr>
        <w:tc>
          <w:tcPr>
            <w:tcW w:w="572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18" w:space="0" w:color="FF52B3" w:themeColor="accent3"/>
            </w:tcBorders>
            <w:shd w:val="clear" w:color="auto" w:fill="FFB9E0" w:themeFill="accent3" w:themeFillTint="66"/>
            <w:textDirection w:val="btLr"/>
          </w:tcPr>
          <w:p w14:paraId="4E4D5B9E" w14:textId="496B4901" w:rsidR="00E27ECB" w:rsidRPr="00DE4771" w:rsidRDefault="00E27ECB" w:rsidP="00040B46">
            <w:pPr>
              <w:pStyle w:val="ad"/>
            </w:pPr>
            <w:r>
              <w:t>8-45 - 9-00</w:t>
            </w:r>
          </w:p>
        </w:tc>
        <w:tc>
          <w:tcPr>
            <w:tcW w:w="2628" w:type="dxa"/>
            <w:tcBorders>
              <w:top w:val="single" w:sz="4" w:space="0" w:color="FF52B3" w:themeColor="accent3"/>
              <w:left w:val="single" w:sz="18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08C095B7" w14:textId="50B72C0D" w:rsidR="00E27ECB" w:rsidRPr="00E27ECB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5F3C54BC" w14:textId="3664B1F7" w:rsidR="00E27ECB" w:rsidRPr="00DE4771" w:rsidRDefault="00E27ECB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288BA689" w14:textId="500C1271" w:rsidR="00E27ECB" w:rsidRPr="00DE4771" w:rsidRDefault="00E27ECB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1080A160" w14:textId="7A2C5E5A" w:rsidR="00E27ECB" w:rsidRPr="00DE4771" w:rsidRDefault="00E27ECB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31BB9DEB" w14:textId="132C92B7" w:rsidR="00E27ECB" w:rsidRPr="00DE4771" w:rsidRDefault="00E27ECB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</w:tr>
      <w:tr w:rsidR="00E27ECB" w:rsidRPr="00DE4771" w14:paraId="04CAF199" w14:textId="77777777" w:rsidTr="00E27ECB">
        <w:trPr>
          <w:cantSplit/>
          <w:trHeight w:val="700"/>
        </w:trPr>
        <w:tc>
          <w:tcPr>
            <w:tcW w:w="572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18" w:space="0" w:color="93C70D" w:themeColor="accent4" w:themeShade="BF"/>
            </w:tcBorders>
            <w:shd w:val="clear" w:color="auto" w:fill="D5F67F" w:themeFill="accent4" w:themeFillTint="99"/>
            <w:textDirection w:val="btLr"/>
          </w:tcPr>
          <w:p w14:paraId="4CD3031F" w14:textId="4A736FE6" w:rsidR="00E27ECB" w:rsidRPr="00DE4771" w:rsidRDefault="00E27ECB" w:rsidP="00040B46">
            <w:pPr>
              <w:pStyle w:val="ad"/>
            </w:pPr>
            <w:r>
              <w:t>9-00 – 9-30</w:t>
            </w:r>
          </w:p>
        </w:tc>
        <w:tc>
          <w:tcPr>
            <w:tcW w:w="2628" w:type="dxa"/>
            <w:tcBorders>
              <w:top w:val="single" w:sz="4" w:space="0" w:color="93C70D" w:themeColor="accent4" w:themeShade="BF"/>
              <w:left w:val="single" w:sz="18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562B98F2" w14:textId="68585E96" w:rsidR="00E27ECB" w:rsidRPr="00E27ECB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61977033" w14:textId="4B2B5D91" w:rsidR="00E27ECB" w:rsidRPr="00DE4771" w:rsidRDefault="00E27ECB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09B85123" w14:textId="59B16F46" w:rsidR="00E27ECB" w:rsidRPr="00DE4771" w:rsidRDefault="00E27ECB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7F0D61CF" w14:textId="0706B19E" w:rsidR="00E27ECB" w:rsidRPr="00DE4771" w:rsidRDefault="00E27ECB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3F6E47F2" w14:textId="26D89E11" w:rsidR="00E27ECB" w:rsidRPr="00DE4771" w:rsidRDefault="00E27ECB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</w:tr>
      <w:tr w:rsidR="00A9545A" w:rsidRPr="00DE4771" w14:paraId="45C36088" w14:textId="77777777" w:rsidTr="005C191C">
        <w:trPr>
          <w:cantSplit/>
          <w:trHeight w:val="1422"/>
        </w:trPr>
        <w:tc>
          <w:tcPr>
            <w:tcW w:w="572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18" w:space="0" w:color="00B0A4" w:themeColor="accent5" w:themeShade="BF"/>
            </w:tcBorders>
            <w:shd w:val="clear" w:color="auto" w:fill="5AFFF4" w:themeFill="accent5" w:themeFillTint="99"/>
            <w:textDirection w:val="btLr"/>
          </w:tcPr>
          <w:p w14:paraId="78A33686" w14:textId="438E4168" w:rsidR="00A9545A" w:rsidRPr="00DE4771" w:rsidRDefault="00A9545A" w:rsidP="00040B46">
            <w:pPr>
              <w:pStyle w:val="ad"/>
            </w:pPr>
            <w:r>
              <w:t>11-00</w:t>
            </w:r>
          </w:p>
        </w:tc>
        <w:tc>
          <w:tcPr>
            <w:tcW w:w="2628" w:type="dxa"/>
            <w:tcBorders>
              <w:top w:val="single" w:sz="4" w:space="0" w:color="00B0A4" w:themeColor="accent5" w:themeShade="BF"/>
              <w:left w:val="single" w:sz="18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286F9882" w14:textId="4B5541E3" w:rsidR="00A9545A" w:rsidRPr="00A9545A" w:rsidRDefault="00A9545A" w:rsidP="0098119C">
            <w:pPr>
              <w:rPr>
                <w:sz w:val="24"/>
                <w:szCs w:val="24"/>
              </w:rPr>
            </w:pPr>
            <w:r w:rsidRPr="00A954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инструктажи, формирование отрядов, 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5C3A875F" w14:textId="7718C21F" w:rsidR="00A9545A" w:rsidRPr="00A9545A" w:rsidRDefault="00A9545A" w:rsidP="0098119C">
            <w:pPr>
              <w:rPr>
                <w:sz w:val="24"/>
                <w:szCs w:val="24"/>
              </w:rPr>
            </w:pPr>
            <w:r w:rsidRPr="00A9545A">
              <w:rPr>
                <w:sz w:val="24"/>
                <w:szCs w:val="24"/>
              </w:rPr>
              <w:t>Создание отрядных уголков, девизов, эмблем Самопрезентации отрядов</w:t>
            </w:r>
          </w:p>
        </w:tc>
        <w:tc>
          <w:tcPr>
            <w:tcW w:w="2761" w:type="dxa"/>
            <w:vMerge w:val="restart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4C6820AD" w14:textId="3A7F8E77" w:rsidR="00A9545A" w:rsidRPr="00A9545A" w:rsidRDefault="00A9545A" w:rsidP="0098119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>По</w:t>
            </w:r>
            <w:r w:rsidR="00061B56"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 xml:space="preserve">ещение мастер-классов на базе </w:t>
            </w:r>
            <w:r w:rsidRPr="00A9545A"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>го</w:t>
            </w:r>
            <w:r w:rsidRPr="00A9545A"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 xml:space="preserve"> представительств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>а</w:t>
            </w:r>
            <w:r w:rsidRPr="00A9545A">
              <w:rPr>
                <w:rFonts w:ascii="Times New Roman" w:eastAsia="Times New Roman" w:hAnsi="Times New Roman" w:cs="Times New Roman"/>
                <w:kern w:val="0"/>
                <w:sz w:val="28"/>
                <w:lang w:eastAsia="en-US"/>
              </w:rPr>
              <w:t xml:space="preserve"> Республики Татарстан в Свердловской области.</w:t>
            </w:r>
          </w:p>
        </w:tc>
        <w:tc>
          <w:tcPr>
            <w:tcW w:w="2761" w:type="dxa"/>
            <w:vMerge w:val="restart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0411993F" w14:textId="77777777" w:rsidR="00A9545A" w:rsidRDefault="00A9545A" w:rsidP="00780053">
            <w:pPr>
              <w:jc w:val="center"/>
            </w:pPr>
          </w:p>
          <w:p w14:paraId="1038CDFF" w14:textId="77777777" w:rsidR="00A9545A" w:rsidRDefault="00A9545A" w:rsidP="00780053">
            <w:pPr>
              <w:jc w:val="center"/>
            </w:pPr>
          </w:p>
          <w:p w14:paraId="2D577D84" w14:textId="77777777" w:rsidR="00A9545A" w:rsidRDefault="00A9545A" w:rsidP="00780053">
            <w:pPr>
              <w:jc w:val="center"/>
            </w:pPr>
          </w:p>
          <w:p w14:paraId="099CE807" w14:textId="77777777" w:rsidR="00A9545A" w:rsidRDefault="00A9545A" w:rsidP="0078005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780053">
              <w:rPr>
                <w:color w:val="970025" w:themeColor="accent1" w:themeShade="80"/>
                <w:sz w:val="36"/>
                <w:szCs w:val="36"/>
              </w:rPr>
              <w:t>Кино</w:t>
            </w:r>
            <w:r w:rsidRPr="00A954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51BA6C88" w14:textId="50DEACED" w:rsidR="00A9545A" w:rsidRPr="00780053" w:rsidRDefault="00A9545A" w:rsidP="00780053">
            <w:pPr>
              <w:jc w:val="center"/>
              <w:rPr>
                <w:sz w:val="36"/>
                <w:szCs w:val="36"/>
              </w:rPr>
            </w:pPr>
            <w:r w:rsidRPr="00A954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Премьер-зал в ТЦ Гринвич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77E27585" w14:textId="4A894B70" w:rsidR="00A9545A" w:rsidRPr="00A9545A" w:rsidRDefault="00A9545A" w:rsidP="00A9545A">
            <w:pPr>
              <w:jc w:val="center"/>
              <w:rPr>
                <w:sz w:val="28"/>
                <w:szCs w:val="28"/>
              </w:rPr>
            </w:pPr>
            <w:r w:rsidRPr="00A9545A">
              <w:rPr>
                <w:sz w:val="28"/>
                <w:szCs w:val="28"/>
              </w:rPr>
              <w:t xml:space="preserve">3 </w:t>
            </w:r>
            <w:r w:rsidRPr="00A9545A">
              <w:rPr>
                <w:sz w:val="28"/>
                <w:szCs w:val="28"/>
                <w:lang w:val="en-US"/>
              </w:rPr>
              <w:t xml:space="preserve">D </w:t>
            </w:r>
            <w:r w:rsidRPr="00A9545A">
              <w:rPr>
                <w:sz w:val="28"/>
                <w:szCs w:val="28"/>
              </w:rPr>
              <w:t>Кинотеатр «Гранит з</w:t>
            </w:r>
            <w:r w:rsidR="00061B56">
              <w:rPr>
                <w:sz w:val="28"/>
                <w:szCs w:val="28"/>
              </w:rPr>
              <w:t>н</w:t>
            </w:r>
            <w:r w:rsidRPr="00A9545A">
              <w:rPr>
                <w:sz w:val="28"/>
                <w:szCs w:val="28"/>
              </w:rPr>
              <w:t>аний»</w:t>
            </w:r>
          </w:p>
        </w:tc>
      </w:tr>
      <w:tr w:rsidR="00A9545A" w:rsidRPr="00DE4771" w14:paraId="55F9B496" w14:textId="77777777" w:rsidTr="005C191C">
        <w:trPr>
          <w:cantSplit/>
          <w:trHeight w:val="1422"/>
        </w:trPr>
        <w:tc>
          <w:tcPr>
            <w:tcW w:w="572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18" w:space="0" w:color="6628E2" w:themeColor="accent6" w:themeShade="BF"/>
            </w:tcBorders>
            <w:shd w:val="clear" w:color="auto" w:fill="D8C8F7" w:themeFill="accent6" w:themeFillTint="66"/>
            <w:textDirection w:val="btLr"/>
          </w:tcPr>
          <w:p w14:paraId="735B2CED" w14:textId="73185A85" w:rsidR="00A9545A" w:rsidRPr="00DE4771" w:rsidRDefault="00A9545A" w:rsidP="00040B46">
            <w:pPr>
              <w:pStyle w:val="ad"/>
            </w:pPr>
            <w:r>
              <w:t>-12-00</w:t>
            </w:r>
          </w:p>
        </w:tc>
        <w:tc>
          <w:tcPr>
            <w:tcW w:w="2628" w:type="dxa"/>
            <w:tcBorders>
              <w:top w:val="single" w:sz="4" w:space="0" w:color="6628E2" w:themeColor="accent6" w:themeShade="BF"/>
              <w:left w:val="single" w:sz="18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0BD7730B" w14:textId="20CD8DAA" w:rsidR="00A9545A" w:rsidRPr="00A9545A" w:rsidRDefault="00A9545A" w:rsidP="0098119C">
            <w:pPr>
              <w:rPr>
                <w:sz w:val="24"/>
                <w:szCs w:val="24"/>
              </w:rPr>
            </w:pPr>
            <w:r w:rsidRPr="00A954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Торжественное открытие, знакомство с легендой программы «Дружим домами», распределение ролей в отряде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00B0A4" w:themeColor="accent5" w:themeShade="BF"/>
            </w:tcBorders>
            <w:shd w:val="clear" w:color="auto" w:fill="EBE3FB" w:themeFill="accent6" w:themeFillTint="33"/>
          </w:tcPr>
          <w:p w14:paraId="636512AF" w14:textId="608038FB" w:rsidR="00A9545A" w:rsidRPr="00A9545A" w:rsidRDefault="00A9545A" w:rsidP="0098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игра - </w:t>
            </w:r>
            <w:r w:rsidRPr="00A954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квест «Разведка» — знакомство с территорией лагеря.</w:t>
            </w:r>
          </w:p>
        </w:tc>
        <w:tc>
          <w:tcPr>
            <w:tcW w:w="2761" w:type="dxa"/>
            <w:vMerge/>
            <w:tcBorders>
              <w:left w:val="single" w:sz="4" w:space="0" w:color="00B0A4" w:themeColor="accent5" w:themeShade="BF"/>
              <w:bottom w:val="single" w:sz="4" w:space="0" w:color="DD4F00" w:themeColor="accent2" w:themeShade="BF"/>
              <w:right w:val="single" w:sz="4" w:space="0" w:color="00B0A4" w:themeColor="accent5" w:themeShade="BF"/>
            </w:tcBorders>
            <w:shd w:val="clear" w:color="auto" w:fill="EBE3FB" w:themeFill="accent6" w:themeFillTint="33"/>
          </w:tcPr>
          <w:p w14:paraId="378AAB6D" w14:textId="04037950" w:rsidR="00A9545A" w:rsidRPr="00A9545A" w:rsidRDefault="00A9545A" w:rsidP="0098119C">
            <w:pPr>
              <w:rPr>
                <w:sz w:val="28"/>
                <w:szCs w:val="28"/>
              </w:rPr>
            </w:pPr>
          </w:p>
        </w:tc>
        <w:tc>
          <w:tcPr>
            <w:tcW w:w="2761" w:type="dxa"/>
            <w:vMerge/>
            <w:tcBorders>
              <w:left w:val="single" w:sz="4" w:space="0" w:color="00B0A4" w:themeColor="accent5" w:themeShade="BF"/>
              <w:bottom w:val="single" w:sz="4" w:space="0" w:color="DD4F00" w:themeColor="accent2" w:themeShade="BF"/>
              <w:right w:val="single" w:sz="4" w:space="0" w:color="00B0A4" w:themeColor="accent5" w:themeShade="BF"/>
            </w:tcBorders>
            <w:shd w:val="clear" w:color="auto" w:fill="EBE3FB" w:themeFill="accent6" w:themeFillTint="33"/>
          </w:tcPr>
          <w:p w14:paraId="5DDF44FF" w14:textId="13356F82" w:rsidR="00A9545A" w:rsidRPr="00DE4771" w:rsidRDefault="00A9545A" w:rsidP="0098119C"/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00B0A4" w:themeColor="accent5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5966C0A7" w14:textId="27963ACD" w:rsidR="00A9545A" w:rsidRPr="00A9545A" w:rsidRDefault="00490A5A" w:rsidP="0098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Гильдейских мастерских народного творчества</w:t>
            </w:r>
          </w:p>
        </w:tc>
      </w:tr>
      <w:tr w:rsidR="00E27ECB" w:rsidRPr="00DE4771" w14:paraId="175B7D77" w14:textId="77777777" w:rsidTr="00E27ECB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6791CA3D" w14:textId="559C481F" w:rsidR="00E27ECB" w:rsidRPr="00DE4771" w:rsidRDefault="00E27ECB" w:rsidP="00040B46">
            <w:pPr>
              <w:pStyle w:val="ad"/>
            </w:pPr>
            <w:r>
              <w:t>13-00 – 13-30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5F0867A4" w14:textId="7F9EB2BC" w:rsidR="00E27ECB" w:rsidRPr="00E27ECB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607CE47B" w14:textId="77BBACE7" w:rsidR="00E27ECB" w:rsidRPr="00DE4771" w:rsidRDefault="00E27ECB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32561DB9" w14:textId="75E51ACB" w:rsidR="00E27ECB" w:rsidRPr="00DE4771" w:rsidRDefault="00E27ECB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2CBF1049" w14:textId="7141C7C4" w:rsidR="00E27ECB" w:rsidRPr="00DE4771" w:rsidRDefault="00E27ECB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38E07E56" w14:textId="0399AB4F" w:rsidR="00E27ECB" w:rsidRPr="00DE4771" w:rsidRDefault="00E27ECB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</w:tr>
      <w:tr w:rsidR="00E27ECB" w:rsidRPr="00DE4771" w14:paraId="3FE00A91" w14:textId="77777777" w:rsidTr="00E27ECB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53C6D543" w14:textId="37D8091B" w:rsidR="00E27ECB" w:rsidRDefault="00E27ECB" w:rsidP="00040B46">
            <w:pPr>
              <w:pStyle w:val="ad"/>
            </w:pPr>
            <w:r>
              <w:t>30-30 – 14-00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DF05FA2" w14:textId="57721F47" w:rsidR="00E27ECB" w:rsidRPr="00E27ECB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599179BB" w14:textId="1EE2C4E8" w:rsidR="00E27ECB" w:rsidRPr="00C13A82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3CF7D765" w14:textId="7CA8B1D3" w:rsidR="00E27ECB" w:rsidRPr="00C13A82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B0F1D14" w14:textId="6EBAD8AC" w:rsidR="00E27ECB" w:rsidRPr="00C13A82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5DDB4482" w14:textId="1117236A" w:rsidR="00E27ECB" w:rsidRPr="00C13A82" w:rsidRDefault="00E27ECB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</w:tr>
      <w:bookmarkEnd w:id="0"/>
      <w:bookmarkEnd w:id="1"/>
    </w:tbl>
    <w:p w14:paraId="2BE8F800" w14:textId="0F26069A" w:rsidR="001707BA" w:rsidRDefault="001707BA" w:rsidP="00212E77">
      <w:pPr>
        <w:ind w:left="0"/>
      </w:pPr>
    </w:p>
    <w:p w14:paraId="40D8077B" w14:textId="77777777" w:rsidR="001707BA" w:rsidRDefault="001707BA">
      <w:pPr>
        <w:ind w:left="0" w:right="0"/>
      </w:pPr>
      <w:r>
        <w:br w:type="page"/>
      </w:r>
    </w:p>
    <w:tbl>
      <w:tblPr>
        <w:tblStyle w:val="a5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863"/>
        <w:gridCol w:w="4230"/>
        <w:gridCol w:w="2885"/>
        <w:gridCol w:w="1052"/>
      </w:tblGrid>
      <w:tr w:rsidR="001707BA" w:rsidRPr="001707BA" w14:paraId="0E021D1D" w14:textId="77777777" w:rsidTr="00A410B4">
        <w:trPr>
          <w:trHeight w:val="729"/>
        </w:trPr>
        <w:tc>
          <w:tcPr>
            <w:tcW w:w="5863" w:type="dxa"/>
            <w:vMerge w:val="restart"/>
          </w:tcPr>
          <w:bookmarkStart w:id="2" w:name="_Hlk228277517"/>
          <w:bookmarkStart w:id="3" w:name="_Hlk228277545"/>
          <w:bookmarkStart w:id="4" w:name="_Hlk228274720"/>
          <w:p w14:paraId="68C0D3E5" w14:textId="4576147C" w:rsidR="001707BA" w:rsidRPr="001707BA" w:rsidRDefault="00007D85" w:rsidP="001707BA">
            <w:pPr>
              <w:spacing w:before="0" w:line="180" w:lineRule="auto"/>
              <w:ind w:left="0" w:right="0"/>
              <w:contextualSpacing/>
              <w:rPr>
                <w:rFonts w:asciiTheme="majorHAnsi" w:eastAsiaTheme="majorEastAsia" w:hAnsiTheme="majorHAnsi" w:cs="Times New Roman (Headings CS)"/>
                <w:caps/>
                <w:color w:val="6628E2" w:themeColor="accent6" w:themeShade="BF"/>
                <w:spacing w:val="20"/>
                <w:kern w:val="28"/>
                <w:sz w:val="60"/>
                <w:szCs w:val="24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caps/>
                  <w:color w:val="6628E2" w:themeColor="accent6" w:themeShade="BF"/>
                  <w:spacing w:val="20"/>
                  <w:kern w:val="28"/>
                  <w:sz w:val="60"/>
                  <w:szCs w:val="24"/>
                </w:rPr>
                <w:id w:val="1506710993"/>
                <w:placeholder>
                  <w:docPart w:val="B27B5CD576E441CAB9CF44AFF97FC5FF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Theme="majorHAnsi" w:eastAsiaTheme="majorEastAsia" w:hAnsiTheme="majorHAnsi" w:cs="Times New Roman (Headings CS)"/>
                      <w:caps/>
                      <w:color w:val="6628E2" w:themeColor="accent6" w:themeShade="BF"/>
                      <w:spacing w:val="20"/>
                      <w:kern w:val="28"/>
                      <w:sz w:val="60"/>
                      <w:szCs w:val="24"/>
                    </w:rPr>
                    <w:id w:val="1665898803"/>
                    <w:placeholder>
                      <w:docPart w:val="AD409693DA7841A7B7C876BADC9B1831"/>
                    </w:placeholder>
                    <w15:appearance w15:val="hidden"/>
                  </w:sdtPr>
                  <w:sdtEndPr/>
                  <w:sdtContent>
                    <w:r w:rsidR="003453D8" w:rsidRPr="003453D8">
                      <w:rPr>
                        <w:rFonts w:asciiTheme="majorHAnsi" w:eastAsiaTheme="majorEastAsia" w:hAnsiTheme="majorHAnsi" w:cs="Times New Roman (Headings CS)"/>
                        <w:caps/>
                        <w:color w:val="6628E2" w:themeColor="accent6" w:themeShade="BF"/>
                        <w:spacing w:val="20"/>
                        <w:kern w:val="28"/>
                        <w:sz w:val="52"/>
                        <w:szCs w:val="52"/>
                      </w:rPr>
                      <w:t>Летний Лагерь «Дружим домами»</w:t>
                    </w:r>
                  </w:sdtContent>
                </w:sdt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caps/>
                <w:color w:val="6628E2" w:themeColor="accent6" w:themeShade="BF"/>
                <w:spacing w:val="20"/>
                <w:kern w:val="28"/>
                <w:sz w:val="60"/>
                <w:szCs w:val="24"/>
                <w:lang w:bidi="ru-RU"/>
              </w:rPr>
              <w:t xml:space="preserve"> </w:t>
            </w:r>
          </w:p>
        </w:tc>
        <w:tc>
          <w:tcPr>
            <w:tcW w:w="4230" w:type="dxa"/>
            <w:vAlign w:val="bottom"/>
          </w:tcPr>
          <w:p w14:paraId="488DE67C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-961957260"/>
                <w:placeholder>
                  <w:docPart w:val="376F411A78CA41258A4E502DD2B386A4"/>
                </w:placeholder>
                <w:showingPlcHdr/>
                <w15:appearance w15:val="hidden"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Имя:</w:t>
                </w:r>
              </w:sdtContent>
            </w:sdt>
          </w:p>
        </w:tc>
        <w:tc>
          <w:tcPr>
            <w:tcW w:w="2885" w:type="dxa"/>
            <w:vAlign w:val="bottom"/>
          </w:tcPr>
          <w:p w14:paraId="06D00B47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1866021464"/>
                <w:placeholder>
                  <w:docPart w:val="6396D39A0BA147C4A53D26C53F17B6DD"/>
                </w:placeholder>
                <w:showingPlcHdr/>
                <w15:appearance w15:val="hidden"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Месяц: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  <w:lang w:bidi="ru-RU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14:paraId="764D494E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-1536653398"/>
                <w:placeholder>
                  <w:docPart w:val="F97D7975FB884C28A8C46EC4160BC7A7"/>
                </w:placeholder>
                <w:showingPlcHdr/>
                <w15:appearance w15:val="hidden"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Год: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  <w:lang w:bidi="ru-RU"/>
              </w:rPr>
              <w:t xml:space="preserve"> </w:t>
            </w:r>
          </w:p>
        </w:tc>
      </w:tr>
      <w:tr w:rsidR="001707BA" w:rsidRPr="001707BA" w14:paraId="3A5EF9EE" w14:textId="77777777" w:rsidTr="00A410B4">
        <w:trPr>
          <w:trHeight w:val="170"/>
        </w:trPr>
        <w:tc>
          <w:tcPr>
            <w:tcW w:w="5863" w:type="dxa"/>
            <w:vMerge/>
          </w:tcPr>
          <w:p w14:paraId="0223AB0B" w14:textId="77777777" w:rsidR="001707BA" w:rsidRPr="001707BA" w:rsidRDefault="001707BA" w:rsidP="001707BA">
            <w:pPr>
              <w:ind w:left="0"/>
            </w:pPr>
          </w:p>
        </w:tc>
        <w:tc>
          <w:tcPr>
            <w:tcW w:w="4230" w:type="dxa"/>
          </w:tcPr>
          <w:p w14:paraId="2D657FBE" w14:textId="5A377238" w:rsidR="001707BA" w:rsidRPr="001707BA" w:rsidRDefault="003453D8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r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  <w:t>Неделя науки</w:t>
            </w:r>
          </w:p>
        </w:tc>
        <w:tc>
          <w:tcPr>
            <w:tcW w:w="2885" w:type="dxa"/>
          </w:tcPr>
          <w:p w14:paraId="29E25F17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месяц:"/>
                <w:tag w:val="Введите месяц:"/>
                <w:id w:val="-562328756"/>
                <w:placeholder>
                  <w:docPart w:val="1B55BD57007E4868B5838B925BD7CC5B"/>
                </w:placeholder>
                <w15:appearance w15:val="hidden"/>
                <w:text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Июнь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  <w:tc>
          <w:tcPr>
            <w:tcW w:w="1052" w:type="dxa"/>
          </w:tcPr>
          <w:p w14:paraId="6C66AF46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год:"/>
                <w:tag w:val="Введите год:"/>
                <w:id w:val="1177618943"/>
                <w:placeholder>
                  <w:docPart w:val="3C436BD04BB049E08A00B0BA787EBFCB"/>
                </w:placeholder>
                <w15:appearance w15:val="hidden"/>
                <w:text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2026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</w:tr>
      <w:bookmarkEnd w:id="2"/>
    </w:tbl>
    <w:tbl>
      <w:tblPr>
        <w:tblpPr w:leftFromText="180" w:rightFromText="180" w:vertAnchor="text" w:tblpY="1"/>
        <w:tblOverlap w:val="never"/>
        <w:tblW w:w="14244" w:type="dxa"/>
        <w:tblLayout w:type="fixed"/>
        <w:tblLook w:val="0600" w:firstRow="0" w:lastRow="0" w:firstColumn="0" w:lastColumn="0" w:noHBand="1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72"/>
        <w:gridCol w:w="2628"/>
        <w:gridCol w:w="2761"/>
        <w:gridCol w:w="2761"/>
        <w:gridCol w:w="2761"/>
        <w:gridCol w:w="2761"/>
      </w:tblGrid>
      <w:tr w:rsidR="00E27ECB" w:rsidRPr="00DE4771" w14:paraId="4D32808A" w14:textId="77777777" w:rsidTr="00E27ECB">
        <w:trPr>
          <w:cantSplit/>
          <w:trHeight w:val="719"/>
        </w:trPr>
        <w:tc>
          <w:tcPr>
            <w:tcW w:w="572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textDirection w:val="btLr"/>
          </w:tcPr>
          <w:p w14:paraId="13BCE8B6" w14:textId="77777777" w:rsidR="00E27ECB" w:rsidRPr="00DE4771" w:rsidRDefault="00E27ECB" w:rsidP="00040B46">
            <w:pPr>
              <w:pStyle w:val="ad"/>
            </w:pPr>
          </w:p>
        </w:tc>
        <w:tc>
          <w:tcPr>
            <w:tcW w:w="2628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51383754" w14:textId="04631E80" w:rsidR="00E27ECB" w:rsidRPr="00DE4771" w:rsidRDefault="00007D85" w:rsidP="00A62653">
            <w:pPr>
              <w:pStyle w:val="a9"/>
              <w:framePr w:hSpace="0" w:wrap="auto" w:vAnchor="margin" w:hAnchor="text" w:yAlign="inline"/>
            </w:pPr>
            <w:sdt>
              <w:sdtPr>
                <w:id w:val="-1330214267"/>
                <w:placeholder>
                  <w:docPart w:val="82738AA3A6344E1D8158C53C2DCE1AE4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ПН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2051799290"/>
                <w:placeholder>
                  <w:docPart w:val="8E19ECE708E147AFA7DDA01B67F5E079"/>
                </w:placeholder>
                <w15:appearance w15:val="hidden"/>
              </w:sdtPr>
              <w:sdtEndPr/>
              <w:sdtContent>
                <w:r w:rsidR="00E27ECB">
                  <w:t>08.06.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74AF679B" w14:textId="332E0798" w:rsidR="00E27ECB" w:rsidRPr="00DE4771" w:rsidRDefault="00007D85" w:rsidP="00A62653">
            <w:pPr>
              <w:pStyle w:val="a9"/>
              <w:framePr w:hSpace="0" w:wrap="auto" w:vAnchor="margin" w:hAnchor="text" w:yAlign="inline"/>
            </w:pPr>
            <w:sdt>
              <w:sdtPr>
                <w:id w:val="254105422"/>
                <w:placeholder>
                  <w:docPart w:val="CA7D6B49ABCD4DD496BDCC6DB6E104F3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ВТ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-1624833673"/>
                <w:placeholder>
                  <w:docPart w:val="005E3C29EEA34CF6B9DC46F4EA2597EE"/>
                </w:placeholder>
                <w15:appearance w15:val="hidden"/>
              </w:sdtPr>
              <w:sdtEndPr/>
              <w:sdtContent>
                <w:r w:rsidR="00E27ECB">
                  <w:t>09.06.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08269A33" w14:textId="24D04624" w:rsidR="00E27ECB" w:rsidRPr="00DE4771" w:rsidRDefault="00007D85" w:rsidP="00A62653">
            <w:pPr>
              <w:pStyle w:val="a9"/>
              <w:framePr w:hSpace="0" w:wrap="auto" w:vAnchor="margin" w:hAnchor="text" w:yAlign="inline"/>
            </w:pPr>
            <w:sdt>
              <w:sdtPr>
                <w:id w:val="-2119205681"/>
                <w:placeholder>
                  <w:docPart w:val="0B8F3BD2153247C2B336C08BEC69E477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СР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1904485881"/>
                <w:placeholder>
                  <w:docPart w:val="44ADC5C8688545DD9E686D4463528571"/>
                </w:placeholder>
                <w15:appearance w15:val="hidden"/>
              </w:sdtPr>
              <w:sdtEndPr/>
              <w:sdtContent>
                <w:r w:rsidR="00E27ECB">
                  <w:t>10.06.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4BF657CA" w14:textId="64878F25" w:rsidR="00E27ECB" w:rsidRPr="00DE4771" w:rsidRDefault="00007D85" w:rsidP="00A62653">
            <w:pPr>
              <w:pStyle w:val="a9"/>
              <w:framePr w:hSpace="0" w:wrap="auto" w:vAnchor="margin" w:hAnchor="text" w:yAlign="inline"/>
            </w:pPr>
            <w:sdt>
              <w:sdtPr>
                <w:id w:val="-23713421"/>
                <w:placeholder>
                  <w:docPart w:val="DF975BDDDF304C01B0942ADEF7A90E22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ЧТ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1697109581"/>
                <w:placeholder>
                  <w:docPart w:val="33750D13F9E145A5A025D09E4481513E"/>
                </w:placeholder>
                <w15:appearance w15:val="hidden"/>
              </w:sdtPr>
              <w:sdtEndPr/>
              <w:sdtContent>
                <w:r w:rsidR="00E27ECB">
                  <w:t>11.06.</w:t>
                </w:r>
                <w:r w:rsidR="00061B56">
                  <w:t xml:space="preserve"> </w:t>
                </w:r>
                <w:r w:rsidR="00061B56" w:rsidRPr="00061B56">
                  <w:rPr>
                    <w:highlight w:val="yellow"/>
                  </w:rPr>
                  <w:t>День первых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4492C23D" w14:textId="0AECE1AD" w:rsidR="00E27ECB" w:rsidRPr="00DE4771" w:rsidRDefault="00007D85" w:rsidP="00A62653">
            <w:pPr>
              <w:pStyle w:val="a9"/>
              <w:framePr w:hSpace="0" w:wrap="auto" w:vAnchor="margin" w:hAnchor="text" w:yAlign="inline"/>
            </w:pPr>
            <w:sdt>
              <w:sdtPr>
                <w:id w:val="-1277172485"/>
                <w:placeholder>
                  <w:docPart w:val="3C196F36B756408992DC4501697ABC71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ПТ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-471441482"/>
                <w:placeholder>
                  <w:docPart w:val="85C2E4CD661644998E3972065744DCD0"/>
                </w:placeholder>
                <w15:appearance w15:val="hidden"/>
              </w:sdtPr>
              <w:sdtEndPr/>
              <w:sdtContent>
                <w:r w:rsidR="00E27ECB">
                  <w:t>12.06</w:t>
                </w:r>
              </w:sdtContent>
            </w:sdt>
          </w:p>
        </w:tc>
      </w:tr>
      <w:tr w:rsidR="00914BAF" w:rsidRPr="00DE4771" w14:paraId="21669161" w14:textId="77777777" w:rsidTr="00914BAF">
        <w:trPr>
          <w:cantSplit/>
          <w:trHeight w:val="912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257A1AEE" w14:textId="77777777" w:rsidR="00914BAF" w:rsidRDefault="00914BAF" w:rsidP="00040B46">
            <w:pPr>
              <w:pStyle w:val="ad"/>
            </w:pPr>
            <w:r>
              <w:t>8-00 –</w:t>
            </w:r>
          </w:p>
          <w:p w14:paraId="5867EC69" w14:textId="77777777" w:rsidR="00914BAF" w:rsidRPr="00DE4771" w:rsidRDefault="00914BAF" w:rsidP="00040B46">
            <w:pPr>
              <w:pStyle w:val="ad"/>
            </w:pPr>
            <w:r>
              <w:t>8-30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25E54AB8" w14:textId="77777777" w:rsidR="00914BAF" w:rsidRPr="00E27ECB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8702EC3" w14:textId="7979509A" w:rsidR="00914BAF" w:rsidRPr="00DE4771" w:rsidRDefault="00914BAF" w:rsidP="00E27ECB">
            <w:pPr>
              <w:jc w:val="center"/>
              <w:rPr>
                <w:b/>
                <w:bCs/>
              </w:rPr>
            </w:pPr>
            <w:r w:rsidRPr="00481888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32BED857" w14:textId="3E161038" w:rsidR="00914BAF" w:rsidRPr="00DE4771" w:rsidRDefault="00914BAF" w:rsidP="00E27ECB">
            <w:pPr>
              <w:jc w:val="center"/>
              <w:rPr>
                <w:b/>
                <w:bCs/>
              </w:rPr>
            </w:pPr>
            <w:r w:rsidRPr="00481888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5E7E51DA" w14:textId="6F78F9F3" w:rsidR="00914BAF" w:rsidRPr="00DE4771" w:rsidRDefault="00914BAF" w:rsidP="00E27ECB">
            <w:pPr>
              <w:jc w:val="center"/>
              <w:rPr>
                <w:b/>
                <w:bCs/>
              </w:rPr>
            </w:pPr>
            <w:r w:rsidRPr="00481888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vMerge w:val="restart"/>
            <w:tcBorders>
              <w:top w:val="single" w:sz="4" w:space="0" w:color="FF2E62" w:themeColor="accent1"/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FFD5DF" w:themeFill="accent1" w:themeFillTint="33"/>
            <w:textDirection w:val="tbRl"/>
          </w:tcPr>
          <w:p w14:paraId="24D3230F" w14:textId="77777777" w:rsidR="00914BAF" w:rsidRDefault="00914BAF" w:rsidP="0024241A">
            <w:pPr>
              <w:jc w:val="center"/>
              <w:rPr>
                <w:rFonts w:asciiTheme="majorHAnsi" w:eastAsiaTheme="majorEastAsia" w:hAnsiTheme="majorHAnsi" w:cs="Times New Roman (Headings CS)"/>
                <w:b/>
                <w:bCs/>
                <w:caps/>
                <w:noProof/>
                <w:color w:val="001816" w:themeColor="accent5" w:themeShade="1A"/>
                <w:spacing w:val="20"/>
                <w:sz w:val="40"/>
                <w:szCs w:val="40"/>
              </w:rPr>
            </w:pPr>
          </w:p>
          <w:p w14:paraId="13830898" w14:textId="77777777" w:rsidR="00914BAF" w:rsidRDefault="00914BAF" w:rsidP="0024241A">
            <w:pPr>
              <w:jc w:val="center"/>
              <w:rPr>
                <w:rFonts w:asciiTheme="majorHAnsi" w:eastAsiaTheme="majorEastAsia" w:hAnsiTheme="majorHAnsi" w:cs="Times New Roman (Headings CS)"/>
                <w:b/>
                <w:bCs/>
                <w:caps/>
                <w:noProof/>
                <w:color w:val="001816" w:themeColor="accent5" w:themeShade="1A"/>
                <w:spacing w:val="20"/>
                <w:sz w:val="40"/>
                <w:szCs w:val="40"/>
              </w:rPr>
            </w:pPr>
          </w:p>
          <w:p w14:paraId="2F1706A4" w14:textId="52F4C6FF" w:rsidR="00914BAF" w:rsidRPr="00E27ECB" w:rsidRDefault="00914BAF" w:rsidP="0024241A">
            <w:pPr>
              <w:jc w:val="center"/>
              <w:rPr>
                <w:b/>
                <w:bCs/>
                <w:sz w:val="40"/>
                <w:szCs w:val="40"/>
              </w:rPr>
            </w:pPr>
            <w:r w:rsidRPr="0035337E">
              <w:rPr>
                <w:rFonts w:asciiTheme="majorHAnsi" w:eastAsiaTheme="majorEastAsia" w:hAnsiTheme="majorHAnsi" w:cs="Times New Roman (Headings CS)"/>
                <w:b/>
                <w:bCs/>
                <w:caps/>
                <w:noProof/>
                <w:color w:val="001816" w:themeColor="accent5" w:themeShade="1A"/>
                <w:spacing w:val="20"/>
                <w:sz w:val="40"/>
                <w:szCs w:val="40"/>
              </w:rPr>
              <w:t>Выходной</w:t>
            </w:r>
          </w:p>
        </w:tc>
      </w:tr>
      <w:tr w:rsidR="00914BAF" w:rsidRPr="00DE4771" w14:paraId="563D45DB" w14:textId="77777777" w:rsidTr="0024241A">
        <w:trPr>
          <w:cantSplit/>
          <w:trHeight w:val="709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76E3FADF" w14:textId="77777777" w:rsidR="00914BAF" w:rsidRDefault="00914BAF" w:rsidP="00040B46">
            <w:pPr>
              <w:pStyle w:val="ad"/>
            </w:pPr>
            <w:r>
              <w:t>8-30 – 8-45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231C258A" w14:textId="77777777" w:rsidR="00914BAF" w:rsidRPr="00E27ECB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E27ECB">
              <w:rPr>
                <w:b/>
                <w:bCs/>
                <w:sz w:val="28"/>
                <w:szCs w:val="28"/>
              </w:rPr>
              <w:t>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09D8E199" w14:textId="77777777" w:rsidR="00914BAF" w:rsidRPr="00DE4771" w:rsidRDefault="00914BAF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053627A" w14:textId="77777777" w:rsidR="00914BAF" w:rsidRPr="00DE4771" w:rsidRDefault="00914BAF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9F5CF7D" w14:textId="77777777" w:rsidR="00914BAF" w:rsidRPr="00DE4771" w:rsidRDefault="00914BAF" w:rsidP="00E27ECB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625E133" w14:textId="17F88C12" w:rsidR="00914BAF" w:rsidRPr="00DE4771" w:rsidRDefault="00914BAF" w:rsidP="0024241A">
            <w:pPr>
              <w:jc w:val="center"/>
              <w:rPr>
                <w:b/>
                <w:bCs/>
              </w:rPr>
            </w:pPr>
          </w:p>
        </w:tc>
      </w:tr>
      <w:tr w:rsidR="00914BAF" w:rsidRPr="00DE4771" w14:paraId="0A210965" w14:textId="77777777" w:rsidTr="0024241A">
        <w:trPr>
          <w:cantSplit/>
          <w:trHeight w:val="719"/>
        </w:trPr>
        <w:tc>
          <w:tcPr>
            <w:tcW w:w="572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18" w:space="0" w:color="FF52B3" w:themeColor="accent3"/>
            </w:tcBorders>
            <w:shd w:val="clear" w:color="auto" w:fill="FFB9E0" w:themeFill="accent3" w:themeFillTint="66"/>
            <w:textDirection w:val="btLr"/>
          </w:tcPr>
          <w:p w14:paraId="07ADC4B8" w14:textId="77777777" w:rsidR="00914BAF" w:rsidRPr="00DE4771" w:rsidRDefault="00914BAF" w:rsidP="00040B46">
            <w:pPr>
              <w:pStyle w:val="ad"/>
            </w:pPr>
            <w:r>
              <w:t>8-45 - 9-00</w:t>
            </w:r>
          </w:p>
        </w:tc>
        <w:tc>
          <w:tcPr>
            <w:tcW w:w="2628" w:type="dxa"/>
            <w:tcBorders>
              <w:top w:val="single" w:sz="4" w:space="0" w:color="FF52B3" w:themeColor="accent3"/>
              <w:left w:val="single" w:sz="18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3060785F" w14:textId="77777777" w:rsidR="00914BAF" w:rsidRPr="00E27ECB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7FF6B0D2" w14:textId="77777777" w:rsidR="00914BAF" w:rsidRPr="00DE4771" w:rsidRDefault="00914BAF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35EA601A" w14:textId="77777777" w:rsidR="00914BAF" w:rsidRPr="00DE4771" w:rsidRDefault="00914BAF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2E62" w:themeColor="accent1"/>
            </w:tcBorders>
            <w:shd w:val="clear" w:color="auto" w:fill="FFDCEF" w:themeFill="accent3" w:themeFillTint="33"/>
          </w:tcPr>
          <w:p w14:paraId="7B758A00" w14:textId="77777777" w:rsidR="00914BAF" w:rsidRPr="00DE4771" w:rsidRDefault="00914BAF" w:rsidP="00E27ECB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FFDCEF" w:themeFill="accent3" w:themeFillTint="33"/>
          </w:tcPr>
          <w:p w14:paraId="673C29EB" w14:textId="0D5C18EE" w:rsidR="00914BAF" w:rsidRPr="00DE4771" w:rsidRDefault="00914BAF" w:rsidP="0024241A">
            <w:pPr>
              <w:jc w:val="center"/>
            </w:pPr>
          </w:p>
        </w:tc>
      </w:tr>
      <w:tr w:rsidR="00914BAF" w:rsidRPr="00DE4771" w14:paraId="2B4BF627" w14:textId="77777777" w:rsidTr="0024241A">
        <w:trPr>
          <w:cantSplit/>
          <w:trHeight w:val="700"/>
        </w:trPr>
        <w:tc>
          <w:tcPr>
            <w:tcW w:w="572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18" w:space="0" w:color="93C70D" w:themeColor="accent4" w:themeShade="BF"/>
            </w:tcBorders>
            <w:shd w:val="clear" w:color="auto" w:fill="D5F67F" w:themeFill="accent4" w:themeFillTint="99"/>
            <w:textDirection w:val="btLr"/>
          </w:tcPr>
          <w:p w14:paraId="3072262F" w14:textId="77777777" w:rsidR="00914BAF" w:rsidRPr="00DE4771" w:rsidRDefault="00914BAF" w:rsidP="00040B46">
            <w:pPr>
              <w:pStyle w:val="ad"/>
            </w:pPr>
            <w:r>
              <w:t>9-00 – 9-30</w:t>
            </w:r>
          </w:p>
        </w:tc>
        <w:tc>
          <w:tcPr>
            <w:tcW w:w="2628" w:type="dxa"/>
            <w:tcBorders>
              <w:top w:val="single" w:sz="4" w:space="0" w:color="93C70D" w:themeColor="accent4" w:themeShade="BF"/>
              <w:left w:val="single" w:sz="18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262F9F49" w14:textId="77777777" w:rsidR="00914BAF" w:rsidRPr="00E27ECB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0BFE6E91" w14:textId="77777777" w:rsidR="00914BAF" w:rsidRPr="00DE4771" w:rsidRDefault="00914BAF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3AE4693F" w14:textId="77777777" w:rsidR="00914BAF" w:rsidRPr="00DE4771" w:rsidRDefault="00914BAF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FF2E62" w:themeColor="accent1"/>
            </w:tcBorders>
            <w:shd w:val="clear" w:color="auto" w:fill="F1FCD4" w:themeFill="accent4" w:themeFillTint="33"/>
          </w:tcPr>
          <w:p w14:paraId="67A6750B" w14:textId="77777777" w:rsidR="00914BAF" w:rsidRPr="00DE4771" w:rsidRDefault="00914BAF" w:rsidP="00E27ECB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F1FCD4" w:themeFill="accent4" w:themeFillTint="33"/>
          </w:tcPr>
          <w:p w14:paraId="77E51B0F" w14:textId="4B097897" w:rsidR="00914BAF" w:rsidRPr="00DE4771" w:rsidRDefault="00914BAF" w:rsidP="0024241A">
            <w:pPr>
              <w:jc w:val="center"/>
            </w:pPr>
          </w:p>
        </w:tc>
      </w:tr>
      <w:tr w:rsidR="00914BAF" w:rsidRPr="00DE4771" w14:paraId="112FE820" w14:textId="77777777" w:rsidTr="0024241A">
        <w:trPr>
          <w:cantSplit/>
          <w:trHeight w:val="1422"/>
        </w:trPr>
        <w:tc>
          <w:tcPr>
            <w:tcW w:w="572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18" w:space="0" w:color="00B0A4" w:themeColor="accent5" w:themeShade="BF"/>
            </w:tcBorders>
            <w:shd w:val="clear" w:color="auto" w:fill="5AFFF4" w:themeFill="accent5" w:themeFillTint="99"/>
            <w:textDirection w:val="btLr"/>
          </w:tcPr>
          <w:p w14:paraId="1C2EF8A2" w14:textId="77777777" w:rsidR="00914BAF" w:rsidRPr="00DE4771" w:rsidRDefault="00914BAF" w:rsidP="00040B46">
            <w:pPr>
              <w:pStyle w:val="ad"/>
            </w:pPr>
            <w:r>
              <w:t>11-00</w:t>
            </w:r>
          </w:p>
        </w:tc>
        <w:tc>
          <w:tcPr>
            <w:tcW w:w="2628" w:type="dxa"/>
            <w:tcBorders>
              <w:top w:val="single" w:sz="4" w:space="0" w:color="00B0A4" w:themeColor="accent5" w:themeShade="BF"/>
              <w:left w:val="single" w:sz="18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58AC3B6F" w14:textId="7ECBA248" w:rsidR="00914BAF" w:rsidRDefault="00914BAF" w:rsidP="00061B56">
            <w:pPr>
              <w:jc w:val="center"/>
              <w:rPr>
                <w:color w:val="970025" w:themeColor="accent1" w:themeShade="80"/>
                <w:sz w:val="32"/>
                <w:szCs w:val="32"/>
              </w:rPr>
            </w:pPr>
            <w:r w:rsidRPr="00555A1E">
              <w:rPr>
                <w:color w:val="970025" w:themeColor="accent1" w:themeShade="80"/>
                <w:sz w:val="32"/>
                <w:szCs w:val="32"/>
              </w:rPr>
              <w:t>Робототехник</w:t>
            </w:r>
          </w:p>
          <w:p w14:paraId="510516BF" w14:textId="65571422" w:rsidR="00914BAF" w:rsidRPr="00555A1E" w:rsidRDefault="00914BAF" w:rsidP="00555A1E">
            <w:pPr>
              <w:jc w:val="center"/>
              <w:rPr>
                <w:sz w:val="32"/>
                <w:szCs w:val="32"/>
              </w:rPr>
            </w:pPr>
            <w:r w:rsidRPr="00555A1E">
              <w:rPr>
                <w:color w:val="970025" w:themeColor="accent1" w:themeShade="80"/>
              </w:rPr>
              <w:t>(</w:t>
            </w:r>
            <w:r>
              <w:rPr>
                <w:color w:val="970025" w:themeColor="accent1" w:themeShade="80"/>
              </w:rPr>
              <w:t>Золотые кубики</w:t>
            </w:r>
            <w:r w:rsidRPr="00555A1E">
              <w:rPr>
                <w:color w:val="970025" w:themeColor="accent1" w:themeShade="80"/>
              </w:rPr>
              <w:t>)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15153644" w14:textId="4BD90B79" w:rsidR="00914BAF" w:rsidRPr="008C0A44" w:rsidRDefault="00914BAF" w:rsidP="008C0A44">
            <w:pPr>
              <w:jc w:val="center"/>
              <w:rPr>
                <w:color w:val="970025" w:themeColor="accent1" w:themeShade="80"/>
                <w:sz w:val="28"/>
                <w:szCs w:val="28"/>
              </w:rPr>
            </w:pPr>
            <w:r w:rsidRPr="008C0A44">
              <w:rPr>
                <w:color w:val="970025" w:themeColor="accent1" w:themeShade="80"/>
                <w:sz w:val="28"/>
                <w:szCs w:val="28"/>
              </w:rPr>
              <w:t>Школа программировани</w:t>
            </w:r>
            <w:r w:rsidR="00061B56">
              <w:rPr>
                <w:color w:val="970025" w:themeColor="accent1" w:themeShade="80"/>
                <w:sz w:val="28"/>
                <w:szCs w:val="28"/>
              </w:rPr>
              <w:t>й</w:t>
            </w:r>
          </w:p>
          <w:p w14:paraId="4B468A8F" w14:textId="69CF7C1C" w:rsidR="00914BAF" w:rsidRPr="008C0A44" w:rsidRDefault="00914BAF" w:rsidP="008C0A44">
            <w:pPr>
              <w:jc w:val="center"/>
              <w:rPr>
                <w:sz w:val="28"/>
                <w:szCs w:val="28"/>
              </w:rPr>
            </w:pPr>
            <w:r w:rsidRPr="008C0A44">
              <w:rPr>
                <w:color w:val="970025" w:themeColor="accent1" w:themeShade="80"/>
                <w:sz w:val="28"/>
                <w:szCs w:val="28"/>
              </w:rPr>
              <w:t>(Золотые кубики)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2D8EF09B" w14:textId="77777777" w:rsidR="00490A5A" w:rsidRPr="00490A5A" w:rsidRDefault="00490A5A" w:rsidP="00490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E5C60" w14:textId="3F8E1CC0" w:rsidR="00914BAF" w:rsidRPr="00490A5A" w:rsidRDefault="00490A5A" w:rsidP="00490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5A"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FF2E62" w:themeColor="accent1"/>
            </w:tcBorders>
            <w:shd w:val="clear" w:color="auto" w:fill="C8FFFB" w:themeFill="accent5" w:themeFillTint="33"/>
          </w:tcPr>
          <w:p w14:paraId="1E194DF6" w14:textId="77777777" w:rsidR="00490A5A" w:rsidRPr="00490A5A" w:rsidRDefault="00490A5A" w:rsidP="00555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AB335" w14:textId="60FE7D49" w:rsidR="00914BAF" w:rsidRPr="00490A5A" w:rsidRDefault="00490A5A" w:rsidP="00555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5A"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C8FFFB" w:themeFill="accent5" w:themeFillTint="33"/>
          </w:tcPr>
          <w:p w14:paraId="2B69B420" w14:textId="0ACD7E97" w:rsidR="00914BAF" w:rsidRPr="00DE4771" w:rsidRDefault="00914BAF" w:rsidP="0024241A">
            <w:pPr>
              <w:jc w:val="center"/>
            </w:pPr>
          </w:p>
        </w:tc>
      </w:tr>
      <w:tr w:rsidR="00914BAF" w:rsidRPr="00DE4771" w14:paraId="69596696" w14:textId="77777777" w:rsidTr="0024241A">
        <w:trPr>
          <w:cantSplit/>
          <w:trHeight w:val="1422"/>
        </w:trPr>
        <w:tc>
          <w:tcPr>
            <w:tcW w:w="572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18" w:space="0" w:color="6628E2" w:themeColor="accent6" w:themeShade="BF"/>
            </w:tcBorders>
            <w:shd w:val="clear" w:color="auto" w:fill="D8C8F7" w:themeFill="accent6" w:themeFillTint="66"/>
            <w:textDirection w:val="btLr"/>
          </w:tcPr>
          <w:p w14:paraId="75E8C573" w14:textId="77777777" w:rsidR="00914BAF" w:rsidRPr="00DE4771" w:rsidRDefault="00914BAF" w:rsidP="00040B46">
            <w:pPr>
              <w:pStyle w:val="ad"/>
            </w:pPr>
            <w:r>
              <w:t>-12-00</w:t>
            </w:r>
          </w:p>
        </w:tc>
        <w:tc>
          <w:tcPr>
            <w:tcW w:w="2628" w:type="dxa"/>
            <w:tcBorders>
              <w:top w:val="single" w:sz="4" w:space="0" w:color="6628E2" w:themeColor="accent6" w:themeShade="BF"/>
              <w:left w:val="single" w:sz="18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7DEBC4F5" w14:textId="62C7833C" w:rsidR="00914BAF" w:rsidRPr="00490A5A" w:rsidRDefault="00490A5A" w:rsidP="00E2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5A">
              <w:rPr>
                <w:rFonts w:ascii="Times New Roman" w:hAnsi="Times New Roman" w:cs="Times New Roman"/>
                <w:sz w:val="28"/>
                <w:szCs w:val="28"/>
              </w:rPr>
              <w:t>Тематические мастер-классы Гильдий для всего лагеря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58EFF8B1" w14:textId="2D904596" w:rsidR="00914BAF" w:rsidRPr="00490A5A" w:rsidRDefault="00061B56" w:rsidP="00E2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ЕГТИ спектакль «Чиполлино»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09248ABA" w14:textId="0D2D4F06" w:rsidR="00914BAF" w:rsidRPr="00490A5A" w:rsidRDefault="00040B46" w:rsidP="00E2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О</w:t>
            </w:r>
            <w:r w:rsidR="00490A5A" w:rsidRPr="00490A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формление интерактивной карты лагеря «Дома народов»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FF2E62" w:themeColor="accent1"/>
            </w:tcBorders>
            <w:shd w:val="clear" w:color="auto" w:fill="EBE3FB" w:themeFill="accent6" w:themeFillTint="33"/>
          </w:tcPr>
          <w:p w14:paraId="59EAAEAD" w14:textId="39D24C94" w:rsidR="00914BAF" w:rsidRPr="00490A5A" w:rsidRDefault="00490A5A" w:rsidP="00E2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DC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«Праздник Урожая».</w:t>
            </w:r>
            <w:r w:rsidRPr="001F4CD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Большой фестиваль 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1F4CD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Ден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 xml:space="preserve">ю </w:t>
            </w:r>
            <w:r w:rsidRPr="001F4CDC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EBE3FB" w:themeFill="accent6" w:themeFillTint="33"/>
          </w:tcPr>
          <w:p w14:paraId="1B3C0A07" w14:textId="72482776" w:rsidR="00914BAF" w:rsidRPr="00DE4771" w:rsidRDefault="00914BAF" w:rsidP="0024241A">
            <w:pPr>
              <w:jc w:val="center"/>
            </w:pPr>
          </w:p>
        </w:tc>
      </w:tr>
      <w:tr w:rsidR="00914BAF" w:rsidRPr="00DE4771" w14:paraId="45C0F720" w14:textId="77777777" w:rsidTr="0024241A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25C1839A" w14:textId="77777777" w:rsidR="00914BAF" w:rsidRPr="00DE4771" w:rsidRDefault="00914BAF" w:rsidP="00040B46">
            <w:pPr>
              <w:pStyle w:val="ad"/>
            </w:pPr>
            <w:r>
              <w:t>13-00 – 13-30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BE26F22" w14:textId="77777777" w:rsidR="00914BAF" w:rsidRPr="00E27ECB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8CE2A12" w14:textId="77777777" w:rsidR="00914BAF" w:rsidRPr="00DE4771" w:rsidRDefault="00914BAF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6830A949" w14:textId="77777777" w:rsidR="00914BAF" w:rsidRPr="00DE4771" w:rsidRDefault="00914BAF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FF2E62" w:themeColor="accent1"/>
            </w:tcBorders>
            <w:shd w:val="clear" w:color="auto" w:fill="FFE3D4" w:themeFill="accent2" w:themeFillTint="33"/>
          </w:tcPr>
          <w:p w14:paraId="2DDB50EE" w14:textId="77777777" w:rsidR="00914BAF" w:rsidRPr="00DE4771" w:rsidRDefault="00914BAF" w:rsidP="00E27ECB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right w:val="single" w:sz="4" w:space="0" w:color="FF2E62" w:themeColor="accent1"/>
            </w:tcBorders>
            <w:shd w:val="clear" w:color="auto" w:fill="FFE3D4" w:themeFill="accent2" w:themeFillTint="33"/>
          </w:tcPr>
          <w:p w14:paraId="51BC7428" w14:textId="1C48C29D" w:rsidR="00914BAF" w:rsidRPr="00DE4771" w:rsidRDefault="00914BAF" w:rsidP="0024241A">
            <w:pPr>
              <w:jc w:val="center"/>
            </w:pPr>
          </w:p>
        </w:tc>
      </w:tr>
      <w:tr w:rsidR="00914BAF" w:rsidRPr="00DE4771" w14:paraId="00DCE996" w14:textId="77777777" w:rsidTr="0024241A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16D5633D" w14:textId="77777777" w:rsidR="00914BAF" w:rsidRDefault="00914BAF" w:rsidP="00040B46">
            <w:pPr>
              <w:pStyle w:val="ad"/>
            </w:pPr>
            <w:r>
              <w:t>30-30 – 14-00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134CE21F" w14:textId="77777777" w:rsidR="00914BAF" w:rsidRPr="00E27ECB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78B7344" w14:textId="77777777" w:rsidR="00914BAF" w:rsidRPr="00C13A82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BD1AD6E" w14:textId="77777777" w:rsidR="00914BAF" w:rsidRPr="00C13A82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FF2E62" w:themeColor="accent1"/>
            </w:tcBorders>
            <w:shd w:val="clear" w:color="auto" w:fill="FFE3D4" w:themeFill="accent2" w:themeFillTint="33"/>
          </w:tcPr>
          <w:p w14:paraId="05F71182" w14:textId="77777777" w:rsidR="00914BAF" w:rsidRPr="00C13A82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vMerge/>
            <w:tcBorders>
              <w:left w:val="single" w:sz="4" w:space="0" w:color="FF2E62" w:themeColor="accent1"/>
              <w:bottom w:val="single" w:sz="4" w:space="0" w:color="DD4F00" w:themeColor="accent2" w:themeShade="BF"/>
              <w:right w:val="single" w:sz="4" w:space="0" w:color="FF2E62" w:themeColor="accent1"/>
            </w:tcBorders>
            <w:shd w:val="clear" w:color="auto" w:fill="FFE3D4" w:themeFill="accent2" w:themeFillTint="33"/>
          </w:tcPr>
          <w:p w14:paraId="726752B5" w14:textId="215A2FDF" w:rsidR="00914BAF" w:rsidRPr="00C13A82" w:rsidRDefault="00914BAF" w:rsidP="00E27E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A0DCA4F" w14:textId="77777777" w:rsidR="00E27ECB" w:rsidRDefault="00E27ECB"/>
    <w:bookmarkEnd w:id="3"/>
    <w:p w14:paraId="20049A28" w14:textId="6B9ABB3C" w:rsidR="00E27ECB" w:rsidRDefault="00E27ECB">
      <w:r>
        <w:br w:type="page"/>
      </w:r>
    </w:p>
    <w:tbl>
      <w:tblPr>
        <w:tblStyle w:val="1e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863"/>
        <w:gridCol w:w="4230"/>
        <w:gridCol w:w="2885"/>
        <w:gridCol w:w="1052"/>
      </w:tblGrid>
      <w:tr w:rsidR="001707BA" w:rsidRPr="001707BA" w14:paraId="6C6BF2E8" w14:textId="77777777" w:rsidTr="00A410B4">
        <w:trPr>
          <w:trHeight w:val="729"/>
        </w:trPr>
        <w:tc>
          <w:tcPr>
            <w:tcW w:w="5863" w:type="dxa"/>
            <w:vMerge w:val="restart"/>
          </w:tcPr>
          <w:bookmarkStart w:id="5" w:name="_Hlk225609482"/>
          <w:bookmarkEnd w:id="4"/>
          <w:p w14:paraId="0A5A4B5E" w14:textId="261573B4" w:rsidR="001707BA" w:rsidRPr="001707BA" w:rsidRDefault="00007D85" w:rsidP="001707BA">
            <w:pPr>
              <w:spacing w:before="0" w:line="180" w:lineRule="auto"/>
              <w:ind w:left="0" w:right="0"/>
              <w:contextualSpacing/>
              <w:rPr>
                <w:rFonts w:asciiTheme="majorHAnsi" w:eastAsiaTheme="majorEastAsia" w:hAnsiTheme="majorHAnsi" w:cs="Times New Roman (Headings CS)"/>
                <w:caps/>
                <w:color w:val="6628E2" w:themeColor="accent6" w:themeShade="BF"/>
                <w:spacing w:val="20"/>
                <w:kern w:val="28"/>
                <w:sz w:val="60"/>
                <w:szCs w:val="24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caps/>
                  <w:color w:val="6628E2" w:themeColor="accent6" w:themeShade="BF"/>
                  <w:spacing w:val="20"/>
                  <w:kern w:val="28"/>
                  <w:sz w:val="60"/>
                  <w:szCs w:val="24"/>
                </w:rPr>
                <w:id w:val="374432346"/>
                <w:placeholder>
                  <w:docPart w:val="DA1471173B8A429CAC2219E6698377B3"/>
                </w:placeholder>
                <w15:appearance w15:val="hidden"/>
              </w:sdtPr>
              <w:sdtEndPr/>
              <w:sdtContent>
                <w:r w:rsidR="003453D8" w:rsidRPr="003453D8">
                  <w:rPr>
                    <w:rFonts w:asciiTheme="majorHAnsi" w:eastAsiaTheme="majorEastAsia" w:hAnsiTheme="majorHAnsi" w:cs="Times New Roman (Headings CS)"/>
                    <w:caps/>
                    <w:color w:val="6628E2" w:themeColor="accent6" w:themeShade="BF"/>
                    <w:spacing w:val="20"/>
                    <w:kern w:val="28"/>
                    <w:sz w:val="52"/>
                    <w:szCs w:val="52"/>
                  </w:rPr>
                  <w:t>Летний Лагерь «Дружим домами»</w:t>
                </w:r>
              </w:sdtContent>
            </w:sdt>
          </w:p>
        </w:tc>
        <w:tc>
          <w:tcPr>
            <w:tcW w:w="4230" w:type="dxa"/>
            <w:vAlign w:val="bottom"/>
          </w:tcPr>
          <w:p w14:paraId="450A130A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538405110"/>
                <w:placeholder>
                  <w:docPart w:val="94644780F7794447A54161FEF493295A"/>
                </w:placeholder>
                <w:showingPlcHdr/>
                <w15:appearance w15:val="hidden"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Имя:</w:t>
                </w:r>
              </w:sdtContent>
            </w:sdt>
          </w:p>
        </w:tc>
        <w:tc>
          <w:tcPr>
            <w:tcW w:w="2885" w:type="dxa"/>
            <w:vAlign w:val="bottom"/>
          </w:tcPr>
          <w:p w14:paraId="2E8941D2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272833950"/>
                <w:placeholder>
                  <w:docPart w:val="282DB754794B4B8E831BB5BA488B62E9"/>
                </w:placeholder>
                <w:showingPlcHdr/>
                <w15:appearance w15:val="hidden"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Месяц: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  <w:lang w:bidi="ru-RU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14:paraId="62AEF14D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-2116733083"/>
                <w:placeholder>
                  <w:docPart w:val="5D42CEF96271445BB98091954E3FC133"/>
                </w:placeholder>
                <w:showingPlcHdr/>
                <w15:appearance w15:val="hidden"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Год: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  <w:lang w:bidi="ru-RU"/>
              </w:rPr>
              <w:t xml:space="preserve"> </w:t>
            </w:r>
          </w:p>
        </w:tc>
      </w:tr>
      <w:tr w:rsidR="001707BA" w:rsidRPr="001707BA" w14:paraId="71505717" w14:textId="77777777" w:rsidTr="00A410B4">
        <w:trPr>
          <w:trHeight w:val="170"/>
        </w:trPr>
        <w:tc>
          <w:tcPr>
            <w:tcW w:w="5863" w:type="dxa"/>
            <w:vMerge/>
          </w:tcPr>
          <w:p w14:paraId="0452A99E" w14:textId="77777777" w:rsidR="001707BA" w:rsidRPr="001707BA" w:rsidRDefault="001707BA" w:rsidP="001707BA">
            <w:pPr>
              <w:ind w:left="0"/>
            </w:pPr>
          </w:p>
        </w:tc>
        <w:tc>
          <w:tcPr>
            <w:tcW w:w="4230" w:type="dxa"/>
          </w:tcPr>
          <w:p w14:paraId="7241C546" w14:textId="709B1904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свое имя:"/>
                <w:tag w:val="Введите свое имя:"/>
                <w:id w:val="1569761257"/>
                <w:placeholder>
                  <w:docPart w:val="FC0671DE5DBA4850967CE2403ED277A6"/>
                </w:placeholder>
                <w15:appearance w15:val="hidden"/>
                <w:text/>
              </w:sdtPr>
              <w:sdtEndPr/>
              <w:sdtContent>
                <w:r w:rsidR="003453D8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Неделя культуры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  <w:tc>
          <w:tcPr>
            <w:tcW w:w="2885" w:type="dxa"/>
          </w:tcPr>
          <w:p w14:paraId="6039F514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месяц:"/>
                <w:tag w:val="Введите месяц:"/>
                <w:id w:val="-14848085"/>
                <w:placeholder>
                  <w:docPart w:val="EDC92D95086C47B5AB1FB1755AF3EDB0"/>
                </w:placeholder>
                <w15:appearance w15:val="hidden"/>
                <w:text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Июнь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  <w:tc>
          <w:tcPr>
            <w:tcW w:w="1052" w:type="dxa"/>
          </w:tcPr>
          <w:p w14:paraId="2A7BFAC6" w14:textId="77777777" w:rsidR="001707BA" w:rsidRPr="001707BA" w:rsidRDefault="00007D85" w:rsidP="001707BA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год:"/>
                <w:tag w:val="Введите год:"/>
                <w:id w:val="1236357899"/>
                <w:placeholder>
                  <w:docPart w:val="21BC57E8C7E9414C9F23A3FF285F363C"/>
                </w:placeholder>
                <w15:appearance w15:val="hidden"/>
                <w:text/>
              </w:sdtPr>
              <w:sdtEndPr/>
              <w:sdtContent>
                <w:r w:rsidR="001707BA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2026</w:t>
                </w:r>
              </w:sdtContent>
            </w:sdt>
            <w:r w:rsidR="001707BA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</w:tr>
    </w:tbl>
    <w:tbl>
      <w:tblPr>
        <w:tblW w:w="14244" w:type="dxa"/>
        <w:tblLayout w:type="fixed"/>
        <w:tblLook w:val="0600" w:firstRow="0" w:lastRow="0" w:firstColumn="0" w:lastColumn="0" w:noHBand="1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72"/>
        <w:gridCol w:w="2628"/>
        <w:gridCol w:w="2761"/>
        <w:gridCol w:w="2761"/>
        <w:gridCol w:w="2761"/>
        <w:gridCol w:w="2761"/>
      </w:tblGrid>
      <w:tr w:rsidR="00E27ECB" w:rsidRPr="00DE4771" w14:paraId="04A43EDD" w14:textId="77777777" w:rsidTr="00A62653">
        <w:trPr>
          <w:cantSplit/>
          <w:trHeight w:val="719"/>
        </w:trPr>
        <w:tc>
          <w:tcPr>
            <w:tcW w:w="572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textDirection w:val="btLr"/>
          </w:tcPr>
          <w:p w14:paraId="1561C189" w14:textId="77777777" w:rsidR="00E27ECB" w:rsidRPr="00DE4771" w:rsidRDefault="00E27ECB" w:rsidP="00040B46">
            <w:pPr>
              <w:pStyle w:val="ad"/>
            </w:pPr>
          </w:p>
        </w:tc>
        <w:tc>
          <w:tcPr>
            <w:tcW w:w="2628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624A6FD9" w14:textId="57D4E069" w:rsidR="00E27ECB" w:rsidRPr="00DE4771" w:rsidRDefault="00007D85" w:rsidP="00A62653">
            <w:pPr>
              <w:pStyle w:val="a9"/>
              <w:framePr w:wrap="around"/>
            </w:pPr>
            <w:sdt>
              <w:sdtPr>
                <w:id w:val="-1158377466"/>
                <w:placeholder>
                  <w:docPart w:val="49444F3CABD3488C8C4A04DE0CD11082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ПН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-2031638508"/>
                <w:placeholder>
                  <w:docPart w:val="8F4D0E953E4C4BF197D71E254995B4CF"/>
                </w:placeholder>
                <w15:appearance w15:val="hidden"/>
              </w:sdtPr>
              <w:sdtEndPr/>
              <w:sdtContent>
                <w:r w:rsidR="00E27ECB">
                  <w:t>1</w:t>
                </w:r>
                <w:r w:rsidR="00261E76">
                  <w:t>5</w:t>
                </w:r>
                <w:r w:rsidR="00E27ECB">
                  <w:t>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5CB1B1D2" w14:textId="23F0735E" w:rsidR="00E27ECB" w:rsidRPr="00DE4771" w:rsidRDefault="00007D85" w:rsidP="00A62653">
            <w:pPr>
              <w:pStyle w:val="a9"/>
              <w:framePr w:wrap="around"/>
            </w:pPr>
            <w:sdt>
              <w:sdtPr>
                <w:id w:val="1901785164"/>
                <w:placeholder>
                  <w:docPart w:val="7C7054E9D43E4E5AAC3D3959769142EF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ВТ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53207680"/>
                <w:placeholder>
                  <w:docPart w:val="3D4F3441ADED4A8CA9D572E28187A017"/>
                </w:placeholder>
                <w15:appearance w15:val="hidden"/>
              </w:sdtPr>
              <w:sdtEndPr/>
              <w:sdtContent>
                <w:r w:rsidR="00261E76">
                  <w:t>16</w:t>
                </w:r>
                <w:r w:rsidR="00E27ECB">
                  <w:t>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27FFA4E6" w14:textId="69FC6CE2" w:rsidR="00E27ECB" w:rsidRPr="00DE4771" w:rsidRDefault="00007D85" w:rsidP="00A62653">
            <w:pPr>
              <w:pStyle w:val="a9"/>
              <w:framePr w:wrap="around"/>
            </w:pPr>
            <w:sdt>
              <w:sdtPr>
                <w:id w:val="-1236854856"/>
                <w:placeholder>
                  <w:docPart w:val="3558D34317A24DEDB1AEE967108E7AEA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СР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1261266029"/>
                <w:placeholder>
                  <w:docPart w:val="7F28B99B6B3049589494F26EF6FACF06"/>
                </w:placeholder>
                <w15:appearance w15:val="hidden"/>
              </w:sdtPr>
              <w:sdtEndPr/>
              <w:sdtContent>
                <w:r w:rsidR="00261E76">
                  <w:t>17</w:t>
                </w:r>
                <w:r w:rsidR="00E27ECB">
                  <w:t>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1565DCB4" w14:textId="50A5AE38" w:rsidR="00E27ECB" w:rsidRPr="00DE4771" w:rsidRDefault="00007D85" w:rsidP="00A62653">
            <w:pPr>
              <w:pStyle w:val="a9"/>
              <w:framePr w:wrap="around"/>
            </w:pPr>
            <w:sdt>
              <w:sdtPr>
                <w:id w:val="-154999242"/>
                <w:placeholder>
                  <w:docPart w:val="C8B7730F9DE948569914C6710A285ECD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ЧТ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75095171"/>
                <w:placeholder>
                  <w:docPart w:val="261C601C74E14644A779732EE4DB6E90"/>
                </w:placeholder>
                <w15:appearance w15:val="hidden"/>
              </w:sdtPr>
              <w:sdtEndPr/>
              <w:sdtContent>
                <w:r w:rsidR="00261E76">
                  <w:t>18</w:t>
                </w:r>
                <w:r w:rsidR="00E27ECB">
                  <w:t>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7FD0B45D" w14:textId="61D6C35B" w:rsidR="00E27ECB" w:rsidRPr="00DE4771" w:rsidRDefault="00007D85" w:rsidP="00A62653">
            <w:pPr>
              <w:pStyle w:val="a9"/>
              <w:framePr w:wrap="around"/>
            </w:pPr>
            <w:sdt>
              <w:sdtPr>
                <w:id w:val="67322172"/>
                <w:placeholder>
                  <w:docPart w:val="8583AAD53B524C49B78AC339F3AA765D"/>
                </w:placeholder>
                <w:showingPlcHdr/>
                <w15:appearance w15:val="hidden"/>
              </w:sdtPr>
              <w:sdtEndPr/>
              <w:sdtContent>
                <w:r w:rsidR="00E27ECB" w:rsidRPr="00DE4771">
                  <w:rPr>
                    <w:lang w:bidi="ru-RU"/>
                  </w:rPr>
                  <w:t>ПТ</w:t>
                </w:r>
              </w:sdtContent>
            </w:sdt>
            <w:r w:rsidR="00E27ECB" w:rsidRPr="00DE4771">
              <w:rPr>
                <w:lang w:bidi="ru-RU"/>
              </w:rPr>
              <w:t xml:space="preserve"> </w:t>
            </w:r>
            <w:sdt>
              <w:sdtPr>
                <w:id w:val="-600030054"/>
                <w:placeholder>
                  <w:docPart w:val="08582BED1EB8449D8E1315BBAE9E12A1"/>
                </w:placeholder>
                <w15:appearance w15:val="hidden"/>
              </w:sdtPr>
              <w:sdtEndPr/>
              <w:sdtContent>
                <w:r w:rsidR="00261E76">
                  <w:t>19</w:t>
                </w:r>
                <w:r w:rsidR="00E27ECB">
                  <w:t>.06</w:t>
                </w:r>
              </w:sdtContent>
            </w:sdt>
          </w:p>
        </w:tc>
      </w:tr>
      <w:tr w:rsidR="00261E76" w:rsidRPr="00DE4771" w14:paraId="2E21237F" w14:textId="77777777" w:rsidTr="00A62653">
        <w:trPr>
          <w:cantSplit/>
          <w:trHeight w:val="912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2C0C4721" w14:textId="77777777" w:rsidR="00261E76" w:rsidRDefault="00261E76" w:rsidP="00040B46">
            <w:pPr>
              <w:pStyle w:val="ad"/>
            </w:pPr>
            <w:r>
              <w:t>8-00 –</w:t>
            </w:r>
          </w:p>
          <w:p w14:paraId="6E118238" w14:textId="77777777" w:rsidR="00261E76" w:rsidRPr="00DE4771" w:rsidRDefault="00261E76" w:rsidP="00040B46">
            <w:pPr>
              <w:pStyle w:val="ad"/>
            </w:pPr>
            <w:r>
              <w:t>8-30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30BD9841" w14:textId="77777777" w:rsidR="00261E76" w:rsidRPr="00E27ECB" w:rsidRDefault="00261E76" w:rsidP="00261E76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486BD77" w14:textId="27068916" w:rsidR="00261E76" w:rsidRPr="00DE4771" w:rsidRDefault="00261E76" w:rsidP="00261E76">
            <w:pPr>
              <w:jc w:val="center"/>
              <w:rPr>
                <w:b/>
                <w:bCs/>
              </w:rPr>
            </w:pPr>
            <w:r w:rsidRPr="00DD01E5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01F85D9" w14:textId="40C5D69A" w:rsidR="00261E76" w:rsidRPr="00DE4771" w:rsidRDefault="00261E76" w:rsidP="00261E76">
            <w:pPr>
              <w:jc w:val="center"/>
              <w:rPr>
                <w:b/>
                <w:bCs/>
              </w:rPr>
            </w:pPr>
            <w:r w:rsidRPr="00DD01E5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045ECD59" w14:textId="00C6A1F9" w:rsidR="00261E76" w:rsidRPr="00DE4771" w:rsidRDefault="00261E76" w:rsidP="00261E76">
            <w:pPr>
              <w:jc w:val="center"/>
              <w:rPr>
                <w:b/>
                <w:bCs/>
              </w:rPr>
            </w:pPr>
            <w:r w:rsidRPr="00DD01E5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43F87805" w14:textId="5F4080A2" w:rsidR="00261E76" w:rsidRPr="00DE4771" w:rsidRDefault="00261E76" w:rsidP="00261E76">
            <w:pPr>
              <w:jc w:val="center"/>
              <w:rPr>
                <w:b/>
                <w:bCs/>
              </w:rPr>
            </w:pPr>
            <w:r w:rsidRPr="00DD01E5">
              <w:rPr>
                <w:b/>
                <w:bCs/>
                <w:sz w:val="28"/>
                <w:szCs w:val="28"/>
              </w:rPr>
              <w:t>Встреча детей</w:t>
            </w:r>
          </w:p>
        </w:tc>
      </w:tr>
      <w:tr w:rsidR="00E27ECB" w:rsidRPr="00DE4771" w14:paraId="35B5BDED" w14:textId="77777777" w:rsidTr="00A62653">
        <w:trPr>
          <w:cantSplit/>
          <w:trHeight w:val="709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485B8425" w14:textId="77777777" w:rsidR="00E27ECB" w:rsidRDefault="00E27ECB" w:rsidP="00040B46">
            <w:pPr>
              <w:pStyle w:val="ad"/>
            </w:pPr>
            <w:r>
              <w:t>8-30 – 8-45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9E96471" w14:textId="77777777" w:rsidR="00E27ECB" w:rsidRPr="00E27ECB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E27ECB">
              <w:rPr>
                <w:b/>
                <w:bCs/>
                <w:sz w:val="28"/>
                <w:szCs w:val="28"/>
              </w:rPr>
              <w:t>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09BF3D90" w14:textId="77777777" w:rsidR="00E27ECB" w:rsidRPr="00DE4771" w:rsidRDefault="00E27ECB" w:rsidP="00A62653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08A97031" w14:textId="77777777" w:rsidR="00E27ECB" w:rsidRPr="00DE4771" w:rsidRDefault="00E27ECB" w:rsidP="00A62653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741C816" w14:textId="77777777" w:rsidR="00E27ECB" w:rsidRPr="00DE4771" w:rsidRDefault="00E27ECB" w:rsidP="00A62653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1A5EE59" w14:textId="77777777" w:rsidR="00E27ECB" w:rsidRPr="00DE4771" w:rsidRDefault="00E27ECB" w:rsidP="00A62653">
            <w:pPr>
              <w:jc w:val="center"/>
              <w:rPr>
                <w:b/>
                <w:bCs/>
              </w:rPr>
            </w:pPr>
            <w:r w:rsidRPr="00FB58BE">
              <w:rPr>
                <w:b/>
                <w:bCs/>
                <w:sz w:val="28"/>
                <w:szCs w:val="28"/>
              </w:rPr>
              <w:t>Зарядка</w:t>
            </w:r>
          </w:p>
        </w:tc>
      </w:tr>
      <w:tr w:rsidR="00E27ECB" w:rsidRPr="00DE4771" w14:paraId="4C9CCCE9" w14:textId="77777777" w:rsidTr="00A62653">
        <w:trPr>
          <w:cantSplit/>
          <w:trHeight w:val="719"/>
        </w:trPr>
        <w:tc>
          <w:tcPr>
            <w:tcW w:w="572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18" w:space="0" w:color="FF52B3" w:themeColor="accent3"/>
            </w:tcBorders>
            <w:shd w:val="clear" w:color="auto" w:fill="FFB9E0" w:themeFill="accent3" w:themeFillTint="66"/>
            <w:textDirection w:val="btLr"/>
          </w:tcPr>
          <w:p w14:paraId="1843EEAA" w14:textId="77777777" w:rsidR="00E27ECB" w:rsidRPr="00DE4771" w:rsidRDefault="00E27ECB" w:rsidP="00040B46">
            <w:pPr>
              <w:pStyle w:val="ad"/>
            </w:pPr>
            <w:r>
              <w:t>8-45 - 9-00</w:t>
            </w:r>
          </w:p>
        </w:tc>
        <w:tc>
          <w:tcPr>
            <w:tcW w:w="2628" w:type="dxa"/>
            <w:tcBorders>
              <w:top w:val="single" w:sz="4" w:space="0" w:color="FF52B3" w:themeColor="accent3"/>
              <w:left w:val="single" w:sz="18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0127A0C4" w14:textId="77777777" w:rsidR="00E27ECB" w:rsidRPr="00E27ECB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684F2ABC" w14:textId="77777777" w:rsidR="00E27ECB" w:rsidRPr="00DE4771" w:rsidRDefault="00E27ECB" w:rsidP="00A62653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40275C98" w14:textId="77777777" w:rsidR="00E27ECB" w:rsidRPr="00DE4771" w:rsidRDefault="00E27ECB" w:rsidP="00A62653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4118008C" w14:textId="77777777" w:rsidR="00E27ECB" w:rsidRPr="00DE4771" w:rsidRDefault="00E27ECB" w:rsidP="00A62653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50D9BFB8" w14:textId="77777777" w:rsidR="00E27ECB" w:rsidRPr="00DE4771" w:rsidRDefault="00E27ECB" w:rsidP="00A62653">
            <w:pPr>
              <w:jc w:val="center"/>
            </w:pPr>
            <w:r w:rsidRPr="006154D1">
              <w:rPr>
                <w:b/>
                <w:bCs/>
                <w:sz w:val="28"/>
                <w:szCs w:val="28"/>
              </w:rPr>
              <w:t>Линейка</w:t>
            </w:r>
          </w:p>
        </w:tc>
      </w:tr>
      <w:tr w:rsidR="00E27ECB" w:rsidRPr="00DE4771" w14:paraId="0C20399C" w14:textId="77777777" w:rsidTr="00A62653">
        <w:trPr>
          <w:cantSplit/>
          <w:trHeight w:val="700"/>
        </w:trPr>
        <w:tc>
          <w:tcPr>
            <w:tcW w:w="572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18" w:space="0" w:color="93C70D" w:themeColor="accent4" w:themeShade="BF"/>
            </w:tcBorders>
            <w:shd w:val="clear" w:color="auto" w:fill="D5F67F" w:themeFill="accent4" w:themeFillTint="99"/>
            <w:textDirection w:val="btLr"/>
          </w:tcPr>
          <w:p w14:paraId="366DE308" w14:textId="77777777" w:rsidR="00E27ECB" w:rsidRPr="00DE4771" w:rsidRDefault="00E27ECB" w:rsidP="00040B46">
            <w:pPr>
              <w:pStyle w:val="ad"/>
            </w:pPr>
            <w:r>
              <w:t>9-00 – 9-30</w:t>
            </w:r>
          </w:p>
        </w:tc>
        <w:tc>
          <w:tcPr>
            <w:tcW w:w="2628" w:type="dxa"/>
            <w:tcBorders>
              <w:top w:val="single" w:sz="4" w:space="0" w:color="93C70D" w:themeColor="accent4" w:themeShade="BF"/>
              <w:left w:val="single" w:sz="18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30AB8253" w14:textId="77777777" w:rsidR="00E27ECB" w:rsidRPr="00E27ECB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3EB36A84" w14:textId="77777777" w:rsidR="00E27ECB" w:rsidRPr="00DE4771" w:rsidRDefault="00E27ECB" w:rsidP="00A62653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040A24EC" w14:textId="77777777" w:rsidR="00E27ECB" w:rsidRPr="00DE4771" w:rsidRDefault="00E27ECB" w:rsidP="00A62653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1437127B" w14:textId="77777777" w:rsidR="00E27ECB" w:rsidRPr="00DE4771" w:rsidRDefault="00E27ECB" w:rsidP="00A62653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1FCCBA9F" w14:textId="77777777" w:rsidR="00E27ECB" w:rsidRPr="00DE4771" w:rsidRDefault="00E27ECB" w:rsidP="00A62653">
            <w:pPr>
              <w:jc w:val="center"/>
            </w:pPr>
            <w:r w:rsidRPr="00203540">
              <w:rPr>
                <w:b/>
                <w:bCs/>
                <w:sz w:val="28"/>
                <w:szCs w:val="28"/>
              </w:rPr>
              <w:t>Завтрак</w:t>
            </w:r>
          </w:p>
        </w:tc>
      </w:tr>
      <w:tr w:rsidR="00490A5A" w:rsidRPr="00DE4771" w14:paraId="4E4FE144" w14:textId="77777777" w:rsidTr="000F26DA">
        <w:trPr>
          <w:cantSplit/>
          <w:trHeight w:val="1422"/>
        </w:trPr>
        <w:tc>
          <w:tcPr>
            <w:tcW w:w="572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18" w:space="0" w:color="00B0A4" w:themeColor="accent5" w:themeShade="BF"/>
            </w:tcBorders>
            <w:shd w:val="clear" w:color="auto" w:fill="5AFFF4" w:themeFill="accent5" w:themeFillTint="99"/>
            <w:textDirection w:val="btLr"/>
          </w:tcPr>
          <w:p w14:paraId="4B4ED2F6" w14:textId="77777777" w:rsidR="00490A5A" w:rsidRPr="00DE4771" w:rsidRDefault="00490A5A" w:rsidP="00040B46">
            <w:pPr>
              <w:pStyle w:val="ad"/>
            </w:pPr>
            <w:r>
              <w:t>11-00</w:t>
            </w:r>
          </w:p>
        </w:tc>
        <w:tc>
          <w:tcPr>
            <w:tcW w:w="2628" w:type="dxa"/>
            <w:vMerge w:val="restart"/>
            <w:tcBorders>
              <w:top w:val="single" w:sz="4" w:space="0" w:color="00B0A4" w:themeColor="accent5" w:themeShade="BF"/>
              <w:left w:val="single" w:sz="18" w:space="0" w:color="00B0A4" w:themeColor="accent5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5C3D07B4" w14:textId="77777777" w:rsidR="00490A5A" w:rsidRDefault="00490A5A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5A">
              <w:rPr>
                <w:rFonts w:ascii="Times New Roman" w:hAnsi="Times New Roman" w:cs="Times New Roman"/>
                <w:sz w:val="28"/>
                <w:szCs w:val="28"/>
              </w:rPr>
              <w:t xml:space="preserve">Столярную мастерскую ‌для детей </w:t>
            </w:r>
          </w:p>
          <w:p w14:paraId="2A001789" w14:textId="5CF5C96B" w:rsidR="00490A5A" w:rsidRPr="00490A5A" w:rsidRDefault="00490A5A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5A">
              <w:rPr>
                <w:rFonts w:ascii="Times New Roman" w:hAnsi="Times New Roman" w:cs="Times New Roman"/>
                <w:sz w:val="28"/>
                <w:szCs w:val="28"/>
              </w:rPr>
              <w:t>«ТУКИ-ТУКИ»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6CAD1E5B" w14:textId="2C5D6B92" w:rsidR="00490A5A" w:rsidRDefault="00490A5A" w:rsidP="00555A1E">
            <w:pPr>
              <w:jc w:val="center"/>
              <w:rPr>
                <w:color w:val="970025" w:themeColor="accent1" w:themeShade="80"/>
                <w:sz w:val="32"/>
                <w:szCs w:val="32"/>
              </w:rPr>
            </w:pPr>
            <w:r w:rsidRPr="00555A1E">
              <w:rPr>
                <w:color w:val="970025" w:themeColor="accent1" w:themeShade="80"/>
                <w:sz w:val="32"/>
                <w:szCs w:val="32"/>
              </w:rPr>
              <w:t>Шоу мыльных пузырей</w:t>
            </w:r>
            <w:r>
              <w:rPr>
                <w:color w:val="970025" w:themeColor="accent1" w:themeShade="80"/>
                <w:sz w:val="32"/>
                <w:szCs w:val="32"/>
              </w:rPr>
              <w:t xml:space="preserve"> (театр)– </w:t>
            </w:r>
          </w:p>
          <w:p w14:paraId="6093B963" w14:textId="25AF27AA" w:rsidR="00490A5A" w:rsidRPr="00555A1E" w:rsidRDefault="00490A5A" w:rsidP="00555A1E">
            <w:pPr>
              <w:jc w:val="center"/>
            </w:pPr>
            <w:r w:rsidRPr="00555A1E">
              <w:rPr>
                <w:color w:val="970025" w:themeColor="accent1" w:themeShade="80"/>
              </w:rPr>
              <w:t>(</w:t>
            </w:r>
            <w:r>
              <w:rPr>
                <w:color w:val="970025" w:themeColor="accent1" w:themeShade="80"/>
              </w:rPr>
              <w:t>Золотые кубики</w:t>
            </w:r>
            <w:r w:rsidRPr="00555A1E">
              <w:rPr>
                <w:color w:val="970025" w:themeColor="accent1" w:themeShade="80"/>
              </w:rPr>
              <w:t>)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1E3BE3E8" w14:textId="745F978A" w:rsidR="00490A5A" w:rsidRPr="00490A5A" w:rsidRDefault="00490A5A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28271778"/>
            <w:r w:rsidRPr="00490A5A">
              <w:rPr>
                <w:rFonts w:ascii="Times New Roman" w:hAnsi="Times New Roman" w:cs="Times New Roman"/>
                <w:sz w:val="28"/>
                <w:szCs w:val="28"/>
              </w:rPr>
              <w:t>Библиотечный центр Екатеринбург, библиотека № 1.</w:t>
            </w:r>
            <w:bookmarkEnd w:id="6"/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7AA3060E" w14:textId="7C20D509" w:rsidR="00490A5A" w:rsidRPr="00490A5A" w:rsidRDefault="00490A5A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Библиотечный центр Екатеринбург, библиотека № 1.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2CA29B5C" w14:textId="77777777" w:rsidR="00490A5A" w:rsidRDefault="00040B46" w:rsidP="00555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Шоу Сахарная вата</w:t>
            </w:r>
          </w:p>
          <w:p w14:paraId="208D3A01" w14:textId="77777777" w:rsidR="00040B46" w:rsidRDefault="00040B46" w:rsidP="00555A1E">
            <w:pPr>
              <w:jc w:val="center"/>
              <w:rPr>
                <w:sz w:val="28"/>
                <w:szCs w:val="28"/>
              </w:rPr>
            </w:pPr>
          </w:p>
          <w:p w14:paraId="5B2C51ED" w14:textId="752ED423" w:rsidR="00040B46" w:rsidRPr="00555A1E" w:rsidRDefault="00040B46" w:rsidP="00555A1E">
            <w:pPr>
              <w:jc w:val="center"/>
              <w:rPr>
                <w:sz w:val="28"/>
                <w:szCs w:val="28"/>
              </w:rPr>
            </w:pPr>
          </w:p>
        </w:tc>
      </w:tr>
      <w:tr w:rsidR="00490A5A" w:rsidRPr="00DE4771" w14:paraId="2E5B2E2E" w14:textId="77777777" w:rsidTr="000F26DA">
        <w:trPr>
          <w:cantSplit/>
          <w:trHeight w:val="1422"/>
        </w:trPr>
        <w:tc>
          <w:tcPr>
            <w:tcW w:w="572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18" w:space="0" w:color="00B0A4" w:themeColor="accent5" w:themeShade="BF"/>
            </w:tcBorders>
            <w:shd w:val="clear" w:color="auto" w:fill="D8C8F7" w:themeFill="accent6" w:themeFillTint="66"/>
            <w:textDirection w:val="btLr"/>
          </w:tcPr>
          <w:p w14:paraId="6981C451" w14:textId="77777777" w:rsidR="00490A5A" w:rsidRPr="00DE4771" w:rsidRDefault="00490A5A" w:rsidP="00040B46">
            <w:pPr>
              <w:pStyle w:val="ad"/>
            </w:pPr>
            <w:r>
              <w:t>-12-00</w:t>
            </w:r>
          </w:p>
        </w:tc>
        <w:tc>
          <w:tcPr>
            <w:tcW w:w="2628" w:type="dxa"/>
            <w:vMerge/>
            <w:tcBorders>
              <w:left w:val="single" w:sz="18" w:space="0" w:color="00B0A4" w:themeColor="accent5" w:themeShade="BF"/>
              <w:bottom w:val="single" w:sz="4" w:space="0" w:color="DD4F00" w:themeColor="accent2" w:themeShade="BF"/>
              <w:right w:val="single" w:sz="4" w:space="0" w:color="00B0A4" w:themeColor="accent5" w:themeShade="BF"/>
            </w:tcBorders>
            <w:shd w:val="clear" w:color="auto" w:fill="EBE3FB" w:themeFill="accent6" w:themeFillTint="33"/>
          </w:tcPr>
          <w:p w14:paraId="325556BB" w14:textId="77777777" w:rsidR="00490A5A" w:rsidRPr="00DE4771" w:rsidRDefault="00490A5A" w:rsidP="00A62653"/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00B0A4" w:themeColor="accent5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0EED0EB7" w14:textId="5D74B155" w:rsidR="00490A5A" w:rsidRPr="00040B46" w:rsidRDefault="00040B46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46">
              <w:rPr>
                <w:rFonts w:ascii="Times New Roman" w:hAnsi="Times New Roman" w:cs="Times New Roman"/>
                <w:sz w:val="28"/>
                <w:szCs w:val="28"/>
              </w:rPr>
              <w:t>Тематические мастер-классы Гильдий для всего лагеря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375A4099" w14:textId="2F3CB666" w:rsidR="00490A5A" w:rsidRPr="00040B46" w:rsidRDefault="00040B46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46">
              <w:rPr>
                <w:rFonts w:ascii="Times New Roman" w:hAnsi="Times New Roman" w:cs="Times New Roman"/>
                <w:sz w:val="28"/>
                <w:szCs w:val="28"/>
              </w:rPr>
              <w:t>Тематические мастер-классы Гильдий для всего лагеря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1C6CF750" w14:textId="57A396FA" w:rsidR="00490A5A" w:rsidRPr="00040B46" w:rsidRDefault="00040B46" w:rsidP="00A6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46">
              <w:rPr>
                <w:rFonts w:ascii="Times New Roman" w:hAnsi="Times New Roman" w:cs="Times New Roman"/>
                <w:sz w:val="28"/>
                <w:szCs w:val="28"/>
              </w:rPr>
              <w:t>Оформление интерактивной карты лагеря «Дома народов»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1B5887B7" w14:textId="6C92A67E" w:rsidR="00490A5A" w:rsidRPr="00DE4771" w:rsidRDefault="00040B46" w:rsidP="00A62653">
            <w:r>
              <w:rPr>
                <w:rFonts w:ascii="Times New Roman" w:eastAsia="Times New Roman" w:hAnsi="Times New Roman" w:cs="Times New Roman"/>
                <w:kern w:val="0"/>
                <w:sz w:val="30"/>
                <w:lang w:eastAsia="en-US"/>
              </w:rPr>
              <w:t>П</w:t>
            </w:r>
            <w:r w:rsidRPr="00040B46">
              <w:rPr>
                <w:rFonts w:ascii="Times New Roman" w:eastAsia="Times New Roman" w:hAnsi="Times New Roman" w:cs="Times New Roman"/>
                <w:kern w:val="0"/>
                <w:sz w:val="30"/>
                <w:lang w:eastAsia="en-US"/>
              </w:rPr>
              <w:t xml:space="preserve">резентация проектов, 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lang w:eastAsia="en-US"/>
              </w:rPr>
              <w:t>Т</w:t>
            </w:r>
            <w:r w:rsidRPr="00040B46">
              <w:rPr>
                <w:rFonts w:ascii="Times New Roman" w:eastAsia="Times New Roman" w:hAnsi="Times New Roman" w:cs="Times New Roman"/>
                <w:kern w:val="0"/>
                <w:sz w:val="30"/>
                <w:lang w:eastAsia="en-US"/>
              </w:rPr>
              <w:t>оржественное закрытие</w:t>
            </w:r>
          </w:p>
        </w:tc>
      </w:tr>
      <w:tr w:rsidR="00E27ECB" w:rsidRPr="00DE4771" w14:paraId="1CCE5A33" w14:textId="77777777" w:rsidTr="00A62653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7B07651D" w14:textId="77777777" w:rsidR="00E27ECB" w:rsidRPr="00DE4771" w:rsidRDefault="00E27ECB" w:rsidP="00040B46">
            <w:pPr>
              <w:pStyle w:val="ad"/>
            </w:pPr>
            <w:r>
              <w:t>13-00 – 13-30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65BEF189" w14:textId="77777777" w:rsidR="00E27ECB" w:rsidRPr="00E27ECB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6944F31A" w14:textId="77777777" w:rsidR="00E27ECB" w:rsidRPr="00DE4771" w:rsidRDefault="00E27ECB" w:rsidP="00A62653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152F2096" w14:textId="77777777" w:rsidR="00E27ECB" w:rsidRPr="00DE4771" w:rsidRDefault="00E27ECB" w:rsidP="00A62653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4C01E2CC" w14:textId="77777777" w:rsidR="00E27ECB" w:rsidRPr="00DE4771" w:rsidRDefault="00E27ECB" w:rsidP="00A62653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7F6690CF" w14:textId="77777777" w:rsidR="00E27ECB" w:rsidRPr="00DE4771" w:rsidRDefault="00E27ECB" w:rsidP="00A62653">
            <w:pPr>
              <w:jc w:val="center"/>
            </w:pPr>
            <w:r w:rsidRPr="00C13A82">
              <w:rPr>
                <w:b/>
                <w:bCs/>
                <w:sz w:val="28"/>
                <w:szCs w:val="28"/>
              </w:rPr>
              <w:t>Обед</w:t>
            </w:r>
          </w:p>
        </w:tc>
      </w:tr>
      <w:tr w:rsidR="00E27ECB" w:rsidRPr="00DE4771" w14:paraId="54B7F316" w14:textId="77777777" w:rsidTr="00A62653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336719E4" w14:textId="77777777" w:rsidR="00E27ECB" w:rsidRDefault="00E27ECB" w:rsidP="00040B46">
            <w:pPr>
              <w:pStyle w:val="ad"/>
            </w:pPr>
            <w:r>
              <w:t>30-30 – 14-00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1558FE9F" w14:textId="77777777" w:rsidR="00E27ECB" w:rsidRPr="00E27ECB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122CD57C" w14:textId="77777777" w:rsidR="00E27ECB" w:rsidRPr="00C13A82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5D06A09B" w14:textId="77777777" w:rsidR="00E27ECB" w:rsidRPr="00C13A82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624C3ABD" w14:textId="77777777" w:rsidR="00E27ECB" w:rsidRPr="00C13A82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21765C19" w14:textId="77777777" w:rsidR="00E27ECB" w:rsidRPr="00C13A82" w:rsidRDefault="00E27ECB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5A625F">
              <w:rPr>
                <w:b/>
                <w:bCs/>
                <w:sz w:val="28"/>
                <w:szCs w:val="28"/>
              </w:rPr>
              <w:t>Прогулка</w:t>
            </w:r>
          </w:p>
        </w:tc>
      </w:tr>
    </w:tbl>
    <w:p w14:paraId="354CDFCC" w14:textId="4893A304" w:rsidR="001707BA" w:rsidRDefault="001707BA" w:rsidP="00212E77">
      <w:pPr>
        <w:ind w:left="0"/>
      </w:pPr>
    </w:p>
    <w:bookmarkEnd w:id="5"/>
    <w:p w14:paraId="62E19F6D" w14:textId="1337B9AB" w:rsidR="00261E76" w:rsidRDefault="00261E76">
      <w:pPr>
        <w:ind w:left="0" w:right="0"/>
      </w:pPr>
      <w:r>
        <w:br w:type="page"/>
      </w:r>
    </w:p>
    <w:tbl>
      <w:tblPr>
        <w:tblStyle w:val="1e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863"/>
        <w:gridCol w:w="4230"/>
        <w:gridCol w:w="2885"/>
        <w:gridCol w:w="1052"/>
      </w:tblGrid>
      <w:tr w:rsidR="00261E76" w:rsidRPr="001707BA" w14:paraId="558633F6" w14:textId="77777777" w:rsidTr="00A62653">
        <w:trPr>
          <w:trHeight w:val="729"/>
        </w:trPr>
        <w:tc>
          <w:tcPr>
            <w:tcW w:w="5863" w:type="dxa"/>
            <w:vMerge w:val="restart"/>
          </w:tcPr>
          <w:bookmarkStart w:id="7" w:name="_Hlk228277620"/>
          <w:p w14:paraId="5E59C680" w14:textId="77777777" w:rsidR="00261E76" w:rsidRPr="001707BA" w:rsidRDefault="00007D85" w:rsidP="00A62653">
            <w:pPr>
              <w:spacing w:before="0" w:line="180" w:lineRule="auto"/>
              <w:ind w:left="0" w:right="0"/>
              <w:contextualSpacing/>
              <w:rPr>
                <w:rFonts w:asciiTheme="majorHAnsi" w:eastAsiaTheme="majorEastAsia" w:hAnsiTheme="majorHAnsi" w:cs="Times New Roman (Headings CS)"/>
                <w:caps/>
                <w:color w:val="6628E2" w:themeColor="accent6" w:themeShade="BF"/>
                <w:spacing w:val="20"/>
                <w:kern w:val="28"/>
                <w:sz w:val="60"/>
                <w:szCs w:val="24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caps/>
                  <w:color w:val="6628E2" w:themeColor="accent6" w:themeShade="BF"/>
                  <w:spacing w:val="20"/>
                  <w:kern w:val="28"/>
                  <w:sz w:val="60"/>
                  <w:szCs w:val="24"/>
                </w:rPr>
                <w:id w:val="690653858"/>
                <w:placeholder>
                  <w:docPart w:val="F4F10D84A2F0454EAB63B7B3E758AB76"/>
                </w:placeholder>
                <w15:appearance w15:val="hidden"/>
              </w:sdtPr>
              <w:sdtEndPr/>
              <w:sdtContent>
                <w:r w:rsidR="00261E76" w:rsidRPr="003453D8">
                  <w:rPr>
                    <w:rFonts w:asciiTheme="majorHAnsi" w:eastAsiaTheme="majorEastAsia" w:hAnsiTheme="majorHAnsi" w:cs="Times New Roman (Headings CS)"/>
                    <w:caps/>
                    <w:color w:val="6628E2" w:themeColor="accent6" w:themeShade="BF"/>
                    <w:spacing w:val="20"/>
                    <w:kern w:val="28"/>
                    <w:sz w:val="52"/>
                    <w:szCs w:val="52"/>
                  </w:rPr>
                  <w:t>Летний Лагерь «Дружим домами»</w:t>
                </w:r>
              </w:sdtContent>
            </w:sdt>
          </w:p>
        </w:tc>
        <w:tc>
          <w:tcPr>
            <w:tcW w:w="4230" w:type="dxa"/>
            <w:vAlign w:val="bottom"/>
          </w:tcPr>
          <w:p w14:paraId="35210853" w14:textId="77777777" w:rsidR="00261E76" w:rsidRPr="001707BA" w:rsidRDefault="00007D85" w:rsidP="00A62653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-908148468"/>
                <w:placeholder>
                  <w:docPart w:val="4BA633F916094CDB984E6C2377C9AB99"/>
                </w:placeholder>
                <w:showingPlcHdr/>
                <w15:appearance w15:val="hidden"/>
              </w:sdtPr>
              <w:sdtEndPr/>
              <w:sdtContent>
                <w:r w:rsidR="00261E76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Имя:</w:t>
                </w:r>
              </w:sdtContent>
            </w:sdt>
          </w:p>
        </w:tc>
        <w:tc>
          <w:tcPr>
            <w:tcW w:w="2885" w:type="dxa"/>
            <w:vAlign w:val="bottom"/>
          </w:tcPr>
          <w:p w14:paraId="4F491A3D" w14:textId="77777777" w:rsidR="00261E76" w:rsidRPr="001707BA" w:rsidRDefault="00007D85" w:rsidP="00A62653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1656185213"/>
                <w:placeholder>
                  <w:docPart w:val="13394DAB2CB74E18BA7E66183580973B"/>
                </w:placeholder>
                <w:showingPlcHdr/>
                <w15:appearance w15:val="hidden"/>
              </w:sdtPr>
              <w:sdtEndPr/>
              <w:sdtContent>
                <w:r w:rsidR="00261E76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Месяц:</w:t>
                </w:r>
              </w:sdtContent>
            </w:sdt>
            <w:r w:rsidR="00261E76" w:rsidRPr="001707BA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  <w:lang w:bidi="ru-RU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14:paraId="428077F1" w14:textId="77777777" w:rsidR="00261E76" w:rsidRPr="001707BA" w:rsidRDefault="00007D85" w:rsidP="00A62653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aps/>
                  <w:color w:val="001816" w:themeColor="accent5" w:themeShade="1A"/>
                  <w:spacing w:val="20"/>
                  <w:sz w:val="16"/>
                  <w:szCs w:val="36"/>
                </w:rPr>
                <w:id w:val="1329868502"/>
                <w:placeholder>
                  <w:docPart w:val="3023BADBF7E2464AAF7822BD8B0EDABA"/>
                </w:placeholder>
                <w:showingPlcHdr/>
                <w15:appearance w15:val="hidden"/>
              </w:sdtPr>
              <w:sdtEndPr/>
              <w:sdtContent>
                <w:r w:rsidR="00261E76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aps/>
                    <w:color w:val="001816" w:themeColor="accent5" w:themeShade="1A"/>
                    <w:spacing w:val="20"/>
                    <w:sz w:val="16"/>
                    <w:szCs w:val="36"/>
                    <w:lang w:bidi="ru-RU"/>
                  </w:rPr>
                  <w:t>Год:</w:t>
                </w:r>
              </w:sdtContent>
            </w:sdt>
            <w:r w:rsidR="00261E76" w:rsidRPr="001707BA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001816" w:themeColor="accent5" w:themeShade="1A"/>
                <w:spacing w:val="20"/>
                <w:sz w:val="16"/>
                <w:szCs w:val="36"/>
                <w:lang w:bidi="ru-RU"/>
              </w:rPr>
              <w:t xml:space="preserve"> </w:t>
            </w:r>
          </w:p>
        </w:tc>
      </w:tr>
      <w:tr w:rsidR="00261E76" w:rsidRPr="001707BA" w14:paraId="2BF5889F" w14:textId="77777777" w:rsidTr="00A62653">
        <w:trPr>
          <w:trHeight w:val="170"/>
        </w:trPr>
        <w:tc>
          <w:tcPr>
            <w:tcW w:w="5863" w:type="dxa"/>
            <w:vMerge/>
          </w:tcPr>
          <w:p w14:paraId="18845549" w14:textId="77777777" w:rsidR="00261E76" w:rsidRPr="001707BA" w:rsidRDefault="00261E76" w:rsidP="00A62653">
            <w:pPr>
              <w:ind w:left="0"/>
            </w:pPr>
          </w:p>
        </w:tc>
        <w:tc>
          <w:tcPr>
            <w:tcW w:w="4230" w:type="dxa"/>
          </w:tcPr>
          <w:p w14:paraId="27C8A118" w14:textId="4F679DFF" w:rsidR="00261E76" w:rsidRPr="001707BA" w:rsidRDefault="00007D85" w:rsidP="00A62653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свое имя:"/>
                <w:tag w:val="Введите свое имя:"/>
                <w:id w:val="645173750"/>
                <w:placeholder>
                  <w:docPart w:val="0D2384BBE1E749C48AB6A850A0016367"/>
                </w:placeholder>
                <w15:appearance w15:val="hidden"/>
                <w:text/>
              </w:sdtPr>
              <w:sdtEndPr/>
              <w:sdtContent>
                <w:r w:rsidR="00261E76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Закрытие</w:t>
                </w:r>
              </w:sdtContent>
            </w:sdt>
            <w:r w:rsidR="00261E76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  <w:tc>
          <w:tcPr>
            <w:tcW w:w="2885" w:type="dxa"/>
          </w:tcPr>
          <w:p w14:paraId="56D8EBCF" w14:textId="77777777" w:rsidR="00261E76" w:rsidRPr="001707BA" w:rsidRDefault="00007D85" w:rsidP="00A62653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месяц:"/>
                <w:tag w:val="Введите месяц:"/>
                <w:id w:val="-61032134"/>
                <w:placeholder>
                  <w:docPart w:val="5225541FAB9943E9AAC0AA4EA81C4347"/>
                </w:placeholder>
                <w15:appearance w15:val="hidden"/>
                <w:text/>
              </w:sdtPr>
              <w:sdtEndPr/>
              <w:sdtContent>
                <w:r w:rsidR="00261E76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Июнь</w:t>
                </w:r>
              </w:sdtContent>
            </w:sdt>
            <w:r w:rsidR="00261E76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  <w:tc>
          <w:tcPr>
            <w:tcW w:w="1052" w:type="dxa"/>
          </w:tcPr>
          <w:p w14:paraId="5ADB5916" w14:textId="77777777" w:rsidR="00261E76" w:rsidRPr="001707BA" w:rsidRDefault="00007D85" w:rsidP="00A62653">
            <w:pPr>
              <w:spacing w:before="0" w:line="204" w:lineRule="auto"/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</w:rPr>
            </w:pPr>
            <w:sdt>
              <w:sdtPr>
                <w:rPr>
                  <w:rFonts w:asciiTheme="majorHAnsi" w:eastAsiaTheme="majorEastAsia" w:hAnsiTheme="majorHAnsi" w:cs="Times New Roman (Headings CS)"/>
                  <w:b/>
                  <w:bCs/>
                  <w:color w:val="42159D" w:themeColor="accent6" w:themeShade="80"/>
                  <w:spacing w:val="20"/>
                  <w:sz w:val="24"/>
                  <w:szCs w:val="36"/>
                </w:rPr>
                <w:alias w:val="Введите год:"/>
                <w:tag w:val="Введите год:"/>
                <w:id w:val="1411739215"/>
                <w:placeholder>
                  <w:docPart w:val="718828432BC74EFD944924440F5EAB26"/>
                </w:placeholder>
                <w15:appearance w15:val="hidden"/>
                <w:text/>
              </w:sdtPr>
              <w:sdtEndPr/>
              <w:sdtContent>
                <w:r w:rsidR="00261E76" w:rsidRPr="001707BA">
                  <w:rPr>
                    <w:rFonts w:asciiTheme="majorHAnsi" w:eastAsiaTheme="majorEastAsia" w:hAnsiTheme="majorHAnsi" w:cs="Times New Roman (Headings CS)"/>
                    <w:b/>
                    <w:bCs/>
                    <w:color w:val="42159D" w:themeColor="accent6" w:themeShade="80"/>
                    <w:spacing w:val="20"/>
                    <w:sz w:val="24"/>
                    <w:szCs w:val="36"/>
                  </w:rPr>
                  <w:t>2026</w:t>
                </w:r>
              </w:sdtContent>
            </w:sdt>
            <w:r w:rsidR="00261E76" w:rsidRPr="001707BA">
              <w:rPr>
                <w:rFonts w:asciiTheme="majorHAnsi" w:eastAsiaTheme="majorEastAsia" w:hAnsiTheme="majorHAnsi" w:cs="Times New Roman (Headings CS)"/>
                <w:b/>
                <w:bCs/>
                <w:color w:val="42159D" w:themeColor="accent6" w:themeShade="80"/>
                <w:spacing w:val="20"/>
                <w:sz w:val="24"/>
                <w:szCs w:val="36"/>
                <w:lang w:bidi="ru-RU"/>
              </w:rPr>
              <w:t xml:space="preserve"> </w:t>
            </w:r>
          </w:p>
        </w:tc>
      </w:tr>
    </w:tbl>
    <w:tbl>
      <w:tblPr>
        <w:tblW w:w="14244" w:type="dxa"/>
        <w:tblLayout w:type="fixed"/>
        <w:tblLook w:val="0600" w:firstRow="0" w:lastRow="0" w:firstColumn="0" w:lastColumn="0" w:noHBand="1" w:noVBand="1"/>
        <w:tblDescription w:val="В верхней таблице указывается имя, месяц и год, в средней таблице — день недели и дата, в нижней таблице — расписание заданий с заметками"/>
      </w:tblPr>
      <w:tblGrid>
        <w:gridCol w:w="572"/>
        <w:gridCol w:w="2628"/>
        <w:gridCol w:w="2761"/>
        <w:gridCol w:w="2761"/>
        <w:gridCol w:w="2761"/>
        <w:gridCol w:w="2761"/>
      </w:tblGrid>
      <w:tr w:rsidR="00261E76" w:rsidRPr="00DE4771" w14:paraId="30BF45CE" w14:textId="77777777" w:rsidTr="00A62653">
        <w:trPr>
          <w:cantSplit/>
          <w:trHeight w:val="719"/>
        </w:trPr>
        <w:tc>
          <w:tcPr>
            <w:tcW w:w="572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textDirection w:val="btLr"/>
          </w:tcPr>
          <w:p w14:paraId="0586F742" w14:textId="77777777" w:rsidR="00261E76" w:rsidRPr="00DE4771" w:rsidRDefault="00261E76" w:rsidP="00040B46">
            <w:pPr>
              <w:pStyle w:val="ad"/>
            </w:pPr>
          </w:p>
        </w:tc>
        <w:tc>
          <w:tcPr>
            <w:tcW w:w="2628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25C85AFF" w14:textId="7BA1362F" w:rsidR="00261E76" w:rsidRPr="00DE4771" w:rsidRDefault="00007D85" w:rsidP="00A62653">
            <w:pPr>
              <w:pStyle w:val="a9"/>
              <w:framePr w:wrap="around"/>
            </w:pPr>
            <w:sdt>
              <w:sdtPr>
                <w:id w:val="757949383"/>
                <w:placeholder>
                  <w:docPart w:val="648C571D59C54DEE8EF1910DFDB321AA"/>
                </w:placeholder>
                <w:showingPlcHdr/>
                <w15:appearance w15:val="hidden"/>
              </w:sdtPr>
              <w:sdtEndPr/>
              <w:sdtContent>
                <w:r w:rsidR="00261E76" w:rsidRPr="00DE4771">
                  <w:rPr>
                    <w:lang w:bidi="ru-RU"/>
                  </w:rPr>
                  <w:t>ПН</w:t>
                </w:r>
              </w:sdtContent>
            </w:sdt>
            <w:r w:rsidR="00261E76" w:rsidRPr="00DE4771">
              <w:rPr>
                <w:lang w:bidi="ru-RU"/>
              </w:rPr>
              <w:t xml:space="preserve"> </w:t>
            </w:r>
            <w:sdt>
              <w:sdtPr>
                <w:id w:val="391397121"/>
                <w:placeholder>
                  <w:docPart w:val="B7060ED9E7F7406996906332A8B5F516"/>
                </w:placeholder>
                <w15:appearance w15:val="hidden"/>
              </w:sdtPr>
              <w:sdtEndPr/>
              <w:sdtContent>
                <w:r w:rsidR="00261E76">
                  <w:t>22.06.</w:t>
                </w:r>
              </w:sdtContent>
            </w:sdt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1257AF13" w14:textId="7F746425" w:rsidR="00261E76" w:rsidRPr="00DE4771" w:rsidRDefault="00261E76" w:rsidP="00A62653">
            <w:pPr>
              <w:pStyle w:val="a9"/>
              <w:framePr w:wrap="around"/>
            </w:pPr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48E4157D" w14:textId="0DA7E0F0" w:rsidR="00261E76" w:rsidRPr="00DE4771" w:rsidRDefault="00261E76" w:rsidP="00A62653">
            <w:pPr>
              <w:pStyle w:val="a9"/>
              <w:framePr w:wrap="around"/>
            </w:pPr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71192EFA" w14:textId="35BE23A8" w:rsidR="00261E76" w:rsidRPr="00DE4771" w:rsidRDefault="00261E76" w:rsidP="00A62653">
            <w:pPr>
              <w:pStyle w:val="a9"/>
              <w:framePr w:wrap="around"/>
            </w:pPr>
          </w:p>
        </w:tc>
        <w:tc>
          <w:tcPr>
            <w:tcW w:w="2761" w:type="dxa"/>
            <w:tcBorders>
              <w:top w:val="single" w:sz="4" w:space="0" w:color="6628E2" w:themeColor="accent6" w:themeShade="BF"/>
              <w:bottom w:val="single" w:sz="4" w:space="0" w:color="FF2E62" w:themeColor="accent1"/>
            </w:tcBorders>
            <w:vAlign w:val="center"/>
          </w:tcPr>
          <w:p w14:paraId="6E2C3377" w14:textId="3CADF9DF" w:rsidR="00261E76" w:rsidRPr="00DE4771" w:rsidRDefault="00261E76" w:rsidP="00A62653">
            <w:pPr>
              <w:pStyle w:val="a9"/>
              <w:framePr w:wrap="around"/>
            </w:pPr>
          </w:p>
        </w:tc>
      </w:tr>
      <w:tr w:rsidR="00261E76" w:rsidRPr="00DE4771" w14:paraId="3411FB95" w14:textId="77777777" w:rsidTr="00A62653">
        <w:trPr>
          <w:cantSplit/>
          <w:trHeight w:val="912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34E5C721" w14:textId="77777777" w:rsidR="00261E76" w:rsidRDefault="00261E76" w:rsidP="00040B46">
            <w:pPr>
              <w:pStyle w:val="ad"/>
            </w:pPr>
            <w:r>
              <w:t>8-00 –</w:t>
            </w:r>
          </w:p>
          <w:p w14:paraId="6E1507EA" w14:textId="77777777" w:rsidR="00261E76" w:rsidRPr="00DE4771" w:rsidRDefault="00261E76" w:rsidP="00040B46">
            <w:pPr>
              <w:pStyle w:val="ad"/>
            </w:pPr>
            <w:r>
              <w:t>8-30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37DD8E6D" w14:textId="77777777" w:rsidR="00261E76" w:rsidRPr="00E27ECB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Встреча детей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49ADAD29" w14:textId="5610DEED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26D8D543" w14:textId="69F423DE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677A3D3C" w14:textId="4AE90F13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578C1517" w14:textId="2F32CCD7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</w:tr>
      <w:tr w:rsidR="00261E76" w:rsidRPr="00DE4771" w14:paraId="0E5CC1D2" w14:textId="77777777" w:rsidTr="00A62653">
        <w:trPr>
          <w:cantSplit/>
          <w:trHeight w:val="709"/>
        </w:trPr>
        <w:tc>
          <w:tcPr>
            <w:tcW w:w="572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18" w:space="0" w:color="FF2E62" w:themeColor="accent1"/>
            </w:tcBorders>
            <w:shd w:val="clear" w:color="auto" w:fill="FFABC0" w:themeFill="accent1" w:themeFillTint="66"/>
            <w:textDirection w:val="btLr"/>
          </w:tcPr>
          <w:p w14:paraId="30ED5002" w14:textId="77777777" w:rsidR="00261E76" w:rsidRDefault="00261E76" w:rsidP="00040B46">
            <w:pPr>
              <w:pStyle w:val="ad"/>
            </w:pPr>
            <w:r>
              <w:t>8-30 – 8-45</w:t>
            </w:r>
          </w:p>
        </w:tc>
        <w:tc>
          <w:tcPr>
            <w:tcW w:w="2628" w:type="dxa"/>
            <w:tcBorders>
              <w:top w:val="single" w:sz="4" w:space="0" w:color="FF2E62" w:themeColor="accent1"/>
              <w:left w:val="single" w:sz="18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1B231E24" w14:textId="77777777" w:rsidR="00261E76" w:rsidRPr="00E27ECB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E27ECB">
              <w:rPr>
                <w:b/>
                <w:bCs/>
                <w:sz w:val="28"/>
                <w:szCs w:val="28"/>
              </w:rPr>
              <w:t>арядка</w:t>
            </w: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2D481482" w14:textId="1341E53F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4147995E" w14:textId="1CE18898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72D37254" w14:textId="5694933E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  <w:tc>
          <w:tcPr>
            <w:tcW w:w="2761" w:type="dxa"/>
            <w:tcBorders>
              <w:top w:val="single" w:sz="4" w:space="0" w:color="FF2E62" w:themeColor="accent1"/>
              <w:left w:val="single" w:sz="4" w:space="0" w:color="FF2E62" w:themeColor="accent1"/>
              <w:bottom w:val="single" w:sz="4" w:space="0" w:color="FF52B3" w:themeColor="accent3"/>
              <w:right w:val="single" w:sz="4" w:space="0" w:color="FF2E62" w:themeColor="accent1"/>
            </w:tcBorders>
            <w:shd w:val="clear" w:color="auto" w:fill="FFD5DF" w:themeFill="accent1" w:themeFillTint="33"/>
          </w:tcPr>
          <w:p w14:paraId="34D5EFC9" w14:textId="60451DC9" w:rsidR="00261E76" w:rsidRPr="00DE4771" w:rsidRDefault="00261E76" w:rsidP="00A62653">
            <w:pPr>
              <w:jc w:val="center"/>
              <w:rPr>
                <w:b/>
                <w:bCs/>
              </w:rPr>
            </w:pPr>
          </w:p>
        </w:tc>
      </w:tr>
      <w:tr w:rsidR="00261E76" w:rsidRPr="00DE4771" w14:paraId="0A4146C3" w14:textId="77777777" w:rsidTr="00A62653">
        <w:trPr>
          <w:cantSplit/>
          <w:trHeight w:val="719"/>
        </w:trPr>
        <w:tc>
          <w:tcPr>
            <w:tcW w:w="572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18" w:space="0" w:color="FF52B3" w:themeColor="accent3"/>
            </w:tcBorders>
            <w:shd w:val="clear" w:color="auto" w:fill="FFB9E0" w:themeFill="accent3" w:themeFillTint="66"/>
            <w:textDirection w:val="btLr"/>
          </w:tcPr>
          <w:p w14:paraId="178459ED" w14:textId="77777777" w:rsidR="00261E76" w:rsidRPr="00DE4771" w:rsidRDefault="00261E76" w:rsidP="00040B46">
            <w:pPr>
              <w:pStyle w:val="ad"/>
            </w:pPr>
            <w:r>
              <w:t>8-45 - 9-00</w:t>
            </w:r>
          </w:p>
        </w:tc>
        <w:tc>
          <w:tcPr>
            <w:tcW w:w="2628" w:type="dxa"/>
            <w:tcBorders>
              <w:top w:val="single" w:sz="4" w:space="0" w:color="FF52B3" w:themeColor="accent3"/>
              <w:left w:val="single" w:sz="18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4B7A9B42" w14:textId="77777777" w:rsidR="00261E76" w:rsidRPr="00E27ECB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Линейка</w:t>
            </w: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39A31BBA" w14:textId="1BF09A91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416B85DD" w14:textId="506A5FF8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54FB3A36" w14:textId="5B1504EA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FF52B3" w:themeColor="accent3"/>
              <w:left w:val="single" w:sz="4" w:space="0" w:color="FF52B3" w:themeColor="accent3"/>
              <w:bottom w:val="single" w:sz="4" w:space="0" w:color="93C70D" w:themeColor="accent4" w:themeShade="BF"/>
              <w:right w:val="single" w:sz="4" w:space="0" w:color="FF52B3" w:themeColor="accent3"/>
            </w:tcBorders>
            <w:shd w:val="clear" w:color="auto" w:fill="FFDCEF" w:themeFill="accent3" w:themeFillTint="33"/>
          </w:tcPr>
          <w:p w14:paraId="44F51C08" w14:textId="620453F0" w:rsidR="00261E76" w:rsidRPr="00DE4771" w:rsidRDefault="00261E76" w:rsidP="00A62653">
            <w:pPr>
              <w:jc w:val="center"/>
            </w:pPr>
          </w:p>
        </w:tc>
      </w:tr>
      <w:tr w:rsidR="00261E76" w:rsidRPr="00DE4771" w14:paraId="1CC2F691" w14:textId="77777777" w:rsidTr="00A62653">
        <w:trPr>
          <w:cantSplit/>
          <w:trHeight w:val="700"/>
        </w:trPr>
        <w:tc>
          <w:tcPr>
            <w:tcW w:w="572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18" w:space="0" w:color="93C70D" w:themeColor="accent4" w:themeShade="BF"/>
            </w:tcBorders>
            <w:shd w:val="clear" w:color="auto" w:fill="D5F67F" w:themeFill="accent4" w:themeFillTint="99"/>
            <w:textDirection w:val="btLr"/>
          </w:tcPr>
          <w:p w14:paraId="054450E1" w14:textId="77777777" w:rsidR="00261E76" w:rsidRPr="00DE4771" w:rsidRDefault="00261E76" w:rsidP="00040B46">
            <w:pPr>
              <w:pStyle w:val="ad"/>
            </w:pPr>
            <w:r>
              <w:t>9-00 – 9-30</w:t>
            </w:r>
          </w:p>
        </w:tc>
        <w:tc>
          <w:tcPr>
            <w:tcW w:w="2628" w:type="dxa"/>
            <w:tcBorders>
              <w:top w:val="single" w:sz="4" w:space="0" w:color="93C70D" w:themeColor="accent4" w:themeShade="BF"/>
              <w:left w:val="single" w:sz="18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28DF7765" w14:textId="77777777" w:rsidR="00261E76" w:rsidRPr="00E27ECB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1FF42540" w14:textId="3BFBEB5E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7445CDA1" w14:textId="1661AB78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34EEA156" w14:textId="0CAE50E2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93C70D" w:themeColor="accent4" w:themeShade="BF"/>
              <w:left w:val="single" w:sz="4" w:space="0" w:color="93C70D" w:themeColor="accent4" w:themeShade="BF"/>
              <w:bottom w:val="single" w:sz="4" w:space="0" w:color="00B0A4" w:themeColor="accent5" w:themeShade="BF"/>
              <w:right w:val="single" w:sz="4" w:space="0" w:color="93C70D" w:themeColor="accent4" w:themeShade="BF"/>
            </w:tcBorders>
            <w:shd w:val="clear" w:color="auto" w:fill="F1FCD4" w:themeFill="accent4" w:themeFillTint="33"/>
          </w:tcPr>
          <w:p w14:paraId="41B01FDB" w14:textId="78666E9C" w:rsidR="00261E76" w:rsidRPr="00DE4771" w:rsidRDefault="00261E76" w:rsidP="00A62653">
            <w:pPr>
              <w:jc w:val="center"/>
            </w:pPr>
          </w:p>
        </w:tc>
      </w:tr>
      <w:tr w:rsidR="00040B46" w:rsidRPr="00DE4771" w14:paraId="697064FF" w14:textId="77777777" w:rsidTr="00A62653">
        <w:trPr>
          <w:cantSplit/>
          <w:trHeight w:val="1422"/>
        </w:trPr>
        <w:tc>
          <w:tcPr>
            <w:tcW w:w="572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18" w:space="0" w:color="00B0A4" w:themeColor="accent5" w:themeShade="BF"/>
            </w:tcBorders>
            <w:shd w:val="clear" w:color="auto" w:fill="5AFFF4" w:themeFill="accent5" w:themeFillTint="99"/>
            <w:textDirection w:val="btLr"/>
          </w:tcPr>
          <w:p w14:paraId="7E79E2A0" w14:textId="77777777" w:rsidR="00040B46" w:rsidRPr="00DE4771" w:rsidRDefault="00040B46" w:rsidP="00040B46">
            <w:pPr>
              <w:pStyle w:val="ad"/>
            </w:pPr>
            <w:r>
              <w:t>11-00</w:t>
            </w:r>
          </w:p>
        </w:tc>
        <w:tc>
          <w:tcPr>
            <w:tcW w:w="2628" w:type="dxa"/>
            <w:tcBorders>
              <w:top w:val="single" w:sz="4" w:space="0" w:color="00B0A4" w:themeColor="accent5" w:themeShade="BF"/>
              <w:left w:val="single" w:sz="18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24F81F0B" w14:textId="6460E8D4" w:rsidR="00040B46" w:rsidRPr="00040B46" w:rsidRDefault="00040B46" w:rsidP="0004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46">
              <w:rPr>
                <w:rFonts w:ascii="Times New Roman" w:hAnsi="Times New Roman" w:cs="Times New Roman"/>
                <w:sz w:val="28"/>
                <w:szCs w:val="28"/>
              </w:rPr>
              <w:t>Интерактивный музей «Россия – моя история»</w:t>
            </w:r>
          </w:p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5DCBB9D8" w14:textId="77777777" w:rsidR="00040B46" w:rsidRPr="00DE4771" w:rsidRDefault="00040B46" w:rsidP="00040B46"/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6BA56CEE" w14:textId="77777777" w:rsidR="00040B46" w:rsidRPr="00DE4771" w:rsidRDefault="00040B46" w:rsidP="00040B46"/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4450E205" w14:textId="77777777" w:rsidR="00040B46" w:rsidRPr="00DE4771" w:rsidRDefault="00040B46" w:rsidP="00040B46"/>
        </w:tc>
        <w:tc>
          <w:tcPr>
            <w:tcW w:w="2761" w:type="dxa"/>
            <w:tcBorders>
              <w:top w:val="single" w:sz="4" w:space="0" w:color="00B0A4" w:themeColor="accent5" w:themeShade="BF"/>
              <w:left w:val="single" w:sz="4" w:space="0" w:color="00B0A4" w:themeColor="accent5" w:themeShade="BF"/>
              <w:bottom w:val="single" w:sz="4" w:space="0" w:color="6628E2" w:themeColor="accent6" w:themeShade="BF"/>
              <w:right w:val="single" w:sz="4" w:space="0" w:color="00B0A4" w:themeColor="accent5" w:themeShade="BF"/>
            </w:tcBorders>
            <w:shd w:val="clear" w:color="auto" w:fill="C8FFFB" w:themeFill="accent5" w:themeFillTint="33"/>
          </w:tcPr>
          <w:p w14:paraId="6DFBA185" w14:textId="77777777" w:rsidR="00040B46" w:rsidRPr="00DE4771" w:rsidRDefault="00040B46" w:rsidP="00040B46"/>
        </w:tc>
      </w:tr>
      <w:tr w:rsidR="00040B46" w:rsidRPr="00DE4771" w14:paraId="3016001A" w14:textId="77777777" w:rsidTr="00A62653">
        <w:trPr>
          <w:cantSplit/>
          <w:trHeight w:val="1422"/>
        </w:trPr>
        <w:tc>
          <w:tcPr>
            <w:tcW w:w="572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18" w:space="0" w:color="6628E2" w:themeColor="accent6" w:themeShade="BF"/>
            </w:tcBorders>
            <w:shd w:val="clear" w:color="auto" w:fill="D8C8F7" w:themeFill="accent6" w:themeFillTint="66"/>
            <w:textDirection w:val="btLr"/>
          </w:tcPr>
          <w:p w14:paraId="17DF8A3E" w14:textId="77777777" w:rsidR="00040B46" w:rsidRPr="00DE4771" w:rsidRDefault="00040B46" w:rsidP="00040B46">
            <w:pPr>
              <w:pStyle w:val="ad"/>
            </w:pPr>
            <w:r>
              <w:t>-12-00</w:t>
            </w:r>
          </w:p>
        </w:tc>
        <w:tc>
          <w:tcPr>
            <w:tcW w:w="2628" w:type="dxa"/>
            <w:tcBorders>
              <w:top w:val="single" w:sz="4" w:space="0" w:color="6628E2" w:themeColor="accent6" w:themeShade="BF"/>
              <w:left w:val="single" w:sz="18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75C72CCF" w14:textId="74D1086B" w:rsidR="00040B46" w:rsidRPr="00040B46" w:rsidRDefault="00040B46" w:rsidP="0004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46">
              <w:rPr>
                <w:rFonts w:ascii="Times New Roman" w:hAnsi="Times New Roman" w:cs="Times New Roman"/>
                <w:sz w:val="28"/>
                <w:szCs w:val="28"/>
              </w:rPr>
              <w:t>Интерактивный музей «Россия – моя история»</w:t>
            </w:r>
          </w:p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750EFB8E" w14:textId="77777777" w:rsidR="00040B46" w:rsidRPr="00DE4771" w:rsidRDefault="00040B46" w:rsidP="00040B46"/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5AD56840" w14:textId="77777777" w:rsidR="00040B46" w:rsidRPr="00DE4771" w:rsidRDefault="00040B46" w:rsidP="00040B46"/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480D4E38" w14:textId="77777777" w:rsidR="00040B46" w:rsidRPr="00DE4771" w:rsidRDefault="00040B46" w:rsidP="00040B46"/>
        </w:tc>
        <w:tc>
          <w:tcPr>
            <w:tcW w:w="2761" w:type="dxa"/>
            <w:tcBorders>
              <w:top w:val="single" w:sz="4" w:space="0" w:color="6628E2" w:themeColor="accent6" w:themeShade="BF"/>
              <w:left w:val="single" w:sz="4" w:space="0" w:color="6628E2" w:themeColor="accent6" w:themeShade="BF"/>
              <w:bottom w:val="single" w:sz="4" w:space="0" w:color="DD4F00" w:themeColor="accent2" w:themeShade="BF"/>
              <w:right w:val="single" w:sz="4" w:space="0" w:color="6628E2" w:themeColor="accent6" w:themeShade="BF"/>
            </w:tcBorders>
            <w:shd w:val="clear" w:color="auto" w:fill="EBE3FB" w:themeFill="accent6" w:themeFillTint="33"/>
          </w:tcPr>
          <w:p w14:paraId="417E948F" w14:textId="77777777" w:rsidR="00040B46" w:rsidRPr="00DE4771" w:rsidRDefault="00040B46" w:rsidP="00040B46"/>
        </w:tc>
      </w:tr>
      <w:tr w:rsidR="00261E76" w:rsidRPr="00DE4771" w14:paraId="1AD51AFA" w14:textId="77777777" w:rsidTr="00A62653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570EAA3A" w14:textId="77777777" w:rsidR="00261E76" w:rsidRPr="00DE4771" w:rsidRDefault="00261E76" w:rsidP="00040B46">
            <w:pPr>
              <w:pStyle w:val="ad"/>
            </w:pPr>
            <w:r>
              <w:t>13-00 – 13-30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68A56988" w14:textId="77777777" w:rsidR="00261E76" w:rsidRPr="00E27ECB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 w:rsidRPr="00E27ECB">
              <w:rPr>
                <w:b/>
                <w:bCs/>
                <w:sz w:val="28"/>
                <w:szCs w:val="28"/>
              </w:rPr>
              <w:t>Обед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2CCE66EA" w14:textId="03B9BAAD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54EF70D" w14:textId="757AD13B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4168719C" w14:textId="5CA65E41" w:rsidR="00261E76" w:rsidRPr="00DE4771" w:rsidRDefault="00261E76" w:rsidP="00A62653">
            <w:pPr>
              <w:jc w:val="center"/>
            </w:pP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5EDB36E0" w14:textId="4A8147A5" w:rsidR="00261E76" w:rsidRPr="00DE4771" w:rsidRDefault="00261E76" w:rsidP="00A62653">
            <w:pPr>
              <w:jc w:val="center"/>
            </w:pPr>
          </w:p>
        </w:tc>
      </w:tr>
      <w:tr w:rsidR="00261E76" w:rsidRPr="00DE4771" w14:paraId="4086AD6E" w14:textId="77777777" w:rsidTr="00A62653">
        <w:trPr>
          <w:trHeight w:val="895"/>
        </w:trPr>
        <w:tc>
          <w:tcPr>
            <w:tcW w:w="572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18" w:space="0" w:color="DD4F00" w:themeColor="accent2" w:themeShade="BF"/>
            </w:tcBorders>
            <w:shd w:val="clear" w:color="auto" w:fill="FFAC7E" w:themeFill="accent2" w:themeFillTint="99"/>
            <w:textDirection w:val="btLr"/>
          </w:tcPr>
          <w:p w14:paraId="7C789600" w14:textId="77777777" w:rsidR="00261E76" w:rsidRDefault="00261E76" w:rsidP="00040B46">
            <w:pPr>
              <w:pStyle w:val="ad"/>
            </w:pPr>
            <w:r>
              <w:t>30-30 – 14-00</w:t>
            </w:r>
          </w:p>
        </w:tc>
        <w:tc>
          <w:tcPr>
            <w:tcW w:w="2628" w:type="dxa"/>
            <w:tcBorders>
              <w:top w:val="single" w:sz="4" w:space="0" w:color="DD4F00" w:themeColor="accent2" w:themeShade="BF"/>
              <w:left w:val="single" w:sz="18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391F6C25" w14:textId="77777777" w:rsidR="00261E76" w:rsidRPr="00E27ECB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0584A1E2" w14:textId="2C04291B" w:rsidR="00261E76" w:rsidRPr="00C13A82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4C4317CB" w14:textId="66AD9398" w:rsidR="00261E76" w:rsidRPr="00C13A82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44F4A588" w14:textId="02EA0424" w:rsidR="00261E76" w:rsidRPr="00C13A82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DD4F00" w:themeColor="accent2" w:themeShade="BF"/>
              <w:left w:val="single" w:sz="4" w:space="0" w:color="DD4F00" w:themeColor="accent2" w:themeShade="BF"/>
              <w:bottom w:val="single" w:sz="4" w:space="0" w:color="DD4F00" w:themeColor="accent2" w:themeShade="BF"/>
              <w:right w:val="single" w:sz="4" w:space="0" w:color="DD4F00" w:themeColor="accent2" w:themeShade="BF"/>
            </w:tcBorders>
            <w:shd w:val="clear" w:color="auto" w:fill="FFE3D4" w:themeFill="accent2" w:themeFillTint="33"/>
          </w:tcPr>
          <w:p w14:paraId="787F23A0" w14:textId="073B243E" w:rsidR="00261E76" w:rsidRPr="00C13A82" w:rsidRDefault="00261E76" w:rsidP="00A626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B83BFE" w14:textId="77777777" w:rsidR="00261E76" w:rsidRDefault="00261E76" w:rsidP="00261E76">
      <w:pPr>
        <w:ind w:left="0"/>
      </w:pPr>
    </w:p>
    <w:bookmarkEnd w:id="7"/>
    <w:p w14:paraId="5BDA866C" w14:textId="6270FE6B" w:rsidR="00555A1E" w:rsidRDefault="00555A1E">
      <w:pPr>
        <w:ind w:left="0" w:right="0"/>
      </w:pPr>
      <w:r>
        <w:br w:type="page"/>
      </w:r>
    </w:p>
    <w:p w14:paraId="23DD3AB2" w14:textId="40B0048F" w:rsidR="00261E76" w:rsidRDefault="00555A1E" w:rsidP="00212E77">
      <w:pPr>
        <w:ind w:left="0"/>
      </w:pPr>
      <w:r>
        <w:lastRenderedPageBreak/>
        <w:t>Золотые кубики – Константин Игоревич +7 (982)–32–78-959</w:t>
      </w:r>
    </w:p>
    <w:p w14:paraId="3BABBDBD" w14:textId="3F4E74DC" w:rsidR="00555A1E" w:rsidRPr="00DE4771" w:rsidRDefault="00555A1E" w:rsidP="00212E77">
      <w:pPr>
        <w:ind w:left="0"/>
      </w:pPr>
      <w:r>
        <w:t xml:space="preserve">Гранит Знаний </w:t>
      </w:r>
      <w:proofErr w:type="gramStart"/>
      <w:r>
        <w:t>-  Никита</w:t>
      </w:r>
      <w:proofErr w:type="gramEnd"/>
      <w:r>
        <w:t xml:space="preserve"> Александрович +7 (999) 563-21-73, Николай Евгеньевич +7 (950) 418-39-33</w:t>
      </w:r>
    </w:p>
    <w:sectPr w:rsidR="00555A1E" w:rsidRPr="00DE4771" w:rsidSect="00FD32AC">
      <w:footerReference w:type="default" r:id="rId12"/>
      <w:pgSz w:w="16838" w:h="11906" w:orient="landscape" w:code="9"/>
      <w:pgMar w:top="504" w:right="1368" w:bottom="187" w:left="136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FA62" w14:textId="77777777" w:rsidR="00450174" w:rsidRDefault="00450174" w:rsidP="005F1F13">
      <w:r>
        <w:separator/>
      </w:r>
    </w:p>
  </w:endnote>
  <w:endnote w:type="continuationSeparator" w:id="0">
    <w:p w14:paraId="77AA8618" w14:textId="77777777" w:rsidR="00450174" w:rsidRDefault="00450174" w:rsidP="005F1F13">
      <w:r>
        <w:continuationSeparator/>
      </w:r>
    </w:p>
  </w:endnote>
  <w:endnote w:type="continuationNotice" w:id="1">
    <w:p w14:paraId="3825F9AD" w14:textId="77777777" w:rsidR="00450174" w:rsidRDefault="004501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27BA" w14:textId="77777777" w:rsidR="00AB312B" w:rsidRDefault="00181D24" w:rsidP="005F1F13">
    <w:pPr>
      <w:pStyle w:val="af0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A2618D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F3EB" w14:textId="77777777" w:rsidR="00450174" w:rsidRDefault="00450174" w:rsidP="005F1F13">
      <w:r>
        <w:separator/>
      </w:r>
    </w:p>
  </w:footnote>
  <w:footnote w:type="continuationSeparator" w:id="0">
    <w:p w14:paraId="2EEB4F66" w14:textId="77777777" w:rsidR="00450174" w:rsidRDefault="00450174" w:rsidP="005F1F13">
      <w:r>
        <w:continuationSeparator/>
      </w:r>
    </w:p>
  </w:footnote>
  <w:footnote w:type="continuationNotice" w:id="1">
    <w:p w14:paraId="2228A822" w14:textId="77777777" w:rsidR="00450174" w:rsidRDefault="0045017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8A73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06D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136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270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8085B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EA69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22F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CCC6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858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292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BA"/>
    <w:rsid w:val="0000150C"/>
    <w:rsid w:val="00002AF4"/>
    <w:rsid w:val="00007D85"/>
    <w:rsid w:val="00025D7F"/>
    <w:rsid w:val="000333C9"/>
    <w:rsid w:val="00033A00"/>
    <w:rsid w:val="00040B46"/>
    <w:rsid w:val="00040C30"/>
    <w:rsid w:val="00042854"/>
    <w:rsid w:val="0005589B"/>
    <w:rsid w:val="00056EDE"/>
    <w:rsid w:val="00061B56"/>
    <w:rsid w:val="00076078"/>
    <w:rsid w:val="00076B24"/>
    <w:rsid w:val="00082BEC"/>
    <w:rsid w:val="00086F20"/>
    <w:rsid w:val="0009009B"/>
    <w:rsid w:val="00092CC1"/>
    <w:rsid w:val="000A311B"/>
    <w:rsid w:val="000A7999"/>
    <w:rsid w:val="000B3D25"/>
    <w:rsid w:val="000C4E81"/>
    <w:rsid w:val="000C5A25"/>
    <w:rsid w:val="000D5EFC"/>
    <w:rsid w:val="000E74A4"/>
    <w:rsid w:val="001020E1"/>
    <w:rsid w:val="0011071D"/>
    <w:rsid w:val="00117B4D"/>
    <w:rsid w:val="0012053C"/>
    <w:rsid w:val="00121E0E"/>
    <w:rsid w:val="00122FA2"/>
    <w:rsid w:val="001353F3"/>
    <w:rsid w:val="00135B11"/>
    <w:rsid w:val="0014400C"/>
    <w:rsid w:val="00147ED4"/>
    <w:rsid w:val="00157AC2"/>
    <w:rsid w:val="001707BA"/>
    <w:rsid w:val="001734CA"/>
    <w:rsid w:val="00173EA2"/>
    <w:rsid w:val="00175F76"/>
    <w:rsid w:val="00180D5A"/>
    <w:rsid w:val="00181D24"/>
    <w:rsid w:val="001852D2"/>
    <w:rsid w:val="00194CF5"/>
    <w:rsid w:val="001962C6"/>
    <w:rsid w:val="00196374"/>
    <w:rsid w:val="001C7EC2"/>
    <w:rsid w:val="001E6112"/>
    <w:rsid w:val="001F0001"/>
    <w:rsid w:val="001F1E94"/>
    <w:rsid w:val="002069CD"/>
    <w:rsid w:val="00212E77"/>
    <w:rsid w:val="002219AA"/>
    <w:rsid w:val="00223378"/>
    <w:rsid w:val="00231A21"/>
    <w:rsid w:val="002358A1"/>
    <w:rsid w:val="00250F63"/>
    <w:rsid w:val="00261526"/>
    <w:rsid w:val="00261E76"/>
    <w:rsid w:val="00264B5B"/>
    <w:rsid w:val="00281128"/>
    <w:rsid w:val="0029163A"/>
    <w:rsid w:val="002A045A"/>
    <w:rsid w:val="002A74AA"/>
    <w:rsid w:val="002A7D8C"/>
    <w:rsid w:val="002F2BBF"/>
    <w:rsid w:val="00306CD7"/>
    <w:rsid w:val="00312440"/>
    <w:rsid w:val="00334CDA"/>
    <w:rsid w:val="00334E05"/>
    <w:rsid w:val="00337D28"/>
    <w:rsid w:val="003453D8"/>
    <w:rsid w:val="00345BFE"/>
    <w:rsid w:val="00360A44"/>
    <w:rsid w:val="003610DA"/>
    <w:rsid w:val="00367A91"/>
    <w:rsid w:val="0037087B"/>
    <w:rsid w:val="00380EE6"/>
    <w:rsid w:val="003840DE"/>
    <w:rsid w:val="0039210D"/>
    <w:rsid w:val="003974FB"/>
    <w:rsid w:val="003B032F"/>
    <w:rsid w:val="003C4EFA"/>
    <w:rsid w:val="003E1729"/>
    <w:rsid w:val="003E2365"/>
    <w:rsid w:val="003F07BC"/>
    <w:rsid w:val="003F690B"/>
    <w:rsid w:val="004048A8"/>
    <w:rsid w:val="00406439"/>
    <w:rsid w:val="00413D03"/>
    <w:rsid w:val="00423B3A"/>
    <w:rsid w:val="0043203F"/>
    <w:rsid w:val="00437E0B"/>
    <w:rsid w:val="004477C2"/>
    <w:rsid w:val="00447999"/>
    <w:rsid w:val="00447A90"/>
    <w:rsid w:val="00447D57"/>
    <w:rsid w:val="00450174"/>
    <w:rsid w:val="004525BA"/>
    <w:rsid w:val="00454142"/>
    <w:rsid w:val="004715F1"/>
    <w:rsid w:val="00473DDE"/>
    <w:rsid w:val="00474E4B"/>
    <w:rsid w:val="00476518"/>
    <w:rsid w:val="00485DFD"/>
    <w:rsid w:val="00490A5A"/>
    <w:rsid w:val="00495F66"/>
    <w:rsid w:val="004B7B8C"/>
    <w:rsid w:val="004D22C4"/>
    <w:rsid w:val="004F2ADE"/>
    <w:rsid w:val="004F7C40"/>
    <w:rsid w:val="00503DAD"/>
    <w:rsid w:val="0050747B"/>
    <w:rsid w:val="00514EB5"/>
    <w:rsid w:val="005213E5"/>
    <w:rsid w:val="00532B3B"/>
    <w:rsid w:val="00540B1A"/>
    <w:rsid w:val="005443BD"/>
    <w:rsid w:val="00547472"/>
    <w:rsid w:val="00550D47"/>
    <w:rsid w:val="0055291C"/>
    <w:rsid w:val="00555A1E"/>
    <w:rsid w:val="005569EE"/>
    <w:rsid w:val="00556EE4"/>
    <w:rsid w:val="00557F74"/>
    <w:rsid w:val="00564764"/>
    <w:rsid w:val="00573EA1"/>
    <w:rsid w:val="00576268"/>
    <w:rsid w:val="0058761F"/>
    <w:rsid w:val="0059450F"/>
    <w:rsid w:val="005A4FAB"/>
    <w:rsid w:val="005B0E1E"/>
    <w:rsid w:val="005D5FF4"/>
    <w:rsid w:val="005F1F13"/>
    <w:rsid w:val="00602C38"/>
    <w:rsid w:val="006051F1"/>
    <w:rsid w:val="0061394E"/>
    <w:rsid w:val="00626543"/>
    <w:rsid w:val="00672FD2"/>
    <w:rsid w:val="006A439C"/>
    <w:rsid w:val="006D412E"/>
    <w:rsid w:val="006E2F70"/>
    <w:rsid w:val="006F5FBB"/>
    <w:rsid w:val="00700308"/>
    <w:rsid w:val="00703861"/>
    <w:rsid w:val="00716E01"/>
    <w:rsid w:val="00756657"/>
    <w:rsid w:val="007630DE"/>
    <w:rsid w:val="00773502"/>
    <w:rsid w:val="0077507D"/>
    <w:rsid w:val="00776BB7"/>
    <w:rsid w:val="00780053"/>
    <w:rsid w:val="00794AD9"/>
    <w:rsid w:val="007A023A"/>
    <w:rsid w:val="007C0AE6"/>
    <w:rsid w:val="007C7B39"/>
    <w:rsid w:val="007D2F09"/>
    <w:rsid w:val="007E4645"/>
    <w:rsid w:val="007F690E"/>
    <w:rsid w:val="00806759"/>
    <w:rsid w:val="00823C69"/>
    <w:rsid w:val="00831452"/>
    <w:rsid w:val="0083220D"/>
    <w:rsid w:val="00842931"/>
    <w:rsid w:val="008433BA"/>
    <w:rsid w:val="008463D2"/>
    <w:rsid w:val="00854980"/>
    <w:rsid w:val="00854B57"/>
    <w:rsid w:val="00864335"/>
    <w:rsid w:val="00867AD2"/>
    <w:rsid w:val="00870305"/>
    <w:rsid w:val="00871075"/>
    <w:rsid w:val="008746B4"/>
    <w:rsid w:val="0088088B"/>
    <w:rsid w:val="00880BEF"/>
    <w:rsid w:val="00883517"/>
    <w:rsid w:val="00891E88"/>
    <w:rsid w:val="008A6F6F"/>
    <w:rsid w:val="008B0DEB"/>
    <w:rsid w:val="008C0A44"/>
    <w:rsid w:val="008C2B88"/>
    <w:rsid w:val="008C2C7C"/>
    <w:rsid w:val="008E7269"/>
    <w:rsid w:val="009022C0"/>
    <w:rsid w:val="00906F80"/>
    <w:rsid w:val="0091145C"/>
    <w:rsid w:val="00914BAF"/>
    <w:rsid w:val="00916B3F"/>
    <w:rsid w:val="00916BC4"/>
    <w:rsid w:val="00925561"/>
    <w:rsid w:val="0093316C"/>
    <w:rsid w:val="00946E42"/>
    <w:rsid w:val="0095436E"/>
    <w:rsid w:val="0098119C"/>
    <w:rsid w:val="00987AB3"/>
    <w:rsid w:val="00995B91"/>
    <w:rsid w:val="009A16EB"/>
    <w:rsid w:val="009B64B9"/>
    <w:rsid w:val="009B7AC2"/>
    <w:rsid w:val="009C330F"/>
    <w:rsid w:val="009D5023"/>
    <w:rsid w:val="009E05F6"/>
    <w:rsid w:val="009E149C"/>
    <w:rsid w:val="009F2F1B"/>
    <w:rsid w:val="00A02378"/>
    <w:rsid w:val="00A02623"/>
    <w:rsid w:val="00A04806"/>
    <w:rsid w:val="00A078F0"/>
    <w:rsid w:val="00A2618D"/>
    <w:rsid w:val="00A3736A"/>
    <w:rsid w:val="00A50E5B"/>
    <w:rsid w:val="00A5569B"/>
    <w:rsid w:val="00A64C61"/>
    <w:rsid w:val="00A742B7"/>
    <w:rsid w:val="00A75FF9"/>
    <w:rsid w:val="00A9545A"/>
    <w:rsid w:val="00AB18B0"/>
    <w:rsid w:val="00AB312B"/>
    <w:rsid w:val="00AB557E"/>
    <w:rsid w:val="00AD21B3"/>
    <w:rsid w:val="00AD76A8"/>
    <w:rsid w:val="00AE057B"/>
    <w:rsid w:val="00AE69B0"/>
    <w:rsid w:val="00AF29FA"/>
    <w:rsid w:val="00AF36B0"/>
    <w:rsid w:val="00B117AE"/>
    <w:rsid w:val="00B134F7"/>
    <w:rsid w:val="00B32F04"/>
    <w:rsid w:val="00B57359"/>
    <w:rsid w:val="00B66F21"/>
    <w:rsid w:val="00B67144"/>
    <w:rsid w:val="00B74694"/>
    <w:rsid w:val="00B86407"/>
    <w:rsid w:val="00B90128"/>
    <w:rsid w:val="00B97F85"/>
    <w:rsid w:val="00BA291F"/>
    <w:rsid w:val="00BA345E"/>
    <w:rsid w:val="00BA7A0F"/>
    <w:rsid w:val="00BB0EE1"/>
    <w:rsid w:val="00BB7475"/>
    <w:rsid w:val="00BF55FB"/>
    <w:rsid w:val="00C108EA"/>
    <w:rsid w:val="00C142DC"/>
    <w:rsid w:val="00C326AB"/>
    <w:rsid w:val="00C449A9"/>
    <w:rsid w:val="00C47B3E"/>
    <w:rsid w:val="00C56526"/>
    <w:rsid w:val="00C720D4"/>
    <w:rsid w:val="00C7580F"/>
    <w:rsid w:val="00C814D0"/>
    <w:rsid w:val="00C81555"/>
    <w:rsid w:val="00C81B02"/>
    <w:rsid w:val="00CA01F3"/>
    <w:rsid w:val="00CA1EF6"/>
    <w:rsid w:val="00CA719B"/>
    <w:rsid w:val="00CD3D99"/>
    <w:rsid w:val="00CF00CC"/>
    <w:rsid w:val="00CF04A2"/>
    <w:rsid w:val="00D068CF"/>
    <w:rsid w:val="00D116D9"/>
    <w:rsid w:val="00D24866"/>
    <w:rsid w:val="00D40691"/>
    <w:rsid w:val="00D40922"/>
    <w:rsid w:val="00D43612"/>
    <w:rsid w:val="00D57617"/>
    <w:rsid w:val="00D62AE4"/>
    <w:rsid w:val="00D6506C"/>
    <w:rsid w:val="00D731CA"/>
    <w:rsid w:val="00DC424C"/>
    <w:rsid w:val="00DD1C79"/>
    <w:rsid w:val="00DE4771"/>
    <w:rsid w:val="00DF0EEA"/>
    <w:rsid w:val="00DF4F19"/>
    <w:rsid w:val="00DF7F23"/>
    <w:rsid w:val="00E01341"/>
    <w:rsid w:val="00E1559D"/>
    <w:rsid w:val="00E225A6"/>
    <w:rsid w:val="00E27ECB"/>
    <w:rsid w:val="00E329A7"/>
    <w:rsid w:val="00E3795B"/>
    <w:rsid w:val="00E43ECF"/>
    <w:rsid w:val="00E50281"/>
    <w:rsid w:val="00E527A7"/>
    <w:rsid w:val="00E55074"/>
    <w:rsid w:val="00E65E24"/>
    <w:rsid w:val="00E74127"/>
    <w:rsid w:val="00E7430A"/>
    <w:rsid w:val="00E9685D"/>
    <w:rsid w:val="00EC218C"/>
    <w:rsid w:val="00ED5B91"/>
    <w:rsid w:val="00EE260A"/>
    <w:rsid w:val="00EF4B3A"/>
    <w:rsid w:val="00F06EA7"/>
    <w:rsid w:val="00F13544"/>
    <w:rsid w:val="00F17051"/>
    <w:rsid w:val="00F24A58"/>
    <w:rsid w:val="00F25A3E"/>
    <w:rsid w:val="00F25F27"/>
    <w:rsid w:val="00F3694C"/>
    <w:rsid w:val="00F5273C"/>
    <w:rsid w:val="00F5500E"/>
    <w:rsid w:val="00F57C26"/>
    <w:rsid w:val="00F7014D"/>
    <w:rsid w:val="00F77CCA"/>
    <w:rsid w:val="00F818C6"/>
    <w:rsid w:val="00F82799"/>
    <w:rsid w:val="00FD32AC"/>
    <w:rsid w:val="00FF2533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3E5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18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61E76"/>
    <w:pPr>
      <w:ind w:left="72" w:right="72"/>
    </w:pPr>
  </w:style>
  <w:style w:type="paragraph" w:styleId="1">
    <w:name w:val="heading 1"/>
    <w:basedOn w:val="a1"/>
    <w:next w:val="a1"/>
    <w:link w:val="10"/>
    <w:uiPriority w:val="9"/>
    <w:semiHidden/>
    <w:qFormat/>
    <w:rsid w:val="00135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10037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353F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E10037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353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95002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353F3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E10037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353F3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E10037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353F3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950024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353F3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950024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353F3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353F3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a7"/>
    <w:uiPriority w:val="3"/>
    <w:qFormat/>
    <w:rsid w:val="00231A21"/>
    <w:pPr>
      <w:spacing w:before="0" w:after="0" w:line="180" w:lineRule="auto"/>
      <w:ind w:left="0" w:right="0"/>
      <w:contextualSpacing/>
    </w:pPr>
    <w:rPr>
      <w:rFonts w:asciiTheme="majorHAnsi" w:eastAsiaTheme="majorEastAsia" w:hAnsiTheme="majorHAnsi" w:cs="Times New Roman (Headings CS)"/>
      <w:caps/>
      <w:color w:val="6628E2" w:themeColor="accent6" w:themeShade="BF"/>
      <w:spacing w:val="20"/>
      <w:kern w:val="28"/>
      <w:sz w:val="60"/>
      <w:szCs w:val="24"/>
    </w:rPr>
  </w:style>
  <w:style w:type="character" w:customStyle="1" w:styleId="a7">
    <w:name w:val="Заголовок Знак"/>
    <w:basedOn w:val="a2"/>
    <w:link w:val="a6"/>
    <w:uiPriority w:val="3"/>
    <w:rsid w:val="00231A21"/>
    <w:rPr>
      <w:rFonts w:asciiTheme="majorHAnsi" w:eastAsiaTheme="majorEastAsia" w:hAnsiTheme="majorHAnsi" w:cs="Times New Roman (Headings CS)"/>
      <w:caps/>
      <w:color w:val="6628E2" w:themeColor="accent6" w:themeShade="BF"/>
      <w:spacing w:val="20"/>
      <w:kern w:val="28"/>
      <w:sz w:val="60"/>
      <w:szCs w:val="24"/>
    </w:rPr>
  </w:style>
  <w:style w:type="paragraph" w:customStyle="1" w:styleId="a8">
    <w:name w:val="Заголовок формы"/>
    <w:basedOn w:val="a1"/>
    <w:uiPriority w:val="4"/>
    <w:qFormat/>
    <w:rsid w:val="00082BEC"/>
    <w:pPr>
      <w:spacing w:before="0" w:after="0" w:line="204" w:lineRule="auto"/>
    </w:pPr>
    <w:rPr>
      <w:rFonts w:asciiTheme="majorHAnsi" w:eastAsiaTheme="majorEastAsia" w:hAnsiTheme="majorHAnsi" w:cs="Times New Roman (Headings CS)"/>
      <w:b/>
      <w:bCs/>
      <w:caps/>
      <w:color w:val="001816" w:themeColor="accent5" w:themeShade="1A"/>
      <w:spacing w:val="20"/>
      <w:sz w:val="16"/>
      <w:szCs w:val="36"/>
    </w:rPr>
  </w:style>
  <w:style w:type="paragraph" w:customStyle="1" w:styleId="a9">
    <w:name w:val="День/дата"/>
    <w:basedOn w:val="a1"/>
    <w:qFormat/>
    <w:rsid w:val="003F07BC"/>
    <w:pPr>
      <w:framePr w:hSpace="180" w:wrap="around" w:vAnchor="text" w:hAnchor="margin" w:y="108"/>
      <w:spacing w:after="0"/>
    </w:pPr>
    <w:rPr>
      <w:b/>
      <w:caps/>
      <w:color w:val="42159D" w:themeColor="accent6" w:themeShade="80"/>
    </w:rPr>
  </w:style>
  <w:style w:type="table" w:customStyle="1" w:styleId="aa">
    <w:name w:val="Календарь заданий"/>
    <w:basedOn w:val="-1"/>
    <w:uiPriority w:val="99"/>
    <w:rsid w:val="00B66F21"/>
    <w:pPr>
      <w:ind w:left="72" w:right="72"/>
    </w:pPr>
    <w:tblPr>
      <w:tblBorders>
        <w:top w:val="single" w:sz="2" w:space="0" w:color="9F78ED" w:themeColor="accent6"/>
        <w:left w:val="single" w:sz="2" w:space="0" w:color="9F78ED" w:themeColor="accent6"/>
        <w:bottom w:val="single" w:sz="2" w:space="0" w:color="9F78ED" w:themeColor="accent6"/>
        <w:right w:val="single" w:sz="2" w:space="0" w:color="9F78ED" w:themeColor="accent6"/>
        <w:insideH w:val="single" w:sz="2" w:space="0" w:color="9F78ED" w:themeColor="accent6"/>
        <w:insideV w:val="single" w:sz="2" w:space="0" w:color="9F78ED" w:themeColor="accent6"/>
      </w:tblBorders>
      <w:tblCellMar>
        <w:left w:w="0" w:type="dxa"/>
        <w:right w:w="0" w:type="dxa"/>
      </w:tblCellMar>
    </w:tblPr>
    <w:tcPr>
      <w:shd w:val="clear" w:color="auto" w:fill="FFD5DF" w:themeFill="accent1" w:themeFillTint="33"/>
      <w:vAlign w:val="center"/>
    </w:tcPr>
    <w:tblStylePr w:type="firstRow">
      <w:pPr>
        <w:wordWrap/>
        <w:jc w:val="center"/>
      </w:pPr>
      <w:rPr>
        <w:b/>
        <w:bCs/>
        <w:u w:val="none"/>
      </w:rPr>
      <w:tblPr/>
      <w:tcPr>
        <w:tcBorders>
          <w:top w:val="nil"/>
          <w:left w:val="nil"/>
          <w:bottom w:val="single" w:sz="4" w:space="0" w:color="FF2E62" w:themeColor="accent1"/>
          <w:right w:val="nil"/>
          <w:insideH w:val="nil"/>
          <w:insideV w:val="nil"/>
          <w:tl2br w:val="nil"/>
          <w:tr2bl w:val="nil"/>
        </w:tcBorders>
        <w:shd w:val="clear" w:color="auto" w:fill="FF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C0" w:themeFill="accent1" w:themeFillTint="66"/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4" w:space="0" w:color="FF2E62" w:themeColor="accent1"/>
          <w:left w:val="nil"/>
          <w:bottom w:val="single" w:sz="4" w:space="0" w:color="FF2E62" w:themeColor="accent1"/>
          <w:right w:val="nil"/>
          <w:insideH w:val="single" w:sz="4" w:space="0" w:color="FF2E62" w:themeColor="accent1"/>
          <w:insideV w:val="nil"/>
          <w:tl2br w:val="nil"/>
          <w:tr2bl w:val="nil"/>
        </w:tcBorders>
        <w:shd w:val="clear" w:color="auto" w:fill="FF52B3" w:themeFill="accent3"/>
      </w:tcPr>
    </w:tblStylePr>
    <w:tblStylePr w:type="lastCol">
      <w:rPr>
        <w:color w:val="FFFFFF" w:themeColor="background1"/>
      </w:rPr>
      <w:tblPr/>
      <w:tcPr>
        <w:shd w:val="clear" w:color="auto" w:fill="E10037" w:themeFill="accent1" w:themeFillShade="BF"/>
      </w:tcPr>
    </w:tblStylePr>
    <w:tblStylePr w:type="band1Vert">
      <w:tblPr/>
      <w:tcPr>
        <w:shd w:val="clear" w:color="auto" w:fill="FF96B0" w:themeFill="accent1" w:themeFillTint="7F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96B0" w:themeFill="accent1" w:themeFillTint="7F"/>
      </w:tcPr>
    </w:tblStylePr>
  </w:style>
  <w:style w:type="character" w:styleId="ab">
    <w:name w:val="Placeholder Text"/>
    <w:basedOn w:val="a2"/>
    <w:uiPriority w:val="99"/>
    <w:semiHidden/>
    <w:rsid w:val="008433BA"/>
    <w:rPr>
      <w:color w:val="595959" w:themeColor="text1" w:themeTint="A6"/>
    </w:rPr>
  </w:style>
  <w:style w:type="table" w:customStyle="1" w:styleId="ac">
    <w:name w:val="Направляющие"/>
    <w:basedOn w:val="a3"/>
    <w:uiPriority w:val="99"/>
    <w:pPr>
      <w:spacing w:before="0" w:after="0"/>
    </w:pPr>
    <w:tblPr>
      <w:tblBorders>
        <w:insideH w:val="single" w:sz="2" w:space="0" w:color="FFD5DF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customStyle="1" w:styleId="ad">
    <w:name w:val="Категория"/>
    <w:basedOn w:val="a8"/>
    <w:autoRedefine/>
    <w:qFormat/>
    <w:rsid w:val="00040B46"/>
    <w:pPr>
      <w:ind w:left="0" w:right="0"/>
      <w:jc w:val="center"/>
    </w:pPr>
    <w:rPr>
      <w:sz w:val="18"/>
      <w:szCs w:val="18"/>
    </w:rPr>
  </w:style>
  <w:style w:type="paragraph" w:styleId="ae">
    <w:name w:val="Date"/>
    <w:basedOn w:val="a1"/>
    <w:next w:val="a1"/>
    <w:link w:val="af"/>
    <w:uiPriority w:val="5"/>
    <w:semiHidden/>
    <w:qFormat/>
    <w:rsid w:val="00831452"/>
    <w:pPr>
      <w:spacing w:before="0" w:after="0"/>
      <w:contextualSpacing/>
    </w:pPr>
    <w:rPr>
      <w:b/>
      <w:bCs/>
    </w:rPr>
  </w:style>
  <w:style w:type="character" w:customStyle="1" w:styleId="af">
    <w:name w:val="Дата Знак"/>
    <w:basedOn w:val="a2"/>
    <w:link w:val="ae"/>
    <w:uiPriority w:val="5"/>
    <w:semiHidden/>
    <w:rsid w:val="009C330F"/>
    <w:rPr>
      <w:rFonts w:cs="Times New Roman (Body CS)"/>
      <w:b/>
      <w:bCs/>
      <w:color w:val="auto"/>
      <w:spacing w:val="10"/>
      <w:sz w:val="20"/>
    </w:rPr>
  </w:style>
  <w:style w:type="paragraph" w:styleId="af0">
    <w:name w:val="footer"/>
    <w:basedOn w:val="a1"/>
    <w:link w:val="af1"/>
    <w:uiPriority w:val="99"/>
    <w:semiHidden/>
    <w:qFormat/>
    <w:rsid w:val="009C330F"/>
    <w:pPr>
      <w:spacing w:before="200" w:after="0"/>
      <w:jc w:val="right"/>
    </w:pPr>
    <w:rPr>
      <w:color w:val="000000" w:themeColor="text1"/>
    </w:rPr>
  </w:style>
  <w:style w:type="character" w:customStyle="1" w:styleId="af1">
    <w:name w:val="Нижний колонтитул Знак"/>
    <w:basedOn w:val="a2"/>
    <w:link w:val="af0"/>
    <w:uiPriority w:val="99"/>
    <w:semiHidden/>
    <w:rsid w:val="009C330F"/>
    <w:rPr>
      <w:rFonts w:cs="Times New Roman (Body CS)"/>
      <w:color w:val="000000" w:themeColor="text1"/>
      <w:spacing w:val="10"/>
      <w:sz w:val="20"/>
    </w:rPr>
  </w:style>
  <w:style w:type="paragraph" w:styleId="af2">
    <w:name w:val="header"/>
    <w:basedOn w:val="a1"/>
    <w:link w:val="af3"/>
    <w:uiPriority w:val="99"/>
    <w:semiHidden/>
    <w:rsid w:val="00F5500E"/>
    <w:pPr>
      <w:tabs>
        <w:tab w:val="center" w:pos="4513"/>
        <w:tab w:val="right" w:pos="9026"/>
      </w:tabs>
      <w:spacing w:before="0" w:after="0"/>
    </w:pPr>
  </w:style>
  <w:style w:type="character" w:customStyle="1" w:styleId="af3">
    <w:name w:val="Верхний колонтитул Знак"/>
    <w:basedOn w:val="a2"/>
    <w:link w:val="af2"/>
    <w:uiPriority w:val="99"/>
    <w:semiHidden/>
    <w:rsid w:val="009C330F"/>
    <w:rPr>
      <w:rFonts w:cs="Times New Roman (Body CS)"/>
      <w:color w:val="auto"/>
      <w:spacing w:val="10"/>
      <w:sz w:val="20"/>
    </w:rPr>
  </w:style>
  <w:style w:type="paragraph" w:styleId="af4">
    <w:name w:val="Balloon Text"/>
    <w:basedOn w:val="a1"/>
    <w:link w:val="af5"/>
    <w:uiPriority w:val="99"/>
    <w:semiHidden/>
    <w:unhideWhenUsed/>
    <w:rsid w:val="001353F3"/>
    <w:pPr>
      <w:spacing w:before="0" w:after="0"/>
    </w:pPr>
    <w:rPr>
      <w:rFonts w:ascii="Segoe UI" w:hAnsi="Segoe UI" w:cs="Segoe UI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1353F3"/>
    <w:rPr>
      <w:rFonts w:ascii="Segoe UI" w:hAnsi="Segoe UI" w:cs="Segoe UI"/>
      <w:szCs w:val="18"/>
    </w:rPr>
  </w:style>
  <w:style w:type="paragraph" w:styleId="af6">
    <w:name w:val="Bibliography"/>
    <w:basedOn w:val="a1"/>
    <w:next w:val="a1"/>
    <w:uiPriority w:val="37"/>
    <w:semiHidden/>
    <w:unhideWhenUsed/>
    <w:rsid w:val="001353F3"/>
  </w:style>
  <w:style w:type="paragraph" w:styleId="af7">
    <w:name w:val="Block Text"/>
    <w:basedOn w:val="a1"/>
    <w:uiPriority w:val="99"/>
    <w:semiHidden/>
    <w:unhideWhenUsed/>
    <w:rsid w:val="001353F3"/>
    <w:pPr>
      <w:pBdr>
        <w:top w:val="single" w:sz="2" w:space="10" w:color="FF2E62" w:themeColor="accent1"/>
        <w:left w:val="single" w:sz="2" w:space="10" w:color="FF2E62" w:themeColor="accent1"/>
        <w:bottom w:val="single" w:sz="2" w:space="10" w:color="FF2E62" w:themeColor="accent1"/>
        <w:right w:val="single" w:sz="2" w:space="10" w:color="FF2E62" w:themeColor="accent1"/>
      </w:pBdr>
      <w:ind w:left="1152" w:right="1152"/>
    </w:pPr>
    <w:rPr>
      <w:i/>
      <w:iCs/>
      <w:color w:val="FF2E62" w:themeColor="accent1"/>
    </w:rPr>
  </w:style>
  <w:style w:type="paragraph" w:styleId="af8">
    <w:name w:val="Body Text"/>
    <w:basedOn w:val="a1"/>
    <w:link w:val="af9"/>
    <w:uiPriority w:val="99"/>
    <w:semiHidden/>
    <w:unhideWhenUsed/>
    <w:rsid w:val="001353F3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1353F3"/>
  </w:style>
  <w:style w:type="paragraph" w:styleId="23">
    <w:name w:val="Body Text 2"/>
    <w:basedOn w:val="a1"/>
    <w:link w:val="24"/>
    <w:uiPriority w:val="99"/>
    <w:semiHidden/>
    <w:unhideWhenUsed/>
    <w:rsid w:val="001353F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1353F3"/>
  </w:style>
  <w:style w:type="paragraph" w:styleId="33">
    <w:name w:val="Body Text 3"/>
    <w:basedOn w:val="a1"/>
    <w:link w:val="34"/>
    <w:uiPriority w:val="99"/>
    <w:semiHidden/>
    <w:unhideWhenUsed/>
    <w:rsid w:val="001353F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1353F3"/>
    <w:rPr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1353F3"/>
    <w:pPr>
      <w:spacing w:after="4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1353F3"/>
  </w:style>
  <w:style w:type="paragraph" w:styleId="afc">
    <w:name w:val="Body Text Indent"/>
    <w:basedOn w:val="a1"/>
    <w:link w:val="afd"/>
    <w:uiPriority w:val="99"/>
    <w:semiHidden/>
    <w:unhideWhenUsed/>
    <w:rsid w:val="001353F3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1353F3"/>
  </w:style>
  <w:style w:type="paragraph" w:styleId="25">
    <w:name w:val="Body Text First Indent 2"/>
    <w:basedOn w:val="afc"/>
    <w:link w:val="26"/>
    <w:uiPriority w:val="99"/>
    <w:semiHidden/>
    <w:unhideWhenUsed/>
    <w:rsid w:val="001353F3"/>
    <w:pPr>
      <w:spacing w:after="40"/>
      <w:ind w:left="360" w:firstLine="360"/>
    </w:pPr>
  </w:style>
  <w:style w:type="character" w:customStyle="1" w:styleId="26">
    <w:name w:val="Красная строка 2 Знак"/>
    <w:basedOn w:val="afd"/>
    <w:link w:val="25"/>
    <w:uiPriority w:val="99"/>
    <w:semiHidden/>
    <w:rsid w:val="001353F3"/>
  </w:style>
  <w:style w:type="paragraph" w:styleId="27">
    <w:name w:val="Body Text Indent 2"/>
    <w:basedOn w:val="a1"/>
    <w:link w:val="28"/>
    <w:uiPriority w:val="99"/>
    <w:semiHidden/>
    <w:unhideWhenUsed/>
    <w:rsid w:val="001353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1353F3"/>
  </w:style>
  <w:style w:type="paragraph" w:styleId="35">
    <w:name w:val="Body Text Indent 3"/>
    <w:basedOn w:val="a1"/>
    <w:link w:val="36"/>
    <w:uiPriority w:val="99"/>
    <w:semiHidden/>
    <w:unhideWhenUsed/>
    <w:rsid w:val="001353F3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1353F3"/>
    <w:rPr>
      <w:szCs w:val="16"/>
    </w:rPr>
  </w:style>
  <w:style w:type="character" w:styleId="afe">
    <w:name w:val="Book Title"/>
    <w:basedOn w:val="a2"/>
    <w:uiPriority w:val="33"/>
    <w:semiHidden/>
    <w:unhideWhenUsed/>
    <w:qFormat/>
    <w:rsid w:val="001353F3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1353F3"/>
    <w:pPr>
      <w:spacing w:before="0" w:after="200"/>
    </w:pPr>
    <w:rPr>
      <w:i/>
      <w:iCs/>
      <w:color w:val="44546A" w:themeColor="text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1353F3"/>
    <w:pPr>
      <w:spacing w:before="0" w:after="0"/>
      <w:ind w:left="4252"/>
    </w:pPr>
  </w:style>
  <w:style w:type="character" w:customStyle="1" w:styleId="aff1">
    <w:name w:val="Прощание Знак"/>
    <w:basedOn w:val="a2"/>
    <w:link w:val="aff0"/>
    <w:uiPriority w:val="99"/>
    <w:semiHidden/>
    <w:rsid w:val="001353F3"/>
  </w:style>
  <w:style w:type="table" w:styleId="aff2">
    <w:name w:val="Colorful Grid"/>
    <w:basedOn w:val="a3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DF" w:themeFill="accent1" w:themeFillTint="33"/>
    </w:tcPr>
    <w:tblStylePr w:type="firstRow">
      <w:rPr>
        <w:b/>
        <w:bCs/>
      </w:rPr>
      <w:tblPr/>
      <w:tcPr>
        <w:shd w:val="clear" w:color="auto" w:fill="FF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100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10037" w:themeFill="accent1" w:themeFillShade="BF"/>
      </w:tcPr>
    </w:tblStylePr>
    <w:tblStylePr w:type="band1Vert">
      <w:tblPr/>
      <w:tcPr>
        <w:shd w:val="clear" w:color="auto" w:fill="FF96B0" w:themeFill="accent1" w:themeFillTint="7F"/>
      </w:tcPr>
    </w:tblStylePr>
    <w:tblStylePr w:type="band1Horz">
      <w:tblPr/>
      <w:tcPr>
        <w:shd w:val="clear" w:color="auto" w:fill="FF96B0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D4" w:themeFill="accent2" w:themeFillTint="33"/>
    </w:tcPr>
    <w:tblStylePr w:type="firstRow">
      <w:rPr>
        <w:b/>
        <w:bCs/>
      </w:rPr>
      <w:tblPr/>
      <w:tcPr>
        <w:shd w:val="clear" w:color="auto" w:fill="FFC7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D4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D4F00" w:themeFill="accent2" w:themeFillShade="BF"/>
      </w:tcPr>
    </w:tblStylePr>
    <w:tblStylePr w:type="band1Vert">
      <w:tblPr/>
      <w:tcPr>
        <w:shd w:val="clear" w:color="auto" w:fill="FFBA94" w:themeFill="accent2" w:themeFillTint="7F"/>
      </w:tcPr>
    </w:tblStylePr>
    <w:tblStylePr w:type="band1Horz">
      <w:tblPr/>
      <w:tcPr>
        <w:shd w:val="clear" w:color="auto" w:fill="FFBA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EF" w:themeFill="accent3" w:themeFillTint="33"/>
    </w:tcPr>
    <w:tblStylePr w:type="firstRow">
      <w:rPr>
        <w:b/>
        <w:bCs/>
      </w:rPr>
      <w:tblPr/>
      <w:tcPr>
        <w:shd w:val="clear" w:color="auto" w:fill="FFB9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C00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C008C" w:themeFill="accent3" w:themeFillShade="BF"/>
      </w:tcPr>
    </w:tblStylePr>
    <w:tblStylePr w:type="band1Vert">
      <w:tblPr/>
      <w:tcPr>
        <w:shd w:val="clear" w:color="auto" w:fill="FFA8D8" w:themeFill="accent3" w:themeFillTint="7F"/>
      </w:tcPr>
    </w:tblStylePr>
    <w:tblStylePr w:type="band1Horz">
      <w:tblPr/>
      <w:tcPr>
        <w:shd w:val="clear" w:color="auto" w:fill="FFA8D8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CD4" w:themeFill="accent4" w:themeFillTint="33"/>
    </w:tcPr>
    <w:tblStylePr w:type="firstRow">
      <w:rPr>
        <w:b/>
        <w:bCs/>
      </w:rPr>
      <w:tblPr/>
      <w:tcPr>
        <w:shd w:val="clear" w:color="auto" w:fill="E3F9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F9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3C7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3C70D" w:themeFill="accent4" w:themeFillShade="BF"/>
      </w:tcPr>
    </w:tblStylePr>
    <w:tblStylePr w:type="band1Vert">
      <w:tblPr/>
      <w:tcPr>
        <w:shd w:val="clear" w:color="auto" w:fill="DCF895" w:themeFill="accent4" w:themeFillTint="7F"/>
      </w:tcPr>
    </w:tblStylePr>
    <w:tblStylePr w:type="band1Horz">
      <w:tblPr/>
      <w:tcPr>
        <w:shd w:val="clear" w:color="auto" w:fill="DCF895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FFB" w:themeFill="accent5" w:themeFillTint="33"/>
    </w:tcPr>
    <w:tblStylePr w:type="firstRow">
      <w:rPr>
        <w:b/>
        <w:bCs/>
      </w:rPr>
      <w:tblPr/>
      <w:tcPr>
        <w:shd w:val="clear" w:color="auto" w:fill="91FFF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FFF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B0A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B0A4" w:themeFill="accent5" w:themeFillShade="BF"/>
      </w:tcPr>
    </w:tblStylePr>
    <w:tblStylePr w:type="band1Vert">
      <w:tblPr/>
      <w:tcPr>
        <w:shd w:val="clear" w:color="auto" w:fill="76FFF5" w:themeFill="accent5" w:themeFillTint="7F"/>
      </w:tcPr>
    </w:tblStylePr>
    <w:tblStylePr w:type="band1Horz">
      <w:tblPr/>
      <w:tcPr>
        <w:shd w:val="clear" w:color="auto" w:fill="76FFF5" w:themeFill="accent5" w:themeFillTint="7F"/>
      </w:tcPr>
    </w:tblStylePr>
  </w:style>
  <w:style w:type="table" w:styleId="-6">
    <w:name w:val="Colorful Grid Accent 6"/>
    <w:basedOn w:val="a3"/>
    <w:uiPriority w:val="73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3FB" w:themeFill="accent6" w:themeFillTint="33"/>
    </w:tcPr>
    <w:tblStylePr w:type="firstRow">
      <w:rPr>
        <w:b/>
        <w:bCs/>
      </w:rPr>
      <w:tblPr/>
      <w:tcPr>
        <w:shd w:val="clear" w:color="auto" w:fill="D8C8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8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628E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628E2" w:themeFill="accent6" w:themeFillShade="BF"/>
      </w:tcPr>
    </w:tblStylePr>
    <w:tblStylePr w:type="band1Vert">
      <w:tblPr/>
      <w:tcPr>
        <w:shd w:val="clear" w:color="auto" w:fill="CFBBF6" w:themeFill="accent6" w:themeFillTint="7F"/>
      </w:tcPr>
    </w:tblStylePr>
    <w:tblStylePr w:type="band1Horz">
      <w:tblPr/>
      <w:tcPr>
        <w:shd w:val="clear" w:color="auto" w:fill="CFBBF6" w:themeFill="accent6" w:themeFillTint="7F"/>
      </w:tcPr>
    </w:tblStylePr>
  </w:style>
  <w:style w:type="table" w:styleId="aff3">
    <w:name w:val="Colorful List"/>
    <w:basedOn w:val="a3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5400" w:themeFill="accent2" w:themeFillShade="CC"/>
      </w:tcPr>
    </w:tblStylePr>
    <w:tblStylePr w:type="lastRow">
      <w:rPr>
        <w:b/>
        <w:bCs/>
        <w:color w:val="EC54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5400" w:themeFill="accent2" w:themeFillShade="CC"/>
      </w:tcPr>
    </w:tblStylePr>
    <w:tblStylePr w:type="lastRow">
      <w:rPr>
        <w:b/>
        <w:bCs/>
        <w:color w:val="EC54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D8" w:themeFill="accent1" w:themeFillTint="3F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1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5400" w:themeFill="accent2" w:themeFillShade="CC"/>
      </w:tcPr>
    </w:tblStylePr>
    <w:tblStylePr w:type="lastRow">
      <w:rPr>
        <w:b/>
        <w:bCs/>
        <w:color w:val="EC54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CA" w:themeFill="accent2" w:themeFillTint="3F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E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D40E" w:themeFill="accent4" w:themeFillShade="CC"/>
      </w:tcPr>
    </w:tblStylePr>
    <w:tblStylePr w:type="lastRow">
      <w:rPr>
        <w:b/>
        <w:bCs/>
        <w:color w:val="9DD40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EB" w:themeFill="accent3" w:themeFillTint="3F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D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94" w:themeFill="accent3" w:themeFillShade="CC"/>
      </w:tcPr>
    </w:tblStylePr>
    <w:tblStylePr w:type="lastRow">
      <w:rPr>
        <w:b/>
        <w:bCs/>
        <w:color w:val="FF0E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BCA" w:themeFill="accent4" w:themeFillTint="3F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F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38E4" w:themeFill="accent6" w:themeFillShade="CC"/>
      </w:tcPr>
    </w:tblStylePr>
    <w:tblStylePr w:type="lastRow">
      <w:rPr>
        <w:b/>
        <w:bCs/>
        <w:color w:val="7238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A" w:themeFill="accent5" w:themeFillTint="3F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60">
    <w:name w:val="Colorful List Accent 6"/>
    <w:basedOn w:val="a3"/>
    <w:uiPriority w:val="72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1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CB0" w:themeFill="accent5" w:themeFillShade="CC"/>
      </w:tcPr>
    </w:tblStylePr>
    <w:tblStylePr w:type="lastRow">
      <w:rPr>
        <w:b/>
        <w:bCs/>
        <w:color w:val="00BC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FA" w:themeFill="accent6" w:themeFillTint="3F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aff4">
    <w:name w:val="Colorful Shading"/>
    <w:basedOn w:val="a3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762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62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7629" w:themeColor="accent2"/>
        <w:left w:val="single" w:sz="4" w:space="0" w:color="FF2E62" w:themeColor="accent1"/>
        <w:bottom w:val="single" w:sz="4" w:space="0" w:color="FF2E62" w:themeColor="accent1"/>
        <w:right w:val="single" w:sz="4" w:space="0" w:color="FF2E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62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400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4002C" w:themeColor="accent1" w:themeShade="99"/>
          <w:insideV w:val="nil"/>
        </w:tcBorders>
        <w:shd w:val="clear" w:color="auto" w:fill="B400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002C" w:themeFill="accent1" w:themeFillShade="99"/>
      </w:tcPr>
    </w:tblStylePr>
    <w:tblStylePr w:type="band1Vert">
      <w:tblPr/>
      <w:tcPr>
        <w:shd w:val="clear" w:color="auto" w:fill="FFABC0" w:themeFill="accent1" w:themeFillTint="66"/>
      </w:tcPr>
    </w:tblStylePr>
    <w:tblStylePr w:type="band1Horz">
      <w:tblPr/>
      <w:tcPr>
        <w:shd w:val="clear" w:color="auto" w:fill="FF96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7629" w:themeColor="accent2"/>
        <w:left w:val="single" w:sz="4" w:space="0" w:color="FF7629" w:themeColor="accent2"/>
        <w:bottom w:val="single" w:sz="4" w:space="0" w:color="FF7629" w:themeColor="accent2"/>
        <w:right w:val="single" w:sz="4" w:space="0" w:color="FF762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62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3F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3F00" w:themeColor="accent2" w:themeShade="99"/>
          <w:insideV w:val="nil"/>
        </w:tcBorders>
        <w:shd w:val="clear" w:color="auto" w:fill="B13F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3F00" w:themeFill="accent2" w:themeFillShade="99"/>
      </w:tcPr>
    </w:tblStylePr>
    <w:tblStylePr w:type="band1Vert">
      <w:tblPr/>
      <w:tcPr>
        <w:shd w:val="clear" w:color="auto" w:fill="FFC7A9" w:themeFill="accent2" w:themeFillTint="66"/>
      </w:tcPr>
    </w:tblStylePr>
    <w:tblStylePr w:type="band1Horz">
      <w:tblPr/>
      <w:tcPr>
        <w:shd w:val="clear" w:color="auto" w:fill="FFBA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F12B" w:themeColor="accent4"/>
        <w:left w:val="single" w:sz="4" w:space="0" w:color="FF52B3" w:themeColor="accent3"/>
        <w:bottom w:val="single" w:sz="4" w:space="0" w:color="FF52B3" w:themeColor="accent3"/>
        <w:right w:val="single" w:sz="4" w:space="0" w:color="FF52B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F12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A007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0070" w:themeColor="accent3" w:themeShade="99"/>
          <w:insideV w:val="nil"/>
        </w:tcBorders>
        <w:shd w:val="clear" w:color="auto" w:fill="CA007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0070" w:themeFill="accent3" w:themeFillShade="99"/>
      </w:tcPr>
    </w:tblStylePr>
    <w:tblStylePr w:type="band1Vert">
      <w:tblPr/>
      <w:tcPr>
        <w:shd w:val="clear" w:color="auto" w:fill="FFB9E0" w:themeFill="accent3" w:themeFillTint="66"/>
      </w:tcPr>
    </w:tblStylePr>
    <w:tblStylePr w:type="band1Horz">
      <w:tblPr/>
      <w:tcPr>
        <w:shd w:val="clear" w:color="auto" w:fill="FFA8D8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52B3" w:themeColor="accent3"/>
        <w:left w:val="single" w:sz="4" w:space="0" w:color="BAF12B" w:themeColor="accent4"/>
        <w:bottom w:val="single" w:sz="4" w:space="0" w:color="BAF12B" w:themeColor="accent4"/>
        <w:right w:val="single" w:sz="4" w:space="0" w:color="BAF12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B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9F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9F0A" w:themeColor="accent4" w:themeShade="99"/>
          <w:insideV w:val="nil"/>
        </w:tcBorders>
        <w:shd w:val="clear" w:color="auto" w:fill="769F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F0A" w:themeFill="accent4" w:themeFillShade="99"/>
      </w:tcPr>
    </w:tblStylePr>
    <w:tblStylePr w:type="band1Vert">
      <w:tblPr/>
      <w:tcPr>
        <w:shd w:val="clear" w:color="auto" w:fill="E3F9A9" w:themeFill="accent4" w:themeFillTint="66"/>
      </w:tcPr>
    </w:tblStylePr>
    <w:tblStylePr w:type="band1Horz">
      <w:tblPr/>
      <w:tcPr>
        <w:shd w:val="clear" w:color="auto" w:fill="DCF8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78ED" w:themeColor="accent6"/>
        <w:left w:val="single" w:sz="4" w:space="0" w:color="00ECDD" w:themeColor="accent5"/>
        <w:bottom w:val="single" w:sz="4" w:space="0" w:color="00ECDD" w:themeColor="accent5"/>
        <w:right w:val="single" w:sz="4" w:space="0" w:color="00ECD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F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78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D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D83" w:themeColor="accent5" w:themeShade="99"/>
          <w:insideV w:val="nil"/>
        </w:tcBorders>
        <w:shd w:val="clear" w:color="auto" w:fill="008D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D83" w:themeFill="accent5" w:themeFillShade="99"/>
      </w:tcPr>
    </w:tblStylePr>
    <w:tblStylePr w:type="band1Vert">
      <w:tblPr/>
      <w:tcPr>
        <w:shd w:val="clear" w:color="auto" w:fill="91FFF7" w:themeFill="accent5" w:themeFillTint="66"/>
      </w:tcPr>
    </w:tblStylePr>
    <w:tblStylePr w:type="band1Horz">
      <w:tblPr/>
      <w:tcPr>
        <w:shd w:val="clear" w:color="auto" w:fill="76FFF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ECDD" w:themeColor="accent5"/>
        <w:left w:val="single" w:sz="4" w:space="0" w:color="9F78ED" w:themeColor="accent6"/>
        <w:bottom w:val="single" w:sz="4" w:space="0" w:color="9F78ED" w:themeColor="accent6"/>
        <w:right w:val="single" w:sz="4" w:space="0" w:color="9F78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C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9B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9BC" w:themeColor="accent6" w:themeShade="99"/>
          <w:insideV w:val="nil"/>
        </w:tcBorders>
        <w:shd w:val="clear" w:color="auto" w:fill="4F19B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9BC" w:themeFill="accent6" w:themeFillShade="99"/>
      </w:tcPr>
    </w:tblStylePr>
    <w:tblStylePr w:type="band1Vert">
      <w:tblPr/>
      <w:tcPr>
        <w:shd w:val="clear" w:color="auto" w:fill="D8C8F7" w:themeFill="accent6" w:themeFillTint="66"/>
      </w:tcPr>
    </w:tblStylePr>
    <w:tblStylePr w:type="band1Horz">
      <w:tblPr/>
      <w:tcPr>
        <w:shd w:val="clear" w:color="auto" w:fill="CFBB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2"/>
    <w:uiPriority w:val="99"/>
    <w:semiHidden/>
    <w:unhideWhenUsed/>
    <w:rsid w:val="001353F3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1353F3"/>
    <w:rPr>
      <w:szCs w:val="20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1353F3"/>
    <w:rPr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1353F3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1353F3"/>
    <w:rPr>
      <w:b/>
      <w:bCs/>
      <w:szCs w:val="20"/>
    </w:rPr>
  </w:style>
  <w:style w:type="table" w:styleId="affa">
    <w:name w:val="Dark List"/>
    <w:basedOn w:val="a3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2E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0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100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100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00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0037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762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3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4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4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4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4F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52B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005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C00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C00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8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F12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84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C7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C7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C7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C70D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ECD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5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B0A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B0A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A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A4" w:themeFill="accent5" w:themeFillShade="BF"/>
      </w:tcPr>
    </w:tblStylePr>
  </w:style>
  <w:style w:type="table" w:styleId="-62">
    <w:name w:val="Dark List Accent 6"/>
    <w:basedOn w:val="a3"/>
    <w:uiPriority w:val="70"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78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159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28E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28E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8E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8E2" w:themeFill="accent6" w:themeFillShade="BF"/>
      </w:tcPr>
    </w:tblStylePr>
  </w:style>
  <w:style w:type="paragraph" w:styleId="affb">
    <w:name w:val="Document Map"/>
    <w:basedOn w:val="a1"/>
    <w:link w:val="affc"/>
    <w:uiPriority w:val="99"/>
    <w:semiHidden/>
    <w:unhideWhenUsed/>
    <w:rsid w:val="001353F3"/>
    <w:pPr>
      <w:spacing w:before="0" w:after="0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2"/>
    <w:link w:val="affb"/>
    <w:uiPriority w:val="99"/>
    <w:semiHidden/>
    <w:rsid w:val="001353F3"/>
    <w:rPr>
      <w:rFonts w:ascii="Segoe UI" w:hAnsi="Segoe UI" w:cs="Segoe UI"/>
      <w:szCs w:val="16"/>
    </w:rPr>
  </w:style>
  <w:style w:type="paragraph" w:styleId="affd">
    <w:name w:val="E-mail Signature"/>
    <w:basedOn w:val="a1"/>
    <w:link w:val="affe"/>
    <w:uiPriority w:val="99"/>
    <w:semiHidden/>
    <w:unhideWhenUsed/>
    <w:rsid w:val="001353F3"/>
    <w:pPr>
      <w:spacing w:before="0" w:after="0"/>
    </w:pPr>
  </w:style>
  <w:style w:type="character" w:customStyle="1" w:styleId="affe">
    <w:name w:val="Электронная подпись Знак"/>
    <w:basedOn w:val="a2"/>
    <w:link w:val="affd"/>
    <w:uiPriority w:val="99"/>
    <w:semiHidden/>
    <w:rsid w:val="001353F3"/>
  </w:style>
  <w:style w:type="character" w:styleId="afff">
    <w:name w:val="Emphasis"/>
    <w:basedOn w:val="a2"/>
    <w:uiPriority w:val="20"/>
    <w:semiHidden/>
    <w:unhideWhenUsed/>
    <w:qFormat/>
    <w:rsid w:val="001353F3"/>
    <w:rPr>
      <w:i/>
      <w:iCs/>
    </w:rPr>
  </w:style>
  <w:style w:type="character" w:styleId="afff0">
    <w:name w:val="endnote reference"/>
    <w:basedOn w:val="a2"/>
    <w:uiPriority w:val="99"/>
    <w:semiHidden/>
    <w:unhideWhenUsed/>
    <w:rsid w:val="001353F3"/>
    <w:rPr>
      <w:vertAlign w:val="superscript"/>
    </w:rPr>
  </w:style>
  <w:style w:type="paragraph" w:styleId="afff1">
    <w:name w:val="endnote text"/>
    <w:basedOn w:val="a1"/>
    <w:link w:val="afff2"/>
    <w:uiPriority w:val="99"/>
    <w:semiHidden/>
    <w:unhideWhenUsed/>
    <w:rsid w:val="001353F3"/>
    <w:pPr>
      <w:spacing w:before="0" w:after="0"/>
    </w:pPr>
    <w:rPr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1353F3"/>
    <w:rPr>
      <w:szCs w:val="20"/>
    </w:rPr>
  </w:style>
  <w:style w:type="paragraph" w:styleId="afff3">
    <w:name w:val="envelope address"/>
    <w:basedOn w:val="a1"/>
    <w:uiPriority w:val="99"/>
    <w:semiHidden/>
    <w:unhideWhenUsed/>
    <w:rsid w:val="001353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4">
    <w:name w:val="FollowedHyperlink"/>
    <w:basedOn w:val="a2"/>
    <w:uiPriority w:val="99"/>
    <w:semiHidden/>
    <w:unhideWhenUsed/>
    <w:rsid w:val="001353F3"/>
    <w:rPr>
      <w:color w:val="954F72" w:themeColor="followedHyperlink"/>
      <w:u w:val="single"/>
    </w:rPr>
  </w:style>
  <w:style w:type="character" w:styleId="afff5">
    <w:name w:val="footnote reference"/>
    <w:basedOn w:val="a2"/>
    <w:uiPriority w:val="99"/>
    <w:semiHidden/>
    <w:unhideWhenUsed/>
    <w:rsid w:val="001353F3"/>
    <w:rPr>
      <w:vertAlign w:val="superscript"/>
    </w:rPr>
  </w:style>
  <w:style w:type="paragraph" w:styleId="afff6">
    <w:name w:val="footnote text"/>
    <w:basedOn w:val="a1"/>
    <w:link w:val="afff7"/>
    <w:uiPriority w:val="99"/>
    <w:semiHidden/>
    <w:unhideWhenUsed/>
    <w:rsid w:val="001353F3"/>
    <w:pPr>
      <w:spacing w:before="0" w:after="0"/>
    </w:pPr>
    <w:rPr>
      <w:szCs w:val="20"/>
    </w:rPr>
  </w:style>
  <w:style w:type="character" w:customStyle="1" w:styleId="afff7">
    <w:name w:val="Текст сноски Знак"/>
    <w:basedOn w:val="a2"/>
    <w:link w:val="afff6"/>
    <w:uiPriority w:val="99"/>
    <w:semiHidden/>
    <w:rsid w:val="001353F3"/>
    <w:rPr>
      <w:szCs w:val="20"/>
    </w:rPr>
  </w:style>
  <w:style w:type="table" w:styleId="-13">
    <w:name w:val="Grid Table 1 Light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FABC0" w:themeColor="accent1" w:themeTint="66"/>
        <w:left w:val="single" w:sz="4" w:space="0" w:color="FFABC0" w:themeColor="accent1" w:themeTint="66"/>
        <w:bottom w:val="single" w:sz="4" w:space="0" w:color="FFABC0" w:themeColor="accent1" w:themeTint="66"/>
        <w:right w:val="single" w:sz="4" w:space="0" w:color="FFABC0" w:themeColor="accent1" w:themeTint="66"/>
        <w:insideH w:val="single" w:sz="4" w:space="0" w:color="FFABC0" w:themeColor="accent1" w:themeTint="66"/>
        <w:insideV w:val="single" w:sz="4" w:space="0" w:color="FF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8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FC7A9" w:themeColor="accent2" w:themeTint="66"/>
        <w:left w:val="single" w:sz="4" w:space="0" w:color="FFC7A9" w:themeColor="accent2" w:themeTint="66"/>
        <w:bottom w:val="single" w:sz="4" w:space="0" w:color="FFC7A9" w:themeColor="accent2" w:themeTint="66"/>
        <w:right w:val="single" w:sz="4" w:space="0" w:color="FFC7A9" w:themeColor="accent2" w:themeTint="66"/>
        <w:insideH w:val="single" w:sz="4" w:space="0" w:color="FFC7A9" w:themeColor="accent2" w:themeTint="66"/>
        <w:insideV w:val="single" w:sz="4" w:space="0" w:color="FFC7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FB9E0" w:themeColor="accent3" w:themeTint="66"/>
        <w:left w:val="single" w:sz="4" w:space="0" w:color="FFB9E0" w:themeColor="accent3" w:themeTint="66"/>
        <w:bottom w:val="single" w:sz="4" w:space="0" w:color="FFB9E0" w:themeColor="accent3" w:themeTint="66"/>
        <w:right w:val="single" w:sz="4" w:space="0" w:color="FFB9E0" w:themeColor="accent3" w:themeTint="66"/>
        <w:insideH w:val="single" w:sz="4" w:space="0" w:color="FFB9E0" w:themeColor="accent3" w:themeTint="66"/>
        <w:insideV w:val="single" w:sz="4" w:space="0" w:color="FFB9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97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E3F9A9" w:themeColor="accent4" w:themeTint="66"/>
        <w:left w:val="single" w:sz="4" w:space="0" w:color="E3F9A9" w:themeColor="accent4" w:themeTint="66"/>
        <w:bottom w:val="single" w:sz="4" w:space="0" w:color="E3F9A9" w:themeColor="accent4" w:themeTint="66"/>
        <w:right w:val="single" w:sz="4" w:space="0" w:color="E3F9A9" w:themeColor="accent4" w:themeTint="66"/>
        <w:insideH w:val="single" w:sz="4" w:space="0" w:color="E3F9A9" w:themeColor="accent4" w:themeTint="66"/>
        <w:insideV w:val="single" w:sz="4" w:space="0" w:color="E3F9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5F6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F6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91FFF7" w:themeColor="accent5" w:themeTint="66"/>
        <w:left w:val="single" w:sz="4" w:space="0" w:color="91FFF7" w:themeColor="accent5" w:themeTint="66"/>
        <w:bottom w:val="single" w:sz="4" w:space="0" w:color="91FFF7" w:themeColor="accent5" w:themeTint="66"/>
        <w:right w:val="single" w:sz="4" w:space="0" w:color="91FFF7" w:themeColor="accent5" w:themeTint="66"/>
        <w:insideH w:val="single" w:sz="4" w:space="0" w:color="91FFF7" w:themeColor="accent5" w:themeTint="66"/>
        <w:insideV w:val="single" w:sz="4" w:space="0" w:color="91FFF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FF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FF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D8C8F7" w:themeColor="accent6" w:themeTint="66"/>
        <w:left w:val="single" w:sz="4" w:space="0" w:color="D8C8F7" w:themeColor="accent6" w:themeTint="66"/>
        <w:bottom w:val="single" w:sz="4" w:space="0" w:color="D8C8F7" w:themeColor="accent6" w:themeTint="66"/>
        <w:right w:val="single" w:sz="4" w:space="0" w:color="D8C8F7" w:themeColor="accent6" w:themeTint="66"/>
        <w:insideH w:val="single" w:sz="4" w:space="0" w:color="D8C8F7" w:themeColor="accent6" w:themeTint="66"/>
        <w:insideV w:val="single" w:sz="4" w:space="0" w:color="D8C8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AD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AD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F81A0" w:themeColor="accent1" w:themeTint="99"/>
        <w:bottom w:val="single" w:sz="2" w:space="0" w:color="FF81A0" w:themeColor="accent1" w:themeTint="99"/>
        <w:insideH w:val="single" w:sz="2" w:space="0" w:color="FF81A0" w:themeColor="accent1" w:themeTint="99"/>
        <w:insideV w:val="single" w:sz="2" w:space="0" w:color="FF8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1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1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220">
    <w:name w:val="Grid Table 2 Accent 2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FAC7E" w:themeColor="accent2" w:themeTint="99"/>
        <w:bottom w:val="single" w:sz="2" w:space="0" w:color="FFAC7E" w:themeColor="accent2" w:themeTint="99"/>
        <w:insideH w:val="single" w:sz="2" w:space="0" w:color="FFAC7E" w:themeColor="accent2" w:themeTint="99"/>
        <w:insideV w:val="single" w:sz="2" w:space="0" w:color="FFAC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230">
    <w:name w:val="Grid Table 2 Accent 3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F97D0" w:themeColor="accent3" w:themeTint="99"/>
        <w:bottom w:val="single" w:sz="2" w:space="0" w:color="FF97D0" w:themeColor="accent3" w:themeTint="99"/>
        <w:insideH w:val="single" w:sz="2" w:space="0" w:color="FF97D0" w:themeColor="accent3" w:themeTint="99"/>
        <w:insideV w:val="single" w:sz="2" w:space="0" w:color="FF97D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7D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7D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24">
    <w:name w:val="Grid Table 2 Accent 4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D5F67F" w:themeColor="accent4" w:themeTint="99"/>
        <w:bottom w:val="single" w:sz="2" w:space="0" w:color="D5F67F" w:themeColor="accent4" w:themeTint="99"/>
        <w:insideH w:val="single" w:sz="2" w:space="0" w:color="D5F67F" w:themeColor="accent4" w:themeTint="99"/>
        <w:insideV w:val="single" w:sz="2" w:space="0" w:color="D5F6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F6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F6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25">
    <w:name w:val="Grid Table 2 Accent 5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5AFFF4" w:themeColor="accent5" w:themeTint="99"/>
        <w:bottom w:val="single" w:sz="2" w:space="0" w:color="5AFFF4" w:themeColor="accent5" w:themeTint="99"/>
        <w:insideH w:val="single" w:sz="2" w:space="0" w:color="5AFFF4" w:themeColor="accent5" w:themeTint="99"/>
        <w:insideV w:val="single" w:sz="2" w:space="0" w:color="5AFFF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AFFF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AFFF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26">
    <w:name w:val="Grid Table 2 Accent 6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C5ADF4" w:themeColor="accent6" w:themeTint="99"/>
        <w:bottom w:val="single" w:sz="2" w:space="0" w:color="C5ADF4" w:themeColor="accent6" w:themeTint="99"/>
        <w:insideH w:val="single" w:sz="2" w:space="0" w:color="C5ADF4" w:themeColor="accent6" w:themeTint="99"/>
        <w:insideV w:val="single" w:sz="2" w:space="0" w:color="C5AD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AD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AD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33">
    <w:name w:val="Grid Table 3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F81A0" w:themeColor="accent1" w:themeTint="99"/>
        <w:left w:val="single" w:sz="4" w:space="0" w:color="FF81A0" w:themeColor="accent1" w:themeTint="99"/>
        <w:bottom w:val="single" w:sz="4" w:space="0" w:color="FF81A0" w:themeColor="accent1" w:themeTint="99"/>
        <w:right w:val="single" w:sz="4" w:space="0" w:color="FF81A0" w:themeColor="accent1" w:themeTint="99"/>
        <w:insideH w:val="single" w:sz="4" w:space="0" w:color="FF81A0" w:themeColor="accent1" w:themeTint="99"/>
        <w:insideV w:val="single" w:sz="4" w:space="0" w:color="FF8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  <w:tblStylePr w:type="neCell">
      <w:tblPr/>
      <w:tcPr>
        <w:tcBorders>
          <w:bottom w:val="single" w:sz="4" w:space="0" w:color="FF81A0" w:themeColor="accent1" w:themeTint="99"/>
        </w:tcBorders>
      </w:tcPr>
    </w:tblStylePr>
    <w:tblStylePr w:type="nwCell">
      <w:tblPr/>
      <w:tcPr>
        <w:tcBorders>
          <w:bottom w:val="single" w:sz="4" w:space="0" w:color="FF81A0" w:themeColor="accent1" w:themeTint="99"/>
        </w:tcBorders>
      </w:tcPr>
    </w:tblStylePr>
    <w:tblStylePr w:type="seCell">
      <w:tblPr/>
      <w:tcPr>
        <w:tcBorders>
          <w:top w:val="single" w:sz="4" w:space="0" w:color="FF81A0" w:themeColor="accent1" w:themeTint="99"/>
        </w:tcBorders>
      </w:tcPr>
    </w:tblStylePr>
    <w:tblStylePr w:type="swCell">
      <w:tblPr/>
      <w:tcPr>
        <w:tcBorders>
          <w:top w:val="single" w:sz="4" w:space="0" w:color="FF81A0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FAC7E" w:themeColor="accent2" w:themeTint="99"/>
        <w:left w:val="single" w:sz="4" w:space="0" w:color="FFAC7E" w:themeColor="accent2" w:themeTint="99"/>
        <w:bottom w:val="single" w:sz="4" w:space="0" w:color="FFAC7E" w:themeColor="accent2" w:themeTint="99"/>
        <w:right w:val="single" w:sz="4" w:space="0" w:color="FFAC7E" w:themeColor="accent2" w:themeTint="99"/>
        <w:insideH w:val="single" w:sz="4" w:space="0" w:color="FFAC7E" w:themeColor="accent2" w:themeTint="99"/>
        <w:insideV w:val="single" w:sz="4" w:space="0" w:color="FFAC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  <w:tblStylePr w:type="neCell">
      <w:tblPr/>
      <w:tcPr>
        <w:tcBorders>
          <w:bottom w:val="single" w:sz="4" w:space="0" w:color="FFAC7E" w:themeColor="accent2" w:themeTint="99"/>
        </w:tcBorders>
      </w:tcPr>
    </w:tblStylePr>
    <w:tblStylePr w:type="nwCell">
      <w:tblPr/>
      <w:tcPr>
        <w:tcBorders>
          <w:bottom w:val="single" w:sz="4" w:space="0" w:color="FFAC7E" w:themeColor="accent2" w:themeTint="99"/>
        </w:tcBorders>
      </w:tcPr>
    </w:tblStylePr>
    <w:tblStylePr w:type="seCell">
      <w:tblPr/>
      <w:tcPr>
        <w:tcBorders>
          <w:top w:val="single" w:sz="4" w:space="0" w:color="FFAC7E" w:themeColor="accent2" w:themeTint="99"/>
        </w:tcBorders>
      </w:tcPr>
    </w:tblStylePr>
    <w:tblStylePr w:type="swCell">
      <w:tblPr/>
      <w:tcPr>
        <w:tcBorders>
          <w:top w:val="single" w:sz="4" w:space="0" w:color="FFAC7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F97D0" w:themeColor="accent3" w:themeTint="99"/>
        <w:left w:val="single" w:sz="4" w:space="0" w:color="FF97D0" w:themeColor="accent3" w:themeTint="99"/>
        <w:bottom w:val="single" w:sz="4" w:space="0" w:color="FF97D0" w:themeColor="accent3" w:themeTint="99"/>
        <w:right w:val="single" w:sz="4" w:space="0" w:color="FF97D0" w:themeColor="accent3" w:themeTint="99"/>
        <w:insideH w:val="single" w:sz="4" w:space="0" w:color="FF97D0" w:themeColor="accent3" w:themeTint="99"/>
        <w:insideV w:val="single" w:sz="4" w:space="0" w:color="FF97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  <w:tblStylePr w:type="neCell">
      <w:tblPr/>
      <w:tcPr>
        <w:tcBorders>
          <w:bottom w:val="single" w:sz="4" w:space="0" w:color="FF97D0" w:themeColor="accent3" w:themeTint="99"/>
        </w:tcBorders>
      </w:tcPr>
    </w:tblStylePr>
    <w:tblStylePr w:type="nwCell">
      <w:tblPr/>
      <w:tcPr>
        <w:tcBorders>
          <w:bottom w:val="single" w:sz="4" w:space="0" w:color="FF97D0" w:themeColor="accent3" w:themeTint="99"/>
        </w:tcBorders>
      </w:tcPr>
    </w:tblStylePr>
    <w:tblStylePr w:type="seCell">
      <w:tblPr/>
      <w:tcPr>
        <w:tcBorders>
          <w:top w:val="single" w:sz="4" w:space="0" w:color="FF97D0" w:themeColor="accent3" w:themeTint="99"/>
        </w:tcBorders>
      </w:tcPr>
    </w:tblStylePr>
    <w:tblStylePr w:type="swCell">
      <w:tblPr/>
      <w:tcPr>
        <w:tcBorders>
          <w:top w:val="single" w:sz="4" w:space="0" w:color="FF97D0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D5F67F" w:themeColor="accent4" w:themeTint="99"/>
        <w:left w:val="single" w:sz="4" w:space="0" w:color="D5F67F" w:themeColor="accent4" w:themeTint="99"/>
        <w:bottom w:val="single" w:sz="4" w:space="0" w:color="D5F67F" w:themeColor="accent4" w:themeTint="99"/>
        <w:right w:val="single" w:sz="4" w:space="0" w:color="D5F67F" w:themeColor="accent4" w:themeTint="99"/>
        <w:insideH w:val="single" w:sz="4" w:space="0" w:color="D5F67F" w:themeColor="accent4" w:themeTint="99"/>
        <w:insideV w:val="single" w:sz="4" w:space="0" w:color="D5F6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  <w:tblStylePr w:type="neCell">
      <w:tblPr/>
      <w:tcPr>
        <w:tcBorders>
          <w:bottom w:val="single" w:sz="4" w:space="0" w:color="D5F67F" w:themeColor="accent4" w:themeTint="99"/>
        </w:tcBorders>
      </w:tcPr>
    </w:tblStylePr>
    <w:tblStylePr w:type="nwCell">
      <w:tblPr/>
      <w:tcPr>
        <w:tcBorders>
          <w:bottom w:val="single" w:sz="4" w:space="0" w:color="D5F67F" w:themeColor="accent4" w:themeTint="99"/>
        </w:tcBorders>
      </w:tcPr>
    </w:tblStylePr>
    <w:tblStylePr w:type="seCell">
      <w:tblPr/>
      <w:tcPr>
        <w:tcBorders>
          <w:top w:val="single" w:sz="4" w:space="0" w:color="D5F67F" w:themeColor="accent4" w:themeTint="99"/>
        </w:tcBorders>
      </w:tcPr>
    </w:tblStylePr>
    <w:tblStylePr w:type="swCell">
      <w:tblPr/>
      <w:tcPr>
        <w:tcBorders>
          <w:top w:val="single" w:sz="4" w:space="0" w:color="D5F67F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5AFFF4" w:themeColor="accent5" w:themeTint="99"/>
        <w:left w:val="single" w:sz="4" w:space="0" w:color="5AFFF4" w:themeColor="accent5" w:themeTint="99"/>
        <w:bottom w:val="single" w:sz="4" w:space="0" w:color="5AFFF4" w:themeColor="accent5" w:themeTint="99"/>
        <w:right w:val="single" w:sz="4" w:space="0" w:color="5AFFF4" w:themeColor="accent5" w:themeTint="99"/>
        <w:insideH w:val="single" w:sz="4" w:space="0" w:color="5AFFF4" w:themeColor="accent5" w:themeTint="99"/>
        <w:insideV w:val="single" w:sz="4" w:space="0" w:color="5AFF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  <w:tblStylePr w:type="neCell">
      <w:tblPr/>
      <w:tcPr>
        <w:tcBorders>
          <w:bottom w:val="single" w:sz="4" w:space="0" w:color="5AFFF4" w:themeColor="accent5" w:themeTint="99"/>
        </w:tcBorders>
      </w:tcPr>
    </w:tblStylePr>
    <w:tblStylePr w:type="nwCell">
      <w:tblPr/>
      <w:tcPr>
        <w:tcBorders>
          <w:bottom w:val="single" w:sz="4" w:space="0" w:color="5AFFF4" w:themeColor="accent5" w:themeTint="99"/>
        </w:tcBorders>
      </w:tcPr>
    </w:tblStylePr>
    <w:tblStylePr w:type="seCell">
      <w:tblPr/>
      <w:tcPr>
        <w:tcBorders>
          <w:top w:val="single" w:sz="4" w:space="0" w:color="5AFFF4" w:themeColor="accent5" w:themeTint="99"/>
        </w:tcBorders>
      </w:tcPr>
    </w:tblStylePr>
    <w:tblStylePr w:type="swCell">
      <w:tblPr/>
      <w:tcPr>
        <w:tcBorders>
          <w:top w:val="single" w:sz="4" w:space="0" w:color="5AFFF4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C5ADF4" w:themeColor="accent6" w:themeTint="99"/>
        <w:left w:val="single" w:sz="4" w:space="0" w:color="C5ADF4" w:themeColor="accent6" w:themeTint="99"/>
        <w:bottom w:val="single" w:sz="4" w:space="0" w:color="C5ADF4" w:themeColor="accent6" w:themeTint="99"/>
        <w:right w:val="single" w:sz="4" w:space="0" w:color="C5ADF4" w:themeColor="accent6" w:themeTint="99"/>
        <w:insideH w:val="single" w:sz="4" w:space="0" w:color="C5ADF4" w:themeColor="accent6" w:themeTint="99"/>
        <w:insideV w:val="single" w:sz="4" w:space="0" w:color="C5AD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  <w:tblStylePr w:type="neCell">
      <w:tblPr/>
      <w:tcPr>
        <w:tcBorders>
          <w:bottom w:val="single" w:sz="4" w:space="0" w:color="C5ADF4" w:themeColor="accent6" w:themeTint="99"/>
        </w:tcBorders>
      </w:tcPr>
    </w:tblStylePr>
    <w:tblStylePr w:type="nwCell">
      <w:tblPr/>
      <w:tcPr>
        <w:tcBorders>
          <w:bottom w:val="single" w:sz="4" w:space="0" w:color="C5ADF4" w:themeColor="accent6" w:themeTint="99"/>
        </w:tcBorders>
      </w:tcPr>
    </w:tblStylePr>
    <w:tblStylePr w:type="seCell">
      <w:tblPr/>
      <w:tcPr>
        <w:tcBorders>
          <w:top w:val="single" w:sz="4" w:space="0" w:color="C5ADF4" w:themeColor="accent6" w:themeTint="99"/>
        </w:tcBorders>
      </w:tcPr>
    </w:tblStylePr>
    <w:tblStylePr w:type="swCell">
      <w:tblPr/>
      <w:tcPr>
        <w:tcBorders>
          <w:top w:val="single" w:sz="4" w:space="0" w:color="C5ADF4" w:themeColor="accent6" w:themeTint="99"/>
        </w:tcBorders>
      </w:tcPr>
    </w:tblStylePr>
  </w:style>
  <w:style w:type="table" w:styleId="-43">
    <w:name w:val="Grid Table 4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F81A0" w:themeColor="accent1" w:themeTint="99"/>
        <w:left w:val="single" w:sz="4" w:space="0" w:color="FF81A0" w:themeColor="accent1" w:themeTint="99"/>
        <w:bottom w:val="single" w:sz="4" w:space="0" w:color="FF81A0" w:themeColor="accent1" w:themeTint="99"/>
        <w:right w:val="single" w:sz="4" w:space="0" w:color="FF81A0" w:themeColor="accent1" w:themeTint="99"/>
        <w:insideH w:val="single" w:sz="4" w:space="0" w:color="FF81A0" w:themeColor="accent1" w:themeTint="99"/>
        <w:insideV w:val="single" w:sz="4" w:space="0" w:color="FF81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E62" w:themeColor="accent1"/>
          <w:left w:val="single" w:sz="4" w:space="0" w:color="FF2E62" w:themeColor="accent1"/>
          <w:bottom w:val="single" w:sz="4" w:space="0" w:color="FF2E62" w:themeColor="accent1"/>
          <w:right w:val="single" w:sz="4" w:space="0" w:color="FF2E62" w:themeColor="accent1"/>
          <w:insideH w:val="nil"/>
          <w:insideV w:val="nil"/>
        </w:tcBorders>
        <w:shd w:val="clear" w:color="auto" w:fill="FF2E62" w:themeFill="accent1"/>
      </w:tcPr>
    </w:tblStylePr>
    <w:tblStylePr w:type="lastRow">
      <w:rPr>
        <w:b/>
        <w:bCs/>
      </w:rPr>
      <w:tblPr/>
      <w:tcPr>
        <w:tcBorders>
          <w:top w:val="double" w:sz="4" w:space="0" w:color="FF2E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420">
    <w:name w:val="Grid Table 4 Accent 2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FAC7E" w:themeColor="accent2" w:themeTint="99"/>
        <w:left w:val="single" w:sz="4" w:space="0" w:color="FFAC7E" w:themeColor="accent2" w:themeTint="99"/>
        <w:bottom w:val="single" w:sz="4" w:space="0" w:color="FFAC7E" w:themeColor="accent2" w:themeTint="99"/>
        <w:right w:val="single" w:sz="4" w:space="0" w:color="FFAC7E" w:themeColor="accent2" w:themeTint="99"/>
        <w:insideH w:val="single" w:sz="4" w:space="0" w:color="FFAC7E" w:themeColor="accent2" w:themeTint="99"/>
        <w:insideV w:val="single" w:sz="4" w:space="0" w:color="FFAC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629" w:themeColor="accent2"/>
          <w:left w:val="single" w:sz="4" w:space="0" w:color="FF7629" w:themeColor="accent2"/>
          <w:bottom w:val="single" w:sz="4" w:space="0" w:color="FF7629" w:themeColor="accent2"/>
          <w:right w:val="single" w:sz="4" w:space="0" w:color="FF7629" w:themeColor="accent2"/>
          <w:insideH w:val="nil"/>
          <w:insideV w:val="nil"/>
        </w:tcBorders>
        <w:shd w:val="clear" w:color="auto" w:fill="FF7629" w:themeFill="accent2"/>
      </w:tcPr>
    </w:tblStylePr>
    <w:tblStylePr w:type="lastRow">
      <w:rPr>
        <w:b/>
        <w:bCs/>
      </w:rPr>
      <w:tblPr/>
      <w:tcPr>
        <w:tcBorders>
          <w:top w:val="double" w:sz="4" w:space="0" w:color="FF762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430">
    <w:name w:val="Grid Table 4 Accent 3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F97D0" w:themeColor="accent3" w:themeTint="99"/>
        <w:left w:val="single" w:sz="4" w:space="0" w:color="FF97D0" w:themeColor="accent3" w:themeTint="99"/>
        <w:bottom w:val="single" w:sz="4" w:space="0" w:color="FF97D0" w:themeColor="accent3" w:themeTint="99"/>
        <w:right w:val="single" w:sz="4" w:space="0" w:color="FF97D0" w:themeColor="accent3" w:themeTint="99"/>
        <w:insideH w:val="single" w:sz="4" w:space="0" w:color="FF97D0" w:themeColor="accent3" w:themeTint="99"/>
        <w:insideV w:val="single" w:sz="4" w:space="0" w:color="FF97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2B3" w:themeColor="accent3"/>
          <w:left w:val="single" w:sz="4" w:space="0" w:color="FF52B3" w:themeColor="accent3"/>
          <w:bottom w:val="single" w:sz="4" w:space="0" w:color="FF52B3" w:themeColor="accent3"/>
          <w:right w:val="single" w:sz="4" w:space="0" w:color="FF52B3" w:themeColor="accent3"/>
          <w:insideH w:val="nil"/>
          <w:insideV w:val="nil"/>
        </w:tcBorders>
        <w:shd w:val="clear" w:color="auto" w:fill="FF52B3" w:themeFill="accent3"/>
      </w:tcPr>
    </w:tblStylePr>
    <w:tblStylePr w:type="lastRow">
      <w:rPr>
        <w:b/>
        <w:bCs/>
      </w:rPr>
      <w:tblPr/>
      <w:tcPr>
        <w:tcBorders>
          <w:top w:val="double" w:sz="4" w:space="0" w:color="FF52B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44">
    <w:name w:val="Grid Table 4 Accent 4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D5F67F" w:themeColor="accent4" w:themeTint="99"/>
        <w:left w:val="single" w:sz="4" w:space="0" w:color="D5F67F" w:themeColor="accent4" w:themeTint="99"/>
        <w:bottom w:val="single" w:sz="4" w:space="0" w:color="D5F67F" w:themeColor="accent4" w:themeTint="99"/>
        <w:right w:val="single" w:sz="4" w:space="0" w:color="D5F67F" w:themeColor="accent4" w:themeTint="99"/>
        <w:insideH w:val="single" w:sz="4" w:space="0" w:color="D5F67F" w:themeColor="accent4" w:themeTint="99"/>
        <w:insideV w:val="single" w:sz="4" w:space="0" w:color="D5F6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F12B" w:themeColor="accent4"/>
          <w:left w:val="single" w:sz="4" w:space="0" w:color="BAF12B" w:themeColor="accent4"/>
          <w:bottom w:val="single" w:sz="4" w:space="0" w:color="BAF12B" w:themeColor="accent4"/>
          <w:right w:val="single" w:sz="4" w:space="0" w:color="BAF12B" w:themeColor="accent4"/>
          <w:insideH w:val="nil"/>
          <w:insideV w:val="nil"/>
        </w:tcBorders>
        <w:shd w:val="clear" w:color="auto" w:fill="BAF12B" w:themeFill="accent4"/>
      </w:tcPr>
    </w:tblStylePr>
    <w:tblStylePr w:type="lastRow">
      <w:rPr>
        <w:b/>
        <w:bCs/>
      </w:rPr>
      <w:tblPr/>
      <w:tcPr>
        <w:tcBorders>
          <w:top w:val="double" w:sz="4" w:space="0" w:color="BAF1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45">
    <w:name w:val="Grid Table 4 Accent 5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5AFFF4" w:themeColor="accent5" w:themeTint="99"/>
        <w:left w:val="single" w:sz="4" w:space="0" w:color="5AFFF4" w:themeColor="accent5" w:themeTint="99"/>
        <w:bottom w:val="single" w:sz="4" w:space="0" w:color="5AFFF4" w:themeColor="accent5" w:themeTint="99"/>
        <w:right w:val="single" w:sz="4" w:space="0" w:color="5AFFF4" w:themeColor="accent5" w:themeTint="99"/>
        <w:insideH w:val="single" w:sz="4" w:space="0" w:color="5AFFF4" w:themeColor="accent5" w:themeTint="99"/>
        <w:insideV w:val="single" w:sz="4" w:space="0" w:color="5AFF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CDD" w:themeColor="accent5"/>
          <w:left w:val="single" w:sz="4" w:space="0" w:color="00ECDD" w:themeColor="accent5"/>
          <w:bottom w:val="single" w:sz="4" w:space="0" w:color="00ECDD" w:themeColor="accent5"/>
          <w:right w:val="single" w:sz="4" w:space="0" w:color="00ECDD" w:themeColor="accent5"/>
          <w:insideH w:val="nil"/>
          <w:insideV w:val="nil"/>
        </w:tcBorders>
        <w:shd w:val="clear" w:color="auto" w:fill="00ECDD" w:themeFill="accent5"/>
      </w:tcPr>
    </w:tblStylePr>
    <w:tblStylePr w:type="lastRow">
      <w:rPr>
        <w:b/>
        <w:bCs/>
      </w:rPr>
      <w:tblPr/>
      <w:tcPr>
        <w:tcBorders>
          <w:top w:val="double" w:sz="4" w:space="0" w:color="00EC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46">
    <w:name w:val="Grid Table 4 Accent 6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C5ADF4" w:themeColor="accent6" w:themeTint="99"/>
        <w:left w:val="single" w:sz="4" w:space="0" w:color="C5ADF4" w:themeColor="accent6" w:themeTint="99"/>
        <w:bottom w:val="single" w:sz="4" w:space="0" w:color="C5ADF4" w:themeColor="accent6" w:themeTint="99"/>
        <w:right w:val="single" w:sz="4" w:space="0" w:color="C5ADF4" w:themeColor="accent6" w:themeTint="99"/>
        <w:insideH w:val="single" w:sz="4" w:space="0" w:color="C5ADF4" w:themeColor="accent6" w:themeTint="99"/>
        <w:insideV w:val="single" w:sz="4" w:space="0" w:color="C5AD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78ED" w:themeColor="accent6"/>
          <w:left w:val="single" w:sz="4" w:space="0" w:color="9F78ED" w:themeColor="accent6"/>
          <w:bottom w:val="single" w:sz="4" w:space="0" w:color="9F78ED" w:themeColor="accent6"/>
          <w:right w:val="single" w:sz="4" w:space="0" w:color="9F78ED" w:themeColor="accent6"/>
          <w:insideH w:val="nil"/>
          <w:insideV w:val="nil"/>
        </w:tcBorders>
        <w:shd w:val="clear" w:color="auto" w:fill="9F78ED" w:themeFill="accent6"/>
      </w:tcPr>
    </w:tblStylePr>
    <w:tblStylePr w:type="lastRow">
      <w:rPr>
        <w:b/>
        <w:bCs/>
      </w:rPr>
      <w:tblPr/>
      <w:tcPr>
        <w:tcBorders>
          <w:top w:val="double" w:sz="4" w:space="0" w:color="9F78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53">
    <w:name w:val="Grid Table 5 Dark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E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E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E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E62" w:themeFill="accent1"/>
      </w:tcPr>
    </w:tblStylePr>
    <w:tblStylePr w:type="band1Vert">
      <w:tblPr/>
      <w:tcPr>
        <w:shd w:val="clear" w:color="auto" w:fill="FFABC0" w:themeFill="accent1" w:themeFillTint="66"/>
      </w:tcPr>
    </w:tblStylePr>
    <w:tblStylePr w:type="band1Horz">
      <w:tblPr/>
      <w:tcPr>
        <w:shd w:val="clear" w:color="auto" w:fill="FFABC0" w:themeFill="accent1" w:themeFillTint="66"/>
      </w:tcPr>
    </w:tblStylePr>
  </w:style>
  <w:style w:type="table" w:styleId="-520">
    <w:name w:val="Grid Table 5 Dark Accent 2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62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62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62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629" w:themeFill="accent2"/>
      </w:tcPr>
    </w:tblStylePr>
    <w:tblStylePr w:type="band1Vert">
      <w:tblPr/>
      <w:tcPr>
        <w:shd w:val="clear" w:color="auto" w:fill="FFC7A9" w:themeFill="accent2" w:themeFillTint="66"/>
      </w:tcPr>
    </w:tblStylePr>
    <w:tblStylePr w:type="band1Horz">
      <w:tblPr/>
      <w:tcPr>
        <w:shd w:val="clear" w:color="auto" w:fill="FFC7A9" w:themeFill="accent2" w:themeFillTint="66"/>
      </w:tcPr>
    </w:tblStylePr>
  </w:style>
  <w:style w:type="table" w:styleId="-530">
    <w:name w:val="Grid Table 5 Dark Accent 3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2B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2B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2B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2B3" w:themeFill="accent3"/>
      </w:tcPr>
    </w:tblStylePr>
    <w:tblStylePr w:type="band1Vert">
      <w:tblPr/>
      <w:tcPr>
        <w:shd w:val="clear" w:color="auto" w:fill="FFB9E0" w:themeFill="accent3" w:themeFillTint="66"/>
      </w:tcPr>
    </w:tblStylePr>
    <w:tblStylePr w:type="band1Horz">
      <w:tblPr/>
      <w:tcPr>
        <w:shd w:val="clear" w:color="auto" w:fill="FFB9E0" w:themeFill="accent3" w:themeFillTint="66"/>
      </w:tcPr>
    </w:tblStylePr>
  </w:style>
  <w:style w:type="table" w:styleId="-54">
    <w:name w:val="Grid Table 5 Dark Accent 4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C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F12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F12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F12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F12B" w:themeFill="accent4"/>
      </w:tcPr>
    </w:tblStylePr>
    <w:tblStylePr w:type="band1Vert">
      <w:tblPr/>
      <w:tcPr>
        <w:shd w:val="clear" w:color="auto" w:fill="E3F9A9" w:themeFill="accent4" w:themeFillTint="66"/>
      </w:tcPr>
    </w:tblStylePr>
    <w:tblStylePr w:type="band1Horz">
      <w:tblPr/>
      <w:tcPr>
        <w:shd w:val="clear" w:color="auto" w:fill="E3F9A9" w:themeFill="accent4" w:themeFillTint="66"/>
      </w:tcPr>
    </w:tblStylePr>
  </w:style>
  <w:style w:type="table" w:styleId="-55">
    <w:name w:val="Grid Table 5 Dark Accent 5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F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CD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CD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CD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CDD" w:themeFill="accent5"/>
      </w:tcPr>
    </w:tblStylePr>
    <w:tblStylePr w:type="band1Vert">
      <w:tblPr/>
      <w:tcPr>
        <w:shd w:val="clear" w:color="auto" w:fill="91FFF7" w:themeFill="accent5" w:themeFillTint="66"/>
      </w:tcPr>
    </w:tblStylePr>
    <w:tblStylePr w:type="band1Horz">
      <w:tblPr/>
      <w:tcPr>
        <w:shd w:val="clear" w:color="auto" w:fill="91FFF7" w:themeFill="accent5" w:themeFillTint="66"/>
      </w:tcPr>
    </w:tblStylePr>
  </w:style>
  <w:style w:type="table" w:styleId="-56">
    <w:name w:val="Grid Table 5 Dark Accent 6"/>
    <w:basedOn w:val="a3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3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78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78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78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78ED" w:themeFill="accent6"/>
      </w:tcPr>
    </w:tblStylePr>
    <w:tblStylePr w:type="band1Vert">
      <w:tblPr/>
      <w:tcPr>
        <w:shd w:val="clear" w:color="auto" w:fill="D8C8F7" w:themeFill="accent6" w:themeFillTint="66"/>
      </w:tcPr>
    </w:tblStylePr>
    <w:tblStylePr w:type="band1Horz">
      <w:tblPr/>
      <w:tcPr>
        <w:shd w:val="clear" w:color="auto" w:fill="D8C8F7" w:themeFill="accent6" w:themeFillTint="66"/>
      </w:tcPr>
    </w:tblStylePr>
  </w:style>
  <w:style w:type="table" w:styleId="-63">
    <w:name w:val="Grid Table 6 Colorful"/>
    <w:basedOn w:val="a3"/>
    <w:uiPriority w:val="51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1353F3"/>
    <w:pPr>
      <w:spacing w:after="0"/>
    </w:pPr>
    <w:rPr>
      <w:color w:val="E10037" w:themeColor="accent1" w:themeShade="BF"/>
    </w:rPr>
    <w:tblPr>
      <w:tblStyleRowBandSize w:val="1"/>
      <w:tblStyleColBandSize w:val="1"/>
      <w:tblBorders>
        <w:top w:val="single" w:sz="4" w:space="0" w:color="FF81A0" w:themeColor="accent1" w:themeTint="99"/>
        <w:left w:val="single" w:sz="4" w:space="0" w:color="FF81A0" w:themeColor="accent1" w:themeTint="99"/>
        <w:bottom w:val="single" w:sz="4" w:space="0" w:color="FF81A0" w:themeColor="accent1" w:themeTint="99"/>
        <w:right w:val="single" w:sz="4" w:space="0" w:color="FF81A0" w:themeColor="accent1" w:themeTint="99"/>
        <w:insideH w:val="single" w:sz="4" w:space="0" w:color="FF81A0" w:themeColor="accent1" w:themeTint="99"/>
        <w:insideV w:val="single" w:sz="4" w:space="0" w:color="FF81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8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620">
    <w:name w:val="Grid Table 6 Colorful Accent 2"/>
    <w:basedOn w:val="a3"/>
    <w:uiPriority w:val="51"/>
    <w:rsid w:val="001353F3"/>
    <w:pPr>
      <w:spacing w:after="0"/>
    </w:pPr>
    <w:rPr>
      <w:color w:val="DD4F00" w:themeColor="accent2" w:themeShade="BF"/>
    </w:rPr>
    <w:tblPr>
      <w:tblStyleRowBandSize w:val="1"/>
      <w:tblStyleColBandSize w:val="1"/>
      <w:tblBorders>
        <w:top w:val="single" w:sz="4" w:space="0" w:color="FFAC7E" w:themeColor="accent2" w:themeTint="99"/>
        <w:left w:val="single" w:sz="4" w:space="0" w:color="FFAC7E" w:themeColor="accent2" w:themeTint="99"/>
        <w:bottom w:val="single" w:sz="4" w:space="0" w:color="FFAC7E" w:themeColor="accent2" w:themeTint="99"/>
        <w:right w:val="single" w:sz="4" w:space="0" w:color="FFAC7E" w:themeColor="accent2" w:themeTint="99"/>
        <w:insideH w:val="single" w:sz="4" w:space="0" w:color="FFAC7E" w:themeColor="accent2" w:themeTint="99"/>
        <w:insideV w:val="single" w:sz="4" w:space="0" w:color="FFAC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630">
    <w:name w:val="Grid Table 6 Colorful Accent 3"/>
    <w:basedOn w:val="a3"/>
    <w:uiPriority w:val="51"/>
    <w:rsid w:val="001353F3"/>
    <w:pPr>
      <w:spacing w:after="0"/>
    </w:pPr>
    <w:rPr>
      <w:color w:val="FC008C" w:themeColor="accent3" w:themeShade="BF"/>
    </w:rPr>
    <w:tblPr>
      <w:tblStyleRowBandSize w:val="1"/>
      <w:tblStyleColBandSize w:val="1"/>
      <w:tblBorders>
        <w:top w:val="single" w:sz="4" w:space="0" w:color="FF97D0" w:themeColor="accent3" w:themeTint="99"/>
        <w:left w:val="single" w:sz="4" w:space="0" w:color="FF97D0" w:themeColor="accent3" w:themeTint="99"/>
        <w:bottom w:val="single" w:sz="4" w:space="0" w:color="FF97D0" w:themeColor="accent3" w:themeTint="99"/>
        <w:right w:val="single" w:sz="4" w:space="0" w:color="FF97D0" w:themeColor="accent3" w:themeTint="99"/>
        <w:insideH w:val="single" w:sz="4" w:space="0" w:color="FF97D0" w:themeColor="accent3" w:themeTint="99"/>
        <w:insideV w:val="single" w:sz="4" w:space="0" w:color="FF97D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97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64">
    <w:name w:val="Grid Table 6 Colorful Accent 4"/>
    <w:basedOn w:val="a3"/>
    <w:uiPriority w:val="51"/>
    <w:rsid w:val="001353F3"/>
    <w:pPr>
      <w:spacing w:after="0"/>
    </w:pPr>
    <w:rPr>
      <w:color w:val="93C70D" w:themeColor="accent4" w:themeShade="BF"/>
    </w:rPr>
    <w:tblPr>
      <w:tblStyleRowBandSize w:val="1"/>
      <w:tblStyleColBandSize w:val="1"/>
      <w:tblBorders>
        <w:top w:val="single" w:sz="4" w:space="0" w:color="D5F67F" w:themeColor="accent4" w:themeTint="99"/>
        <w:left w:val="single" w:sz="4" w:space="0" w:color="D5F67F" w:themeColor="accent4" w:themeTint="99"/>
        <w:bottom w:val="single" w:sz="4" w:space="0" w:color="D5F67F" w:themeColor="accent4" w:themeTint="99"/>
        <w:right w:val="single" w:sz="4" w:space="0" w:color="D5F67F" w:themeColor="accent4" w:themeTint="99"/>
        <w:insideH w:val="single" w:sz="4" w:space="0" w:color="D5F67F" w:themeColor="accent4" w:themeTint="99"/>
        <w:insideV w:val="single" w:sz="4" w:space="0" w:color="D5F6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5F6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F6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65">
    <w:name w:val="Grid Table 6 Colorful Accent 5"/>
    <w:basedOn w:val="a3"/>
    <w:uiPriority w:val="51"/>
    <w:rsid w:val="001353F3"/>
    <w:pPr>
      <w:spacing w:after="0"/>
    </w:pPr>
    <w:rPr>
      <w:color w:val="00B0A4" w:themeColor="accent5" w:themeShade="BF"/>
    </w:rPr>
    <w:tblPr>
      <w:tblStyleRowBandSize w:val="1"/>
      <w:tblStyleColBandSize w:val="1"/>
      <w:tblBorders>
        <w:top w:val="single" w:sz="4" w:space="0" w:color="5AFFF4" w:themeColor="accent5" w:themeTint="99"/>
        <w:left w:val="single" w:sz="4" w:space="0" w:color="5AFFF4" w:themeColor="accent5" w:themeTint="99"/>
        <w:bottom w:val="single" w:sz="4" w:space="0" w:color="5AFFF4" w:themeColor="accent5" w:themeTint="99"/>
        <w:right w:val="single" w:sz="4" w:space="0" w:color="5AFFF4" w:themeColor="accent5" w:themeTint="99"/>
        <w:insideH w:val="single" w:sz="4" w:space="0" w:color="5AFFF4" w:themeColor="accent5" w:themeTint="99"/>
        <w:insideV w:val="single" w:sz="4" w:space="0" w:color="5AFF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AFF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AFF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66">
    <w:name w:val="Grid Table 6 Colorful Accent 6"/>
    <w:basedOn w:val="a3"/>
    <w:uiPriority w:val="51"/>
    <w:rsid w:val="001353F3"/>
    <w:pPr>
      <w:spacing w:after="0"/>
    </w:pPr>
    <w:rPr>
      <w:color w:val="6628E2" w:themeColor="accent6" w:themeShade="BF"/>
    </w:rPr>
    <w:tblPr>
      <w:tblStyleRowBandSize w:val="1"/>
      <w:tblStyleColBandSize w:val="1"/>
      <w:tblBorders>
        <w:top w:val="single" w:sz="4" w:space="0" w:color="C5ADF4" w:themeColor="accent6" w:themeTint="99"/>
        <w:left w:val="single" w:sz="4" w:space="0" w:color="C5ADF4" w:themeColor="accent6" w:themeTint="99"/>
        <w:bottom w:val="single" w:sz="4" w:space="0" w:color="C5ADF4" w:themeColor="accent6" w:themeTint="99"/>
        <w:right w:val="single" w:sz="4" w:space="0" w:color="C5ADF4" w:themeColor="accent6" w:themeTint="99"/>
        <w:insideH w:val="single" w:sz="4" w:space="0" w:color="C5ADF4" w:themeColor="accent6" w:themeTint="99"/>
        <w:insideV w:val="single" w:sz="4" w:space="0" w:color="C5AD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AD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AD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7">
    <w:name w:val="Grid Table 7 Colorful"/>
    <w:basedOn w:val="a3"/>
    <w:uiPriority w:val="52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1353F3"/>
    <w:pPr>
      <w:spacing w:after="0"/>
    </w:pPr>
    <w:rPr>
      <w:color w:val="E10037" w:themeColor="accent1" w:themeShade="BF"/>
    </w:rPr>
    <w:tblPr>
      <w:tblStyleRowBandSize w:val="1"/>
      <w:tblStyleColBandSize w:val="1"/>
      <w:tblBorders>
        <w:top w:val="single" w:sz="4" w:space="0" w:color="FF81A0" w:themeColor="accent1" w:themeTint="99"/>
        <w:left w:val="single" w:sz="4" w:space="0" w:color="FF81A0" w:themeColor="accent1" w:themeTint="99"/>
        <w:bottom w:val="single" w:sz="4" w:space="0" w:color="FF81A0" w:themeColor="accent1" w:themeTint="99"/>
        <w:right w:val="single" w:sz="4" w:space="0" w:color="FF81A0" w:themeColor="accent1" w:themeTint="99"/>
        <w:insideH w:val="single" w:sz="4" w:space="0" w:color="FF81A0" w:themeColor="accent1" w:themeTint="99"/>
        <w:insideV w:val="single" w:sz="4" w:space="0" w:color="FF8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  <w:tblStylePr w:type="neCell">
      <w:tblPr/>
      <w:tcPr>
        <w:tcBorders>
          <w:bottom w:val="single" w:sz="4" w:space="0" w:color="FF81A0" w:themeColor="accent1" w:themeTint="99"/>
        </w:tcBorders>
      </w:tcPr>
    </w:tblStylePr>
    <w:tblStylePr w:type="nwCell">
      <w:tblPr/>
      <w:tcPr>
        <w:tcBorders>
          <w:bottom w:val="single" w:sz="4" w:space="0" w:color="FF81A0" w:themeColor="accent1" w:themeTint="99"/>
        </w:tcBorders>
      </w:tcPr>
    </w:tblStylePr>
    <w:tblStylePr w:type="seCell">
      <w:tblPr/>
      <w:tcPr>
        <w:tcBorders>
          <w:top w:val="single" w:sz="4" w:space="0" w:color="FF81A0" w:themeColor="accent1" w:themeTint="99"/>
        </w:tcBorders>
      </w:tcPr>
    </w:tblStylePr>
    <w:tblStylePr w:type="swCell">
      <w:tblPr/>
      <w:tcPr>
        <w:tcBorders>
          <w:top w:val="single" w:sz="4" w:space="0" w:color="FF81A0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1353F3"/>
    <w:pPr>
      <w:spacing w:after="0"/>
    </w:pPr>
    <w:rPr>
      <w:color w:val="DD4F00" w:themeColor="accent2" w:themeShade="BF"/>
    </w:rPr>
    <w:tblPr>
      <w:tblStyleRowBandSize w:val="1"/>
      <w:tblStyleColBandSize w:val="1"/>
      <w:tblBorders>
        <w:top w:val="single" w:sz="4" w:space="0" w:color="FFAC7E" w:themeColor="accent2" w:themeTint="99"/>
        <w:left w:val="single" w:sz="4" w:space="0" w:color="FFAC7E" w:themeColor="accent2" w:themeTint="99"/>
        <w:bottom w:val="single" w:sz="4" w:space="0" w:color="FFAC7E" w:themeColor="accent2" w:themeTint="99"/>
        <w:right w:val="single" w:sz="4" w:space="0" w:color="FFAC7E" w:themeColor="accent2" w:themeTint="99"/>
        <w:insideH w:val="single" w:sz="4" w:space="0" w:color="FFAC7E" w:themeColor="accent2" w:themeTint="99"/>
        <w:insideV w:val="single" w:sz="4" w:space="0" w:color="FFAC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  <w:tblStylePr w:type="neCell">
      <w:tblPr/>
      <w:tcPr>
        <w:tcBorders>
          <w:bottom w:val="single" w:sz="4" w:space="0" w:color="FFAC7E" w:themeColor="accent2" w:themeTint="99"/>
        </w:tcBorders>
      </w:tcPr>
    </w:tblStylePr>
    <w:tblStylePr w:type="nwCell">
      <w:tblPr/>
      <w:tcPr>
        <w:tcBorders>
          <w:bottom w:val="single" w:sz="4" w:space="0" w:color="FFAC7E" w:themeColor="accent2" w:themeTint="99"/>
        </w:tcBorders>
      </w:tcPr>
    </w:tblStylePr>
    <w:tblStylePr w:type="seCell">
      <w:tblPr/>
      <w:tcPr>
        <w:tcBorders>
          <w:top w:val="single" w:sz="4" w:space="0" w:color="FFAC7E" w:themeColor="accent2" w:themeTint="99"/>
        </w:tcBorders>
      </w:tcPr>
    </w:tblStylePr>
    <w:tblStylePr w:type="swCell">
      <w:tblPr/>
      <w:tcPr>
        <w:tcBorders>
          <w:top w:val="single" w:sz="4" w:space="0" w:color="FFAC7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1353F3"/>
    <w:pPr>
      <w:spacing w:after="0"/>
    </w:pPr>
    <w:rPr>
      <w:color w:val="FC008C" w:themeColor="accent3" w:themeShade="BF"/>
    </w:rPr>
    <w:tblPr>
      <w:tblStyleRowBandSize w:val="1"/>
      <w:tblStyleColBandSize w:val="1"/>
      <w:tblBorders>
        <w:top w:val="single" w:sz="4" w:space="0" w:color="FF97D0" w:themeColor="accent3" w:themeTint="99"/>
        <w:left w:val="single" w:sz="4" w:space="0" w:color="FF97D0" w:themeColor="accent3" w:themeTint="99"/>
        <w:bottom w:val="single" w:sz="4" w:space="0" w:color="FF97D0" w:themeColor="accent3" w:themeTint="99"/>
        <w:right w:val="single" w:sz="4" w:space="0" w:color="FF97D0" w:themeColor="accent3" w:themeTint="99"/>
        <w:insideH w:val="single" w:sz="4" w:space="0" w:color="FF97D0" w:themeColor="accent3" w:themeTint="99"/>
        <w:insideV w:val="single" w:sz="4" w:space="0" w:color="FF97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  <w:tblStylePr w:type="neCell">
      <w:tblPr/>
      <w:tcPr>
        <w:tcBorders>
          <w:bottom w:val="single" w:sz="4" w:space="0" w:color="FF97D0" w:themeColor="accent3" w:themeTint="99"/>
        </w:tcBorders>
      </w:tcPr>
    </w:tblStylePr>
    <w:tblStylePr w:type="nwCell">
      <w:tblPr/>
      <w:tcPr>
        <w:tcBorders>
          <w:bottom w:val="single" w:sz="4" w:space="0" w:color="FF97D0" w:themeColor="accent3" w:themeTint="99"/>
        </w:tcBorders>
      </w:tcPr>
    </w:tblStylePr>
    <w:tblStylePr w:type="seCell">
      <w:tblPr/>
      <w:tcPr>
        <w:tcBorders>
          <w:top w:val="single" w:sz="4" w:space="0" w:color="FF97D0" w:themeColor="accent3" w:themeTint="99"/>
        </w:tcBorders>
      </w:tcPr>
    </w:tblStylePr>
    <w:tblStylePr w:type="swCell">
      <w:tblPr/>
      <w:tcPr>
        <w:tcBorders>
          <w:top w:val="single" w:sz="4" w:space="0" w:color="FF97D0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1353F3"/>
    <w:pPr>
      <w:spacing w:after="0"/>
    </w:pPr>
    <w:rPr>
      <w:color w:val="93C70D" w:themeColor="accent4" w:themeShade="BF"/>
    </w:rPr>
    <w:tblPr>
      <w:tblStyleRowBandSize w:val="1"/>
      <w:tblStyleColBandSize w:val="1"/>
      <w:tblBorders>
        <w:top w:val="single" w:sz="4" w:space="0" w:color="D5F67F" w:themeColor="accent4" w:themeTint="99"/>
        <w:left w:val="single" w:sz="4" w:space="0" w:color="D5F67F" w:themeColor="accent4" w:themeTint="99"/>
        <w:bottom w:val="single" w:sz="4" w:space="0" w:color="D5F67F" w:themeColor="accent4" w:themeTint="99"/>
        <w:right w:val="single" w:sz="4" w:space="0" w:color="D5F67F" w:themeColor="accent4" w:themeTint="99"/>
        <w:insideH w:val="single" w:sz="4" w:space="0" w:color="D5F67F" w:themeColor="accent4" w:themeTint="99"/>
        <w:insideV w:val="single" w:sz="4" w:space="0" w:color="D5F6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  <w:tblStylePr w:type="neCell">
      <w:tblPr/>
      <w:tcPr>
        <w:tcBorders>
          <w:bottom w:val="single" w:sz="4" w:space="0" w:color="D5F67F" w:themeColor="accent4" w:themeTint="99"/>
        </w:tcBorders>
      </w:tcPr>
    </w:tblStylePr>
    <w:tblStylePr w:type="nwCell">
      <w:tblPr/>
      <w:tcPr>
        <w:tcBorders>
          <w:bottom w:val="single" w:sz="4" w:space="0" w:color="D5F67F" w:themeColor="accent4" w:themeTint="99"/>
        </w:tcBorders>
      </w:tcPr>
    </w:tblStylePr>
    <w:tblStylePr w:type="seCell">
      <w:tblPr/>
      <w:tcPr>
        <w:tcBorders>
          <w:top w:val="single" w:sz="4" w:space="0" w:color="D5F67F" w:themeColor="accent4" w:themeTint="99"/>
        </w:tcBorders>
      </w:tcPr>
    </w:tblStylePr>
    <w:tblStylePr w:type="swCell">
      <w:tblPr/>
      <w:tcPr>
        <w:tcBorders>
          <w:top w:val="single" w:sz="4" w:space="0" w:color="D5F67F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1353F3"/>
    <w:pPr>
      <w:spacing w:after="0"/>
    </w:pPr>
    <w:rPr>
      <w:color w:val="00B0A4" w:themeColor="accent5" w:themeShade="BF"/>
    </w:rPr>
    <w:tblPr>
      <w:tblStyleRowBandSize w:val="1"/>
      <w:tblStyleColBandSize w:val="1"/>
      <w:tblBorders>
        <w:top w:val="single" w:sz="4" w:space="0" w:color="5AFFF4" w:themeColor="accent5" w:themeTint="99"/>
        <w:left w:val="single" w:sz="4" w:space="0" w:color="5AFFF4" w:themeColor="accent5" w:themeTint="99"/>
        <w:bottom w:val="single" w:sz="4" w:space="0" w:color="5AFFF4" w:themeColor="accent5" w:themeTint="99"/>
        <w:right w:val="single" w:sz="4" w:space="0" w:color="5AFFF4" w:themeColor="accent5" w:themeTint="99"/>
        <w:insideH w:val="single" w:sz="4" w:space="0" w:color="5AFFF4" w:themeColor="accent5" w:themeTint="99"/>
        <w:insideV w:val="single" w:sz="4" w:space="0" w:color="5AFF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  <w:tblStylePr w:type="neCell">
      <w:tblPr/>
      <w:tcPr>
        <w:tcBorders>
          <w:bottom w:val="single" w:sz="4" w:space="0" w:color="5AFFF4" w:themeColor="accent5" w:themeTint="99"/>
        </w:tcBorders>
      </w:tcPr>
    </w:tblStylePr>
    <w:tblStylePr w:type="nwCell">
      <w:tblPr/>
      <w:tcPr>
        <w:tcBorders>
          <w:bottom w:val="single" w:sz="4" w:space="0" w:color="5AFFF4" w:themeColor="accent5" w:themeTint="99"/>
        </w:tcBorders>
      </w:tcPr>
    </w:tblStylePr>
    <w:tblStylePr w:type="seCell">
      <w:tblPr/>
      <w:tcPr>
        <w:tcBorders>
          <w:top w:val="single" w:sz="4" w:space="0" w:color="5AFFF4" w:themeColor="accent5" w:themeTint="99"/>
        </w:tcBorders>
      </w:tcPr>
    </w:tblStylePr>
    <w:tblStylePr w:type="swCell">
      <w:tblPr/>
      <w:tcPr>
        <w:tcBorders>
          <w:top w:val="single" w:sz="4" w:space="0" w:color="5AFFF4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1353F3"/>
    <w:pPr>
      <w:spacing w:after="0"/>
    </w:pPr>
    <w:rPr>
      <w:color w:val="6628E2" w:themeColor="accent6" w:themeShade="BF"/>
    </w:rPr>
    <w:tblPr>
      <w:tblStyleRowBandSize w:val="1"/>
      <w:tblStyleColBandSize w:val="1"/>
      <w:tblBorders>
        <w:top w:val="single" w:sz="4" w:space="0" w:color="C5ADF4" w:themeColor="accent6" w:themeTint="99"/>
        <w:left w:val="single" w:sz="4" w:space="0" w:color="C5ADF4" w:themeColor="accent6" w:themeTint="99"/>
        <w:bottom w:val="single" w:sz="4" w:space="0" w:color="C5ADF4" w:themeColor="accent6" w:themeTint="99"/>
        <w:right w:val="single" w:sz="4" w:space="0" w:color="C5ADF4" w:themeColor="accent6" w:themeTint="99"/>
        <w:insideH w:val="single" w:sz="4" w:space="0" w:color="C5ADF4" w:themeColor="accent6" w:themeTint="99"/>
        <w:insideV w:val="single" w:sz="4" w:space="0" w:color="C5AD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  <w:tblStylePr w:type="neCell">
      <w:tblPr/>
      <w:tcPr>
        <w:tcBorders>
          <w:bottom w:val="single" w:sz="4" w:space="0" w:color="C5ADF4" w:themeColor="accent6" w:themeTint="99"/>
        </w:tcBorders>
      </w:tcPr>
    </w:tblStylePr>
    <w:tblStylePr w:type="nwCell">
      <w:tblPr/>
      <w:tcPr>
        <w:tcBorders>
          <w:bottom w:val="single" w:sz="4" w:space="0" w:color="C5ADF4" w:themeColor="accent6" w:themeTint="99"/>
        </w:tcBorders>
      </w:tcPr>
    </w:tblStylePr>
    <w:tblStylePr w:type="seCell">
      <w:tblPr/>
      <w:tcPr>
        <w:tcBorders>
          <w:top w:val="single" w:sz="4" w:space="0" w:color="C5ADF4" w:themeColor="accent6" w:themeTint="99"/>
        </w:tcBorders>
      </w:tcPr>
    </w:tblStylePr>
    <w:tblStylePr w:type="swCell">
      <w:tblPr/>
      <w:tcPr>
        <w:tcBorders>
          <w:top w:val="single" w:sz="4" w:space="0" w:color="C5ADF4" w:themeColor="accent6" w:themeTint="99"/>
        </w:tcBorders>
      </w:tcPr>
    </w:tblStylePr>
  </w:style>
  <w:style w:type="character" w:styleId="afff8">
    <w:name w:val="Hashtag"/>
    <w:basedOn w:val="a2"/>
    <w:uiPriority w:val="99"/>
    <w:semiHidden/>
    <w:rsid w:val="001353F3"/>
    <w:rPr>
      <w:color w:val="2B579A"/>
      <w:shd w:val="clear" w:color="auto" w:fill="E6E6E6"/>
    </w:rPr>
  </w:style>
  <w:style w:type="character" w:customStyle="1" w:styleId="10">
    <w:name w:val="Заголовок 1 Знак"/>
    <w:basedOn w:val="a2"/>
    <w:link w:val="1"/>
    <w:uiPriority w:val="9"/>
    <w:semiHidden/>
    <w:rsid w:val="009C330F"/>
    <w:rPr>
      <w:rFonts w:asciiTheme="majorHAnsi" w:eastAsiaTheme="majorEastAsia" w:hAnsiTheme="majorHAnsi" w:cstheme="majorBidi"/>
      <w:color w:val="E10037" w:themeColor="accent1" w:themeShade="BF"/>
      <w:spacing w:val="10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1353F3"/>
    <w:rPr>
      <w:rFonts w:asciiTheme="majorHAnsi" w:eastAsiaTheme="majorEastAsia" w:hAnsiTheme="majorHAnsi" w:cstheme="majorBidi"/>
      <w:color w:val="E10037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1353F3"/>
    <w:rPr>
      <w:rFonts w:asciiTheme="majorHAnsi" w:eastAsiaTheme="majorEastAsia" w:hAnsiTheme="majorHAnsi" w:cstheme="majorBidi"/>
      <w:color w:val="95002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1353F3"/>
    <w:rPr>
      <w:rFonts w:asciiTheme="majorHAnsi" w:eastAsiaTheme="majorEastAsia" w:hAnsiTheme="majorHAnsi" w:cstheme="majorBidi"/>
      <w:i/>
      <w:iCs/>
      <w:color w:val="E10037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1353F3"/>
    <w:rPr>
      <w:rFonts w:asciiTheme="majorHAnsi" w:eastAsiaTheme="majorEastAsia" w:hAnsiTheme="majorHAnsi" w:cstheme="majorBidi"/>
      <w:color w:val="E10037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1353F3"/>
    <w:rPr>
      <w:rFonts w:asciiTheme="majorHAnsi" w:eastAsiaTheme="majorEastAsia" w:hAnsiTheme="majorHAnsi" w:cstheme="majorBidi"/>
      <w:color w:val="950024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353F3"/>
    <w:rPr>
      <w:rFonts w:asciiTheme="majorHAnsi" w:eastAsiaTheme="majorEastAsia" w:hAnsiTheme="majorHAnsi" w:cstheme="majorBidi"/>
      <w:i/>
      <w:iCs/>
      <w:color w:val="950024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353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353F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1353F3"/>
  </w:style>
  <w:style w:type="paragraph" w:styleId="HTML0">
    <w:name w:val="HTML Address"/>
    <w:basedOn w:val="a1"/>
    <w:link w:val="HTML1"/>
    <w:uiPriority w:val="99"/>
    <w:semiHidden/>
    <w:unhideWhenUsed/>
    <w:rsid w:val="001353F3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1353F3"/>
    <w:rPr>
      <w:i/>
      <w:iCs/>
    </w:rPr>
  </w:style>
  <w:style w:type="character" w:styleId="HTML2">
    <w:name w:val="HTML Cite"/>
    <w:basedOn w:val="a2"/>
    <w:uiPriority w:val="99"/>
    <w:semiHidden/>
    <w:unhideWhenUsed/>
    <w:rsid w:val="001353F3"/>
    <w:rPr>
      <w:i/>
      <w:iCs/>
    </w:rPr>
  </w:style>
  <w:style w:type="character" w:styleId="HTML3">
    <w:name w:val="HTML Code"/>
    <w:basedOn w:val="a2"/>
    <w:uiPriority w:val="99"/>
    <w:semiHidden/>
    <w:unhideWhenUsed/>
    <w:rsid w:val="001353F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1353F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1353F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1353F3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1353F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1353F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1353F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1353F3"/>
    <w:rPr>
      <w:i/>
      <w:iCs/>
    </w:rPr>
  </w:style>
  <w:style w:type="character" w:styleId="afff9">
    <w:name w:val="Hyperlink"/>
    <w:basedOn w:val="a2"/>
    <w:uiPriority w:val="99"/>
    <w:semiHidden/>
    <w:unhideWhenUsed/>
    <w:rsid w:val="001353F3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1353F3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1353F3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1353F3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1353F3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1353F3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1353F3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1353F3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353F3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353F3"/>
    <w:pPr>
      <w:spacing w:before="0" w:after="0"/>
      <w:ind w:left="1980" w:hanging="220"/>
    </w:pPr>
  </w:style>
  <w:style w:type="paragraph" w:styleId="afffa">
    <w:name w:val="index heading"/>
    <w:basedOn w:val="a1"/>
    <w:next w:val="11"/>
    <w:uiPriority w:val="99"/>
    <w:semiHidden/>
    <w:unhideWhenUsed/>
    <w:rsid w:val="001353F3"/>
    <w:rPr>
      <w:rFonts w:asciiTheme="majorHAnsi" w:eastAsiaTheme="majorEastAsia" w:hAnsiTheme="majorHAnsi" w:cstheme="majorBidi"/>
      <w:b/>
      <w:bCs/>
    </w:rPr>
  </w:style>
  <w:style w:type="character" w:styleId="afffb">
    <w:name w:val="Intense Emphasis"/>
    <w:basedOn w:val="a2"/>
    <w:uiPriority w:val="21"/>
    <w:semiHidden/>
    <w:unhideWhenUsed/>
    <w:qFormat/>
    <w:rsid w:val="001353F3"/>
    <w:rPr>
      <w:i/>
      <w:iCs/>
      <w:color w:val="FF2E62" w:themeColor="accent1"/>
    </w:rPr>
  </w:style>
  <w:style w:type="paragraph" w:styleId="afffc">
    <w:name w:val="Intense Quote"/>
    <w:basedOn w:val="a1"/>
    <w:next w:val="a1"/>
    <w:link w:val="afffd"/>
    <w:uiPriority w:val="30"/>
    <w:semiHidden/>
    <w:unhideWhenUsed/>
    <w:qFormat/>
    <w:rsid w:val="001353F3"/>
    <w:pPr>
      <w:pBdr>
        <w:top w:val="single" w:sz="4" w:space="10" w:color="FF2E62" w:themeColor="accent1"/>
        <w:bottom w:val="single" w:sz="4" w:space="10" w:color="FF2E62" w:themeColor="accent1"/>
      </w:pBdr>
      <w:spacing w:before="360" w:after="360"/>
      <w:ind w:left="864" w:right="864"/>
      <w:jc w:val="center"/>
    </w:pPr>
    <w:rPr>
      <w:i/>
      <w:iCs/>
      <w:color w:val="FF2E62" w:themeColor="accent1"/>
    </w:rPr>
  </w:style>
  <w:style w:type="character" w:customStyle="1" w:styleId="afffd">
    <w:name w:val="Выделенная цитата Знак"/>
    <w:basedOn w:val="a2"/>
    <w:link w:val="afffc"/>
    <w:uiPriority w:val="30"/>
    <w:semiHidden/>
    <w:rsid w:val="001353F3"/>
    <w:rPr>
      <w:i/>
      <w:iCs/>
      <w:color w:val="FF2E62" w:themeColor="accent1"/>
    </w:rPr>
  </w:style>
  <w:style w:type="character" w:styleId="afffe">
    <w:name w:val="Intense Reference"/>
    <w:basedOn w:val="a2"/>
    <w:uiPriority w:val="32"/>
    <w:semiHidden/>
    <w:unhideWhenUsed/>
    <w:qFormat/>
    <w:rsid w:val="001353F3"/>
    <w:rPr>
      <w:b/>
      <w:bCs/>
      <w:smallCaps/>
      <w:color w:val="FF2E62" w:themeColor="accent1"/>
      <w:spacing w:val="5"/>
    </w:rPr>
  </w:style>
  <w:style w:type="table" w:styleId="affff">
    <w:name w:val="Light Grid"/>
    <w:basedOn w:val="a3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rsid w:val="00AB557E"/>
    <w:pPr>
      <w:spacing w:before="0" w:after="0"/>
    </w:pPr>
    <w:tblPr>
      <w:tblStyleRowBandSize w:val="1"/>
      <w:tblStyleColBandSize w:val="1"/>
      <w:tblBorders>
        <w:top w:val="single" w:sz="8" w:space="0" w:color="00B0A4" w:themeColor="accent5" w:themeShade="BF"/>
        <w:left w:val="single" w:sz="8" w:space="0" w:color="00B0A4" w:themeColor="accent5" w:themeShade="BF"/>
        <w:bottom w:val="single" w:sz="8" w:space="0" w:color="00B0A4" w:themeColor="accent5" w:themeShade="BF"/>
        <w:right w:val="single" w:sz="8" w:space="0" w:color="00B0A4" w:themeColor="accent5" w:themeShade="BF"/>
        <w:insideH w:val="single" w:sz="8" w:space="0" w:color="00B0A4" w:themeColor="accent5" w:themeShade="BF"/>
        <w:insideV w:val="single" w:sz="8" w:space="0" w:color="00B0A4" w:themeColor="accent5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18" w:space="0" w:color="FF2E62" w:themeColor="accent1"/>
          <w:right w:val="single" w:sz="8" w:space="0" w:color="FF2E62" w:themeColor="accent1"/>
          <w:insideH w:val="nil"/>
          <w:insideV w:val="single" w:sz="8" w:space="0" w:color="FF2E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  <w:insideH w:val="nil"/>
          <w:insideV w:val="single" w:sz="8" w:space="0" w:color="FF2E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</w:tcBorders>
      </w:tcPr>
    </w:tblStylePr>
    <w:tblStylePr w:type="band1Vert"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</w:tcBorders>
        <w:shd w:val="clear" w:color="auto" w:fill="FFCBD8" w:themeFill="accent1" w:themeFillTint="3F"/>
      </w:tcPr>
    </w:tblStylePr>
    <w:tblStylePr w:type="band1Horz"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  <w:insideV w:val="single" w:sz="8" w:space="0" w:color="FF2E62" w:themeColor="accent1"/>
        </w:tcBorders>
        <w:shd w:val="clear" w:color="auto" w:fill="FFCBD8" w:themeFill="accent1" w:themeFillTint="3F"/>
      </w:tcPr>
    </w:tblStylePr>
    <w:tblStylePr w:type="band2Horz"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  <w:insideV w:val="single" w:sz="8" w:space="0" w:color="FF2E62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7629" w:themeColor="accent2"/>
        <w:left w:val="single" w:sz="8" w:space="0" w:color="FF7629" w:themeColor="accent2"/>
        <w:bottom w:val="single" w:sz="8" w:space="0" w:color="FF7629" w:themeColor="accent2"/>
        <w:right w:val="single" w:sz="8" w:space="0" w:color="FF7629" w:themeColor="accent2"/>
        <w:insideH w:val="single" w:sz="8" w:space="0" w:color="FF7629" w:themeColor="accent2"/>
        <w:insideV w:val="single" w:sz="8" w:space="0" w:color="FF762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18" w:space="0" w:color="FF7629" w:themeColor="accent2"/>
          <w:right w:val="single" w:sz="8" w:space="0" w:color="FF7629" w:themeColor="accent2"/>
          <w:insideH w:val="nil"/>
          <w:insideV w:val="single" w:sz="8" w:space="0" w:color="FF762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  <w:insideH w:val="nil"/>
          <w:insideV w:val="single" w:sz="8" w:space="0" w:color="FF762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</w:tcBorders>
      </w:tcPr>
    </w:tblStylePr>
    <w:tblStylePr w:type="band1Vert"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</w:tcBorders>
        <w:shd w:val="clear" w:color="auto" w:fill="FFDCCA" w:themeFill="accent2" w:themeFillTint="3F"/>
      </w:tcPr>
    </w:tblStylePr>
    <w:tblStylePr w:type="band1Horz"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  <w:insideV w:val="single" w:sz="8" w:space="0" w:color="FF7629" w:themeColor="accent2"/>
        </w:tcBorders>
        <w:shd w:val="clear" w:color="auto" w:fill="FFDCCA" w:themeFill="accent2" w:themeFillTint="3F"/>
      </w:tcPr>
    </w:tblStylePr>
    <w:tblStylePr w:type="band2Horz"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  <w:insideV w:val="single" w:sz="8" w:space="0" w:color="FF7629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52B3" w:themeColor="accent3"/>
        <w:left w:val="single" w:sz="8" w:space="0" w:color="FF52B3" w:themeColor="accent3"/>
        <w:bottom w:val="single" w:sz="8" w:space="0" w:color="FF52B3" w:themeColor="accent3"/>
        <w:right w:val="single" w:sz="8" w:space="0" w:color="FF52B3" w:themeColor="accent3"/>
        <w:insideH w:val="single" w:sz="8" w:space="0" w:color="FF52B3" w:themeColor="accent3"/>
        <w:insideV w:val="single" w:sz="8" w:space="0" w:color="FF52B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18" w:space="0" w:color="FF52B3" w:themeColor="accent3"/>
          <w:right w:val="single" w:sz="8" w:space="0" w:color="FF52B3" w:themeColor="accent3"/>
          <w:insideH w:val="nil"/>
          <w:insideV w:val="single" w:sz="8" w:space="0" w:color="FF52B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  <w:insideH w:val="nil"/>
          <w:insideV w:val="single" w:sz="8" w:space="0" w:color="FF52B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</w:tcBorders>
      </w:tcPr>
    </w:tblStylePr>
    <w:tblStylePr w:type="band1Vert"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</w:tcBorders>
        <w:shd w:val="clear" w:color="auto" w:fill="FFD4EB" w:themeFill="accent3" w:themeFillTint="3F"/>
      </w:tcPr>
    </w:tblStylePr>
    <w:tblStylePr w:type="band1Horz"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  <w:insideV w:val="single" w:sz="8" w:space="0" w:color="FF52B3" w:themeColor="accent3"/>
        </w:tcBorders>
        <w:shd w:val="clear" w:color="auto" w:fill="FFD4EB" w:themeFill="accent3" w:themeFillTint="3F"/>
      </w:tcPr>
    </w:tblStylePr>
    <w:tblStylePr w:type="band2Horz"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  <w:insideV w:val="single" w:sz="8" w:space="0" w:color="FF52B3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BAF12B" w:themeColor="accent4"/>
        <w:left w:val="single" w:sz="8" w:space="0" w:color="BAF12B" w:themeColor="accent4"/>
        <w:bottom w:val="single" w:sz="8" w:space="0" w:color="BAF12B" w:themeColor="accent4"/>
        <w:right w:val="single" w:sz="8" w:space="0" w:color="BAF12B" w:themeColor="accent4"/>
        <w:insideH w:val="single" w:sz="8" w:space="0" w:color="BAF12B" w:themeColor="accent4"/>
        <w:insideV w:val="single" w:sz="8" w:space="0" w:color="BAF12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18" w:space="0" w:color="BAF12B" w:themeColor="accent4"/>
          <w:right w:val="single" w:sz="8" w:space="0" w:color="BAF12B" w:themeColor="accent4"/>
          <w:insideH w:val="nil"/>
          <w:insideV w:val="single" w:sz="8" w:space="0" w:color="BAF12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  <w:insideH w:val="nil"/>
          <w:insideV w:val="single" w:sz="8" w:space="0" w:color="BAF12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</w:tcBorders>
      </w:tcPr>
    </w:tblStylePr>
    <w:tblStylePr w:type="band1Vert"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</w:tcBorders>
        <w:shd w:val="clear" w:color="auto" w:fill="EDFBCA" w:themeFill="accent4" w:themeFillTint="3F"/>
      </w:tcPr>
    </w:tblStylePr>
    <w:tblStylePr w:type="band1Horz"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  <w:insideV w:val="single" w:sz="8" w:space="0" w:color="BAF12B" w:themeColor="accent4"/>
        </w:tcBorders>
        <w:shd w:val="clear" w:color="auto" w:fill="EDFBCA" w:themeFill="accent4" w:themeFillTint="3F"/>
      </w:tcPr>
    </w:tblStylePr>
    <w:tblStylePr w:type="band2Horz"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  <w:insideV w:val="single" w:sz="8" w:space="0" w:color="BAF12B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ECDD" w:themeColor="accent5"/>
        <w:left w:val="single" w:sz="8" w:space="0" w:color="00ECDD" w:themeColor="accent5"/>
        <w:bottom w:val="single" w:sz="8" w:space="0" w:color="00ECDD" w:themeColor="accent5"/>
        <w:right w:val="single" w:sz="8" w:space="0" w:color="00ECDD" w:themeColor="accent5"/>
        <w:insideH w:val="single" w:sz="8" w:space="0" w:color="00ECDD" w:themeColor="accent5"/>
        <w:insideV w:val="single" w:sz="8" w:space="0" w:color="00ECD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18" w:space="0" w:color="00ECDD" w:themeColor="accent5"/>
          <w:right w:val="single" w:sz="8" w:space="0" w:color="00ECDD" w:themeColor="accent5"/>
          <w:insideH w:val="nil"/>
          <w:insideV w:val="single" w:sz="8" w:space="0" w:color="00ECD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  <w:insideH w:val="nil"/>
          <w:insideV w:val="single" w:sz="8" w:space="0" w:color="00ECD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</w:tcBorders>
      </w:tcPr>
    </w:tblStylePr>
    <w:tblStylePr w:type="band1Vert"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</w:tcBorders>
        <w:shd w:val="clear" w:color="auto" w:fill="BBFFFA" w:themeFill="accent5" w:themeFillTint="3F"/>
      </w:tcPr>
    </w:tblStylePr>
    <w:tblStylePr w:type="band1Horz"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  <w:insideV w:val="single" w:sz="8" w:space="0" w:color="00ECDD" w:themeColor="accent5"/>
        </w:tcBorders>
        <w:shd w:val="clear" w:color="auto" w:fill="BBFFFA" w:themeFill="accent5" w:themeFillTint="3F"/>
      </w:tcPr>
    </w:tblStylePr>
    <w:tblStylePr w:type="band2Horz"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  <w:insideV w:val="single" w:sz="8" w:space="0" w:color="00ECDD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9F78ED" w:themeColor="accent6"/>
        <w:left w:val="single" w:sz="8" w:space="0" w:color="9F78ED" w:themeColor="accent6"/>
        <w:bottom w:val="single" w:sz="8" w:space="0" w:color="9F78ED" w:themeColor="accent6"/>
        <w:right w:val="single" w:sz="8" w:space="0" w:color="9F78ED" w:themeColor="accent6"/>
        <w:insideH w:val="single" w:sz="8" w:space="0" w:color="9F78ED" w:themeColor="accent6"/>
        <w:insideV w:val="single" w:sz="8" w:space="0" w:color="9F78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18" w:space="0" w:color="9F78ED" w:themeColor="accent6"/>
          <w:right w:val="single" w:sz="8" w:space="0" w:color="9F78ED" w:themeColor="accent6"/>
          <w:insideH w:val="nil"/>
          <w:insideV w:val="single" w:sz="8" w:space="0" w:color="9F78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  <w:insideH w:val="nil"/>
          <w:insideV w:val="single" w:sz="8" w:space="0" w:color="9F78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</w:tcBorders>
      </w:tcPr>
    </w:tblStylePr>
    <w:tblStylePr w:type="band1Vert"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</w:tcBorders>
        <w:shd w:val="clear" w:color="auto" w:fill="E7DDFA" w:themeFill="accent6" w:themeFillTint="3F"/>
      </w:tcPr>
    </w:tblStylePr>
    <w:tblStylePr w:type="band1Horz"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  <w:insideV w:val="single" w:sz="8" w:space="0" w:color="9F78ED" w:themeColor="accent6"/>
        </w:tcBorders>
        <w:shd w:val="clear" w:color="auto" w:fill="E7DDFA" w:themeFill="accent6" w:themeFillTint="3F"/>
      </w:tcPr>
    </w:tblStylePr>
    <w:tblStylePr w:type="band2Horz"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  <w:insideV w:val="single" w:sz="8" w:space="0" w:color="9F78ED" w:themeColor="accent6"/>
        </w:tcBorders>
      </w:tcPr>
    </w:tblStylePr>
  </w:style>
  <w:style w:type="table" w:styleId="affff0">
    <w:name w:val="Light List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2E62" w:themeColor="accent1"/>
        <w:left w:val="single" w:sz="8" w:space="0" w:color="FF2E62" w:themeColor="accent1"/>
        <w:bottom w:val="single" w:sz="8" w:space="0" w:color="FF2E62" w:themeColor="accent1"/>
        <w:right w:val="single" w:sz="8" w:space="0" w:color="FF2E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E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</w:tcBorders>
      </w:tcPr>
    </w:tblStylePr>
    <w:tblStylePr w:type="band1Horz">
      <w:tblPr/>
      <w:tcPr>
        <w:tcBorders>
          <w:top w:val="single" w:sz="8" w:space="0" w:color="FF2E62" w:themeColor="accent1"/>
          <w:left w:val="single" w:sz="8" w:space="0" w:color="FF2E62" w:themeColor="accent1"/>
          <w:bottom w:val="single" w:sz="8" w:space="0" w:color="FF2E62" w:themeColor="accent1"/>
          <w:right w:val="single" w:sz="8" w:space="0" w:color="FF2E62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7629" w:themeColor="accent2"/>
        <w:left w:val="single" w:sz="8" w:space="0" w:color="FF7629" w:themeColor="accent2"/>
        <w:bottom w:val="single" w:sz="8" w:space="0" w:color="FF7629" w:themeColor="accent2"/>
        <w:right w:val="single" w:sz="8" w:space="0" w:color="FF762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62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</w:tcBorders>
      </w:tcPr>
    </w:tblStylePr>
    <w:tblStylePr w:type="band1Horz">
      <w:tblPr/>
      <w:tcPr>
        <w:tcBorders>
          <w:top w:val="single" w:sz="8" w:space="0" w:color="FF7629" w:themeColor="accent2"/>
          <w:left w:val="single" w:sz="8" w:space="0" w:color="FF7629" w:themeColor="accent2"/>
          <w:bottom w:val="single" w:sz="8" w:space="0" w:color="FF7629" w:themeColor="accent2"/>
          <w:right w:val="single" w:sz="8" w:space="0" w:color="FF7629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52B3" w:themeColor="accent3"/>
        <w:left w:val="single" w:sz="8" w:space="0" w:color="FF52B3" w:themeColor="accent3"/>
        <w:bottom w:val="single" w:sz="8" w:space="0" w:color="FF52B3" w:themeColor="accent3"/>
        <w:right w:val="single" w:sz="8" w:space="0" w:color="FF52B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2B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</w:tcBorders>
      </w:tcPr>
    </w:tblStylePr>
    <w:tblStylePr w:type="band1Horz">
      <w:tblPr/>
      <w:tcPr>
        <w:tcBorders>
          <w:top w:val="single" w:sz="8" w:space="0" w:color="FF52B3" w:themeColor="accent3"/>
          <w:left w:val="single" w:sz="8" w:space="0" w:color="FF52B3" w:themeColor="accent3"/>
          <w:bottom w:val="single" w:sz="8" w:space="0" w:color="FF52B3" w:themeColor="accent3"/>
          <w:right w:val="single" w:sz="8" w:space="0" w:color="FF52B3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BAF12B" w:themeColor="accent4"/>
        <w:left w:val="single" w:sz="8" w:space="0" w:color="BAF12B" w:themeColor="accent4"/>
        <w:bottom w:val="single" w:sz="8" w:space="0" w:color="BAF12B" w:themeColor="accent4"/>
        <w:right w:val="single" w:sz="8" w:space="0" w:color="BAF12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F12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</w:tcBorders>
      </w:tcPr>
    </w:tblStylePr>
    <w:tblStylePr w:type="band1Horz">
      <w:tblPr/>
      <w:tcPr>
        <w:tcBorders>
          <w:top w:val="single" w:sz="8" w:space="0" w:color="BAF12B" w:themeColor="accent4"/>
          <w:left w:val="single" w:sz="8" w:space="0" w:color="BAF12B" w:themeColor="accent4"/>
          <w:bottom w:val="single" w:sz="8" w:space="0" w:color="BAF12B" w:themeColor="accent4"/>
          <w:right w:val="single" w:sz="8" w:space="0" w:color="BAF12B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ECDD" w:themeColor="accent5"/>
        <w:left w:val="single" w:sz="8" w:space="0" w:color="00ECDD" w:themeColor="accent5"/>
        <w:bottom w:val="single" w:sz="8" w:space="0" w:color="00ECDD" w:themeColor="accent5"/>
        <w:right w:val="single" w:sz="8" w:space="0" w:color="00ECD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C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</w:tcBorders>
      </w:tcPr>
    </w:tblStylePr>
    <w:tblStylePr w:type="band1Horz">
      <w:tblPr/>
      <w:tcPr>
        <w:tcBorders>
          <w:top w:val="single" w:sz="8" w:space="0" w:color="00ECDD" w:themeColor="accent5"/>
          <w:left w:val="single" w:sz="8" w:space="0" w:color="00ECDD" w:themeColor="accent5"/>
          <w:bottom w:val="single" w:sz="8" w:space="0" w:color="00ECDD" w:themeColor="accent5"/>
          <w:right w:val="single" w:sz="8" w:space="0" w:color="00ECDD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9F78ED" w:themeColor="accent6"/>
        <w:left w:val="single" w:sz="8" w:space="0" w:color="9F78ED" w:themeColor="accent6"/>
        <w:bottom w:val="single" w:sz="8" w:space="0" w:color="9F78ED" w:themeColor="accent6"/>
        <w:right w:val="single" w:sz="8" w:space="0" w:color="9F78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78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</w:tcBorders>
      </w:tcPr>
    </w:tblStylePr>
    <w:tblStylePr w:type="band1Horz">
      <w:tblPr/>
      <w:tcPr>
        <w:tcBorders>
          <w:top w:val="single" w:sz="8" w:space="0" w:color="9F78ED" w:themeColor="accent6"/>
          <w:left w:val="single" w:sz="8" w:space="0" w:color="9F78ED" w:themeColor="accent6"/>
          <w:bottom w:val="single" w:sz="8" w:space="0" w:color="9F78ED" w:themeColor="accent6"/>
          <w:right w:val="single" w:sz="8" w:space="0" w:color="9F78ED" w:themeColor="accent6"/>
        </w:tcBorders>
      </w:tcPr>
    </w:tblStylePr>
  </w:style>
  <w:style w:type="table" w:styleId="affff1">
    <w:name w:val="Light Shading"/>
    <w:basedOn w:val="a3"/>
    <w:uiPriority w:val="60"/>
    <w:semiHidden/>
    <w:unhideWhenUsed/>
    <w:rsid w:val="001353F3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1353F3"/>
    <w:pPr>
      <w:spacing w:before="0" w:after="0"/>
    </w:pPr>
    <w:rPr>
      <w:color w:val="E10037" w:themeColor="accent1" w:themeShade="BF"/>
    </w:rPr>
    <w:tblPr>
      <w:tblStyleRowBandSize w:val="1"/>
      <w:tblStyleColBandSize w:val="1"/>
      <w:tblBorders>
        <w:top w:val="single" w:sz="8" w:space="0" w:color="FF2E62" w:themeColor="accent1"/>
        <w:bottom w:val="single" w:sz="8" w:space="0" w:color="FF2E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E62" w:themeColor="accent1"/>
          <w:left w:val="nil"/>
          <w:bottom w:val="single" w:sz="8" w:space="0" w:color="FF2E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E62" w:themeColor="accent1"/>
          <w:left w:val="nil"/>
          <w:bottom w:val="single" w:sz="8" w:space="0" w:color="FF2E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D8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1353F3"/>
    <w:pPr>
      <w:spacing w:before="0" w:after="0"/>
    </w:pPr>
    <w:rPr>
      <w:color w:val="DD4F00" w:themeColor="accent2" w:themeShade="BF"/>
    </w:rPr>
    <w:tblPr>
      <w:tblStyleRowBandSize w:val="1"/>
      <w:tblStyleColBandSize w:val="1"/>
      <w:tblBorders>
        <w:top w:val="single" w:sz="8" w:space="0" w:color="FF7629" w:themeColor="accent2"/>
        <w:bottom w:val="single" w:sz="8" w:space="0" w:color="FF762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29" w:themeColor="accent2"/>
          <w:left w:val="nil"/>
          <w:bottom w:val="single" w:sz="8" w:space="0" w:color="FF762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29" w:themeColor="accent2"/>
          <w:left w:val="nil"/>
          <w:bottom w:val="single" w:sz="8" w:space="0" w:color="FF762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CA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1353F3"/>
    <w:pPr>
      <w:spacing w:before="0" w:after="0"/>
    </w:pPr>
    <w:rPr>
      <w:color w:val="FC008C" w:themeColor="accent3" w:themeShade="BF"/>
    </w:rPr>
    <w:tblPr>
      <w:tblStyleRowBandSize w:val="1"/>
      <w:tblStyleColBandSize w:val="1"/>
      <w:tblBorders>
        <w:top w:val="single" w:sz="8" w:space="0" w:color="FF52B3" w:themeColor="accent3"/>
        <w:bottom w:val="single" w:sz="8" w:space="0" w:color="FF52B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B3" w:themeColor="accent3"/>
          <w:left w:val="nil"/>
          <w:bottom w:val="single" w:sz="8" w:space="0" w:color="FF52B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B3" w:themeColor="accent3"/>
          <w:left w:val="nil"/>
          <w:bottom w:val="single" w:sz="8" w:space="0" w:color="FF52B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4EB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1353F3"/>
    <w:pPr>
      <w:spacing w:before="0" w:after="0"/>
    </w:pPr>
    <w:rPr>
      <w:color w:val="93C70D" w:themeColor="accent4" w:themeShade="BF"/>
    </w:rPr>
    <w:tblPr>
      <w:tblStyleRowBandSize w:val="1"/>
      <w:tblStyleColBandSize w:val="1"/>
      <w:tblBorders>
        <w:top w:val="single" w:sz="8" w:space="0" w:color="BAF12B" w:themeColor="accent4"/>
        <w:bottom w:val="single" w:sz="8" w:space="0" w:color="BAF12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F12B" w:themeColor="accent4"/>
          <w:left w:val="nil"/>
          <w:bottom w:val="single" w:sz="8" w:space="0" w:color="BAF12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F12B" w:themeColor="accent4"/>
          <w:left w:val="nil"/>
          <w:bottom w:val="single" w:sz="8" w:space="0" w:color="BAF12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B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BCA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1353F3"/>
    <w:pPr>
      <w:spacing w:before="0" w:after="0"/>
    </w:pPr>
    <w:rPr>
      <w:color w:val="00B0A4" w:themeColor="accent5" w:themeShade="BF"/>
    </w:rPr>
    <w:tblPr>
      <w:tblStyleRowBandSize w:val="1"/>
      <w:tblStyleColBandSize w:val="1"/>
      <w:tblBorders>
        <w:top w:val="single" w:sz="8" w:space="0" w:color="00ECDD" w:themeColor="accent5"/>
        <w:bottom w:val="single" w:sz="8" w:space="0" w:color="00ECD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CDD" w:themeColor="accent5"/>
          <w:left w:val="nil"/>
          <w:bottom w:val="single" w:sz="8" w:space="0" w:color="00ECD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CDD" w:themeColor="accent5"/>
          <w:left w:val="nil"/>
          <w:bottom w:val="single" w:sz="8" w:space="0" w:color="00ECD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FF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FFFA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1353F3"/>
    <w:pPr>
      <w:spacing w:before="0" w:after="0"/>
    </w:pPr>
    <w:rPr>
      <w:color w:val="6628E2" w:themeColor="accent6" w:themeShade="BF"/>
    </w:rPr>
    <w:tblPr>
      <w:tblStyleRowBandSize w:val="1"/>
      <w:tblStyleColBandSize w:val="1"/>
      <w:tblBorders>
        <w:top w:val="single" w:sz="8" w:space="0" w:color="9F78ED" w:themeColor="accent6"/>
        <w:bottom w:val="single" w:sz="8" w:space="0" w:color="9F78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78ED" w:themeColor="accent6"/>
          <w:left w:val="nil"/>
          <w:bottom w:val="single" w:sz="8" w:space="0" w:color="9F78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78ED" w:themeColor="accent6"/>
          <w:left w:val="nil"/>
          <w:bottom w:val="single" w:sz="8" w:space="0" w:color="9F78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D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DFA" w:themeFill="accent6" w:themeFillTint="3F"/>
      </w:tcPr>
    </w:tblStylePr>
  </w:style>
  <w:style w:type="character" w:styleId="affff2">
    <w:name w:val="line number"/>
    <w:basedOn w:val="a2"/>
    <w:uiPriority w:val="99"/>
    <w:semiHidden/>
    <w:unhideWhenUsed/>
    <w:rsid w:val="001353F3"/>
  </w:style>
  <w:style w:type="paragraph" w:styleId="affff3">
    <w:name w:val="List"/>
    <w:basedOn w:val="a1"/>
    <w:uiPriority w:val="99"/>
    <w:semiHidden/>
    <w:unhideWhenUsed/>
    <w:rsid w:val="001353F3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1353F3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1353F3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1353F3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1353F3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1353F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353F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353F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353F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353F3"/>
    <w:pPr>
      <w:numPr>
        <w:numId w:val="5"/>
      </w:numPr>
      <w:contextualSpacing/>
    </w:pPr>
  </w:style>
  <w:style w:type="paragraph" w:styleId="affff4">
    <w:name w:val="List Continue"/>
    <w:basedOn w:val="a1"/>
    <w:uiPriority w:val="99"/>
    <w:semiHidden/>
    <w:unhideWhenUsed/>
    <w:rsid w:val="001353F3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1353F3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1353F3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1353F3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1353F3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1353F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353F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353F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353F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353F3"/>
    <w:pPr>
      <w:numPr>
        <w:numId w:val="10"/>
      </w:numPr>
      <w:contextualSpacing/>
    </w:pPr>
  </w:style>
  <w:style w:type="paragraph" w:styleId="affff5">
    <w:name w:val="List Paragraph"/>
    <w:basedOn w:val="a1"/>
    <w:uiPriority w:val="34"/>
    <w:semiHidden/>
    <w:unhideWhenUsed/>
    <w:qFormat/>
    <w:rsid w:val="001353F3"/>
    <w:pPr>
      <w:ind w:left="720"/>
      <w:contextualSpacing/>
    </w:pPr>
  </w:style>
  <w:style w:type="table" w:styleId="-1a">
    <w:name w:val="List Table 1 Light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121">
    <w:name w:val="List Table 1 Light Accent 2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131">
    <w:name w:val="List Table 1 Light Accent 3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7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140">
    <w:name w:val="List Table 1 Light Accent 4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F6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F6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150">
    <w:name w:val="List Table 1 Light Accent 5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AFF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AFF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160">
    <w:name w:val="List Table 1 Light Accent 6"/>
    <w:basedOn w:val="a3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AD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AD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2a">
    <w:name w:val="List Table 2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F81A0" w:themeColor="accent1" w:themeTint="99"/>
        <w:bottom w:val="single" w:sz="4" w:space="0" w:color="FF81A0" w:themeColor="accent1" w:themeTint="99"/>
        <w:insideH w:val="single" w:sz="4" w:space="0" w:color="FF81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221">
    <w:name w:val="List Table 2 Accent 2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FAC7E" w:themeColor="accent2" w:themeTint="99"/>
        <w:bottom w:val="single" w:sz="4" w:space="0" w:color="FFAC7E" w:themeColor="accent2" w:themeTint="99"/>
        <w:insideH w:val="single" w:sz="4" w:space="0" w:color="FFAC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231">
    <w:name w:val="List Table 2 Accent 3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F97D0" w:themeColor="accent3" w:themeTint="99"/>
        <w:bottom w:val="single" w:sz="4" w:space="0" w:color="FF97D0" w:themeColor="accent3" w:themeTint="99"/>
        <w:insideH w:val="single" w:sz="4" w:space="0" w:color="FF97D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240">
    <w:name w:val="List Table 2 Accent 4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D5F67F" w:themeColor="accent4" w:themeTint="99"/>
        <w:bottom w:val="single" w:sz="4" w:space="0" w:color="D5F67F" w:themeColor="accent4" w:themeTint="99"/>
        <w:insideH w:val="single" w:sz="4" w:space="0" w:color="D5F6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250">
    <w:name w:val="List Table 2 Accent 5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5AFFF4" w:themeColor="accent5" w:themeTint="99"/>
        <w:bottom w:val="single" w:sz="4" w:space="0" w:color="5AFFF4" w:themeColor="accent5" w:themeTint="99"/>
        <w:insideH w:val="single" w:sz="4" w:space="0" w:color="5AFFF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260">
    <w:name w:val="List Table 2 Accent 6"/>
    <w:basedOn w:val="a3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C5ADF4" w:themeColor="accent6" w:themeTint="99"/>
        <w:bottom w:val="single" w:sz="4" w:space="0" w:color="C5ADF4" w:themeColor="accent6" w:themeTint="99"/>
        <w:insideH w:val="single" w:sz="4" w:space="0" w:color="C5AD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3a">
    <w:name w:val="List Table 3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F2E62" w:themeColor="accent1"/>
        <w:left w:val="single" w:sz="4" w:space="0" w:color="FF2E62" w:themeColor="accent1"/>
        <w:bottom w:val="single" w:sz="4" w:space="0" w:color="FF2E62" w:themeColor="accent1"/>
        <w:right w:val="single" w:sz="4" w:space="0" w:color="FF2E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E62" w:themeFill="accent1"/>
      </w:tcPr>
    </w:tblStylePr>
    <w:tblStylePr w:type="lastRow">
      <w:rPr>
        <w:b/>
        <w:bCs/>
      </w:rPr>
      <w:tblPr/>
      <w:tcPr>
        <w:tcBorders>
          <w:top w:val="double" w:sz="4" w:space="0" w:color="FF2E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E62" w:themeColor="accent1"/>
          <w:right w:val="single" w:sz="4" w:space="0" w:color="FF2E62" w:themeColor="accent1"/>
        </w:tcBorders>
      </w:tcPr>
    </w:tblStylePr>
    <w:tblStylePr w:type="band1Horz">
      <w:tblPr/>
      <w:tcPr>
        <w:tcBorders>
          <w:top w:val="single" w:sz="4" w:space="0" w:color="FF2E62" w:themeColor="accent1"/>
          <w:bottom w:val="single" w:sz="4" w:space="0" w:color="FF2E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E62" w:themeColor="accent1"/>
          <w:left w:val="nil"/>
        </w:tcBorders>
      </w:tcPr>
    </w:tblStylePr>
    <w:tblStylePr w:type="swCell">
      <w:tblPr/>
      <w:tcPr>
        <w:tcBorders>
          <w:top w:val="double" w:sz="4" w:space="0" w:color="FF2E62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F7629" w:themeColor="accent2"/>
        <w:left w:val="single" w:sz="4" w:space="0" w:color="FF7629" w:themeColor="accent2"/>
        <w:bottom w:val="single" w:sz="4" w:space="0" w:color="FF7629" w:themeColor="accent2"/>
        <w:right w:val="single" w:sz="4" w:space="0" w:color="FF762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629" w:themeFill="accent2"/>
      </w:tcPr>
    </w:tblStylePr>
    <w:tblStylePr w:type="lastRow">
      <w:rPr>
        <w:b/>
        <w:bCs/>
      </w:rPr>
      <w:tblPr/>
      <w:tcPr>
        <w:tcBorders>
          <w:top w:val="double" w:sz="4" w:space="0" w:color="FF762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629" w:themeColor="accent2"/>
          <w:right w:val="single" w:sz="4" w:space="0" w:color="FF7629" w:themeColor="accent2"/>
        </w:tcBorders>
      </w:tcPr>
    </w:tblStylePr>
    <w:tblStylePr w:type="band1Horz">
      <w:tblPr/>
      <w:tcPr>
        <w:tcBorders>
          <w:top w:val="single" w:sz="4" w:space="0" w:color="FF7629" w:themeColor="accent2"/>
          <w:bottom w:val="single" w:sz="4" w:space="0" w:color="FF762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629" w:themeColor="accent2"/>
          <w:left w:val="nil"/>
        </w:tcBorders>
      </w:tcPr>
    </w:tblStylePr>
    <w:tblStylePr w:type="swCell">
      <w:tblPr/>
      <w:tcPr>
        <w:tcBorders>
          <w:top w:val="double" w:sz="4" w:space="0" w:color="FF7629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F52B3" w:themeColor="accent3"/>
        <w:left w:val="single" w:sz="4" w:space="0" w:color="FF52B3" w:themeColor="accent3"/>
        <w:bottom w:val="single" w:sz="4" w:space="0" w:color="FF52B3" w:themeColor="accent3"/>
        <w:right w:val="single" w:sz="4" w:space="0" w:color="FF52B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2B3" w:themeFill="accent3"/>
      </w:tcPr>
    </w:tblStylePr>
    <w:tblStylePr w:type="lastRow">
      <w:rPr>
        <w:b/>
        <w:bCs/>
      </w:rPr>
      <w:tblPr/>
      <w:tcPr>
        <w:tcBorders>
          <w:top w:val="double" w:sz="4" w:space="0" w:color="FF52B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2B3" w:themeColor="accent3"/>
          <w:right w:val="single" w:sz="4" w:space="0" w:color="FF52B3" w:themeColor="accent3"/>
        </w:tcBorders>
      </w:tcPr>
    </w:tblStylePr>
    <w:tblStylePr w:type="band1Horz">
      <w:tblPr/>
      <w:tcPr>
        <w:tcBorders>
          <w:top w:val="single" w:sz="4" w:space="0" w:color="FF52B3" w:themeColor="accent3"/>
          <w:bottom w:val="single" w:sz="4" w:space="0" w:color="FF52B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2B3" w:themeColor="accent3"/>
          <w:left w:val="nil"/>
        </w:tcBorders>
      </w:tcPr>
    </w:tblStylePr>
    <w:tblStylePr w:type="swCell">
      <w:tblPr/>
      <w:tcPr>
        <w:tcBorders>
          <w:top w:val="double" w:sz="4" w:space="0" w:color="FF52B3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BAF12B" w:themeColor="accent4"/>
        <w:left w:val="single" w:sz="4" w:space="0" w:color="BAF12B" w:themeColor="accent4"/>
        <w:bottom w:val="single" w:sz="4" w:space="0" w:color="BAF12B" w:themeColor="accent4"/>
        <w:right w:val="single" w:sz="4" w:space="0" w:color="BAF12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F12B" w:themeFill="accent4"/>
      </w:tcPr>
    </w:tblStylePr>
    <w:tblStylePr w:type="lastRow">
      <w:rPr>
        <w:b/>
        <w:bCs/>
      </w:rPr>
      <w:tblPr/>
      <w:tcPr>
        <w:tcBorders>
          <w:top w:val="double" w:sz="4" w:space="0" w:color="BAF12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F12B" w:themeColor="accent4"/>
          <w:right w:val="single" w:sz="4" w:space="0" w:color="BAF12B" w:themeColor="accent4"/>
        </w:tcBorders>
      </w:tcPr>
    </w:tblStylePr>
    <w:tblStylePr w:type="band1Horz">
      <w:tblPr/>
      <w:tcPr>
        <w:tcBorders>
          <w:top w:val="single" w:sz="4" w:space="0" w:color="BAF12B" w:themeColor="accent4"/>
          <w:bottom w:val="single" w:sz="4" w:space="0" w:color="BAF12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F12B" w:themeColor="accent4"/>
          <w:left w:val="nil"/>
        </w:tcBorders>
      </w:tcPr>
    </w:tblStylePr>
    <w:tblStylePr w:type="swCell">
      <w:tblPr/>
      <w:tcPr>
        <w:tcBorders>
          <w:top w:val="double" w:sz="4" w:space="0" w:color="BAF12B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0ECDD" w:themeColor="accent5"/>
        <w:left w:val="single" w:sz="4" w:space="0" w:color="00ECDD" w:themeColor="accent5"/>
        <w:bottom w:val="single" w:sz="4" w:space="0" w:color="00ECDD" w:themeColor="accent5"/>
        <w:right w:val="single" w:sz="4" w:space="0" w:color="00ECD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CDD" w:themeFill="accent5"/>
      </w:tcPr>
    </w:tblStylePr>
    <w:tblStylePr w:type="lastRow">
      <w:rPr>
        <w:b/>
        <w:bCs/>
      </w:rPr>
      <w:tblPr/>
      <w:tcPr>
        <w:tcBorders>
          <w:top w:val="double" w:sz="4" w:space="0" w:color="00ECD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CDD" w:themeColor="accent5"/>
          <w:right w:val="single" w:sz="4" w:space="0" w:color="00ECDD" w:themeColor="accent5"/>
        </w:tcBorders>
      </w:tcPr>
    </w:tblStylePr>
    <w:tblStylePr w:type="band1Horz">
      <w:tblPr/>
      <w:tcPr>
        <w:tcBorders>
          <w:top w:val="single" w:sz="4" w:space="0" w:color="00ECDD" w:themeColor="accent5"/>
          <w:bottom w:val="single" w:sz="4" w:space="0" w:color="00ECD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CDD" w:themeColor="accent5"/>
          <w:left w:val="nil"/>
        </w:tcBorders>
      </w:tcPr>
    </w:tblStylePr>
    <w:tblStylePr w:type="swCell">
      <w:tblPr/>
      <w:tcPr>
        <w:tcBorders>
          <w:top w:val="double" w:sz="4" w:space="0" w:color="00ECDD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9F78ED" w:themeColor="accent6"/>
        <w:left w:val="single" w:sz="4" w:space="0" w:color="9F78ED" w:themeColor="accent6"/>
        <w:bottom w:val="single" w:sz="4" w:space="0" w:color="9F78ED" w:themeColor="accent6"/>
        <w:right w:val="single" w:sz="4" w:space="0" w:color="9F78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78ED" w:themeFill="accent6"/>
      </w:tcPr>
    </w:tblStylePr>
    <w:tblStylePr w:type="lastRow">
      <w:rPr>
        <w:b/>
        <w:bCs/>
      </w:rPr>
      <w:tblPr/>
      <w:tcPr>
        <w:tcBorders>
          <w:top w:val="double" w:sz="4" w:space="0" w:color="9F78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78ED" w:themeColor="accent6"/>
          <w:right w:val="single" w:sz="4" w:space="0" w:color="9F78ED" w:themeColor="accent6"/>
        </w:tcBorders>
      </w:tcPr>
    </w:tblStylePr>
    <w:tblStylePr w:type="band1Horz">
      <w:tblPr/>
      <w:tcPr>
        <w:tcBorders>
          <w:top w:val="single" w:sz="4" w:space="0" w:color="9F78ED" w:themeColor="accent6"/>
          <w:bottom w:val="single" w:sz="4" w:space="0" w:color="9F78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78ED" w:themeColor="accent6"/>
          <w:left w:val="nil"/>
        </w:tcBorders>
      </w:tcPr>
    </w:tblStylePr>
    <w:tblStylePr w:type="swCell">
      <w:tblPr/>
      <w:tcPr>
        <w:tcBorders>
          <w:top w:val="double" w:sz="4" w:space="0" w:color="9F78ED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F81A0" w:themeColor="accent1" w:themeTint="99"/>
        <w:left w:val="single" w:sz="4" w:space="0" w:color="FF81A0" w:themeColor="accent1" w:themeTint="99"/>
        <w:bottom w:val="single" w:sz="4" w:space="0" w:color="FF81A0" w:themeColor="accent1" w:themeTint="99"/>
        <w:right w:val="single" w:sz="4" w:space="0" w:color="FF81A0" w:themeColor="accent1" w:themeTint="99"/>
        <w:insideH w:val="single" w:sz="4" w:space="0" w:color="FF81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E62" w:themeColor="accent1"/>
          <w:left w:val="single" w:sz="4" w:space="0" w:color="FF2E62" w:themeColor="accent1"/>
          <w:bottom w:val="single" w:sz="4" w:space="0" w:color="FF2E62" w:themeColor="accent1"/>
          <w:right w:val="single" w:sz="4" w:space="0" w:color="FF2E62" w:themeColor="accent1"/>
          <w:insideH w:val="nil"/>
        </w:tcBorders>
        <w:shd w:val="clear" w:color="auto" w:fill="FF2E62" w:themeFill="accent1"/>
      </w:tcPr>
    </w:tblStylePr>
    <w:tblStylePr w:type="lastRow">
      <w:rPr>
        <w:b/>
        <w:bCs/>
      </w:rPr>
      <w:tblPr/>
      <w:tcPr>
        <w:tcBorders>
          <w:top w:val="double" w:sz="4" w:space="0" w:color="FF8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421">
    <w:name w:val="List Table 4 Accent 2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FAC7E" w:themeColor="accent2" w:themeTint="99"/>
        <w:left w:val="single" w:sz="4" w:space="0" w:color="FFAC7E" w:themeColor="accent2" w:themeTint="99"/>
        <w:bottom w:val="single" w:sz="4" w:space="0" w:color="FFAC7E" w:themeColor="accent2" w:themeTint="99"/>
        <w:right w:val="single" w:sz="4" w:space="0" w:color="FFAC7E" w:themeColor="accent2" w:themeTint="99"/>
        <w:insideH w:val="single" w:sz="4" w:space="0" w:color="FFAC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629" w:themeColor="accent2"/>
          <w:left w:val="single" w:sz="4" w:space="0" w:color="FF7629" w:themeColor="accent2"/>
          <w:bottom w:val="single" w:sz="4" w:space="0" w:color="FF7629" w:themeColor="accent2"/>
          <w:right w:val="single" w:sz="4" w:space="0" w:color="FF7629" w:themeColor="accent2"/>
          <w:insideH w:val="nil"/>
        </w:tcBorders>
        <w:shd w:val="clear" w:color="auto" w:fill="FF7629" w:themeFill="accent2"/>
      </w:tcPr>
    </w:tblStylePr>
    <w:tblStylePr w:type="lastRow">
      <w:rPr>
        <w:b/>
        <w:bCs/>
      </w:rPr>
      <w:tblPr/>
      <w:tcPr>
        <w:tcBorders>
          <w:top w:val="double" w:sz="4" w:space="0" w:color="FFAC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431">
    <w:name w:val="List Table 4 Accent 3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F97D0" w:themeColor="accent3" w:themeTint="99"/>
        <w:left w:val="single" w:sz="4" w:space="0" w:color="FF97D0" w:themeColor="accent3" w:themeTint="99"/>
        <w:bottom w:val="single" w:sz="4" w:space="0" w:color="FF97D0" w:themeColor="accent3" w:themeTint="99"/>
        <w:right w:val="single" w:sz="4" w:space="0" w:color="FF97D0" w:themeColor="accent3" w:themeTint="99"/>
        <w:insideH w:val="single" w:sz="4" w:space="0" w:color="FF97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2B3" w:themeColor="accent3"/>
          <w:left w:val="single" w:sz="4" w:space="0" w:color="FF52B3" w:themeColor="accent3"/>
          <w:bottom w:val="single" w:sz="4" w:space="0" w:color="FF52B3" w:themeColor="accent3"/>
          <w:right w:val="single" w:sz="4" w:space="0" w:color="FF52B3" w:themeColor="accent3"/>
          <w:insideH w:val="nil"/>
        </w:tcBorders>
        <w:shd w:val="clear" w:color="auto" w:fill="FF52B3" w:themeFill="accent3"/>
      </w:tcPr>
    </w:tblStylePr>
    <w:tblStylePr w:type="lastRow">
      <w:rPr>
        <w:b/>
        <w:bCs/>
      </w:rPr>
      <w:tblPr/>
      <w:tcPr>
        <w:tcBorders>
          <w:top w:val="double" w:sz="4" w:space="0" w:color="FF9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440">
    <w:name w:val="List Table 4 Accent 4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D5F67F" w:themeColor="accent4" w:themeTint="99"/>
        <w:left w:val="single" w:sz="4" w:space="0" w:color="D5F67F" w:themeColor="accent4" w:themeTint="99"/>
        <w:bottom w:val="single" w:sz="4" w:space="0" w:color="D5F67F" w:themeColor="accent4" w:themeTint="99"/>
        <w:right w:val="single" w:sz="4" w:space="0" w:color="D5F67F" w:themeColor="accent4" w:themeTint="99"/>
        <w:insideH w:val="single" w:sz="4" w:space="0" w:color="D5F6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F12B" w:themeColor="accent4"/>
          <w:left w:val="single" w:sz="4" w:space="0" w:color="BAF12B" w:themeColor="accent4"/>
          <w:bottom w:val="single" w:sz="4" w:space="0" w:color="BAF12B" w:themeColor="accent4"/>
          <w:right w:val="single" w:sz="4" w:space="0" w:color="BAF12B" w:themeColor="accent4"/>
          <w:insideH w:val="nil"/>
        </w:tcBorders>
        <w:shd w:val="clear" w:color="auto" w:fill="BAF12B" w:themeFill="accent4"/>
      </w:tcPr>
    </w:tblStylePr>
    <w:tblStylePr w:type="lastRow">
      <w:rPr>
        <w:b/>
        <w:bCs/>
      </w:rPr>
      <w:tblPr/>
      <w:tcPr>
        <w:tcBorders>
          <w:top w:val="double" w:sz="4" w:space="0" w:color="D5F6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450">
    <w:name w:val="List Table 4 Accent 5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5AFFF4" w:themeColor="accent5" w:themeTint="99"/>
        <w:left w:val="single" w:sz="4" w:space="0" w:color="5AFFF4" w:themeColor="accent5" w:themeTint="99"/>
        <w:bottom w:val="single" w:sz="4" w:space="0" w:color="5AFFF4" w:themeColor="accent5" w:themeTint="99"/>
        <w:right w:val="single" w:sz="4" w:space="0" w:color="5AFFF4" w:themeColor="accent5" w:themeTint="99"/>
        <w:insideH w:val="single" w:sz="4" w:space="0" w:color="5AFF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CDD" w:themeColor="accent5"/>
          <w:left w:val="single" w:sz="4" w:space="0" w:color="00ECDD" w:themeColor="accent5"/>
          <w:bottom w:val="single" w:sz="4" w:space="0" w:color="00ECDD" w:themeColor="accent5"/>
          <w:right w:val="single" w:sz="4" w:space="0" w:color="00ECDD" w:themeColor="accent5"/>
          <w:insideH w:val="nil"/>
        </w:tcBorders>
        <w:shd w:val="clear" w:color="auto" w:fill="00ECDD" w:themeFill="accent5"/>
      </w:tcPr>
    </w:tblStylePr>
    <w:tblStylePr w:type="lastRow">
      <w:rPr>
        <w:b/>
        <w:bCs/>
      </w:rPr>
      <w:tblPr/>
      <w:tcPr>
        <w:tcBorders>
          <w:top w:val="double" w:sz="4" w:space="0" w:color="5AFF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460">
    <w:name w:val="List Table 4 Accent 6"/>
    <w:basedOn w:val="a3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C5ADF4" w:themeColor="accent6" w:themeTint="99"/>
        <w:left w:val="single" w:sz="4" w:space="0" w:color="C5ADF4" w:themeColor="accent6" w:themeTint="99"/>
        <w:bottom w:val="single" w:sz="4" w:space="0" w:color="C5ADF4" w:themeColor="accent6" w:themeTint="99"/>
        <w:right w:val="single" w:sz="4" w:space="0" w:color="C5ADF4" w:themeColor="accent6" w:themeTint="99"/>
        <w:insideH w:val="single" w:sz="4" w:space="0" w:color="C5AD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78ED" w:themeColor="accent6"/>
          <w:left w:val="single" w:sz="4" w:space="0" w:color="9F78ED" w:themeColor="accent6"/>
          <w:bottom w:val="single" w:sz="4" w:space="0" w:color="9F78ED" w:themeColor="accent6"/>
          <w:right w:val="single" w:sz="4" w:space="0" w:color="9F78ED" w:themeColor="accent6"/>
          <w:insideH w:val="nil"/>
        </w:tcBorders>
        <w:shd w:val="clear" w:color="auto" w:fill="9F78ED" w:themeFill="accent6"/>
      </w:tcPr>
    </w:tblStylePr>
    <w:tblStylePr w:type="lastRow">
      <w:rPr>
        <w:b/>
        <w:bCs/>
      </w:rPr>
      <w:tblPr/>
      <w:tcPr>
        <w:tcBorders>
          <w:top w:val="double" w:sz="4" w:space="0" w:color="C5AD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5a">
    <w:name w:val="List Table 5 Dark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E62" w:themeColor="accent1"/>
        <w:left w:val="single" w:sz="24" w:space="0" w:color="FF2E62" w:themeColor="accent1"/>
        <w:bottom w:val="single" w:sz="24" w:space="0" w:color="FF2E62" w:themeColor="accent1"/>
        <w:right w:val="single" w:sz="24" w:space="0" w:color="FF2E62" w:themeColor="accent1"/>
      </w:tblBorders>
    </w:tblPr>
    <w:tcPr>
      <w:shd w:val="clear" w:color="auto" w:fill="FF2E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629" w:themeColor="accent2"/>
        <w:left w:val="single" w:sz="24" w:space="0" w:color="FF7629" w:themeColor="accent2"/>
        <w:bottom w:val="single" w:sz="24" w:space="0" w:color="FF7629" w:themeColor="accent2"/>
        <w:right w:val="single" w:sz="24" w:space="0" w:color="FF7629" w:themeColor="accent2"/>
      </w:tblBorders>
    </w:tblPr>
    <w:tcPr>
      <w:shd w:val="clear" w:color="auto" w:fill="FF762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2B3" w:themeColor="accent3"/>
        <w:left w:val="single" w:sz="24" w:space="0" w:color="FF52B3" w:themeColor="accent3"/>
        <w:bottom w:val="single" w:sz="24" w:space="0" w:color="FF52B3" w:themeColor="accent3"/>
        <w:right w:val="single" w:sz="24" w:space="0" w:color="FF52B3" w:themeColor="accent3"/>
      </w:tblBorders>
    </w:tblPr>
    <w:tcPr>
      <w:shd w:val="clear" w:color="auto" w:fill="FF52B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F12B" w:themeColor="accent4"/>
        <w:left w:val="single" w:sz="24" w:space="0" w:color="BAF12B" w:themeColor="accent4"/>
        <w:bottom w:val="single" w:sz="24" w:space="0" w:color="BAF12B" w:themeColor="accent4"/>
        <w:right w:val="single" w:sz="24" w:space="0" w:color="BAF12B" w:themeColor="accent4"/>
      </w:tblBorders>
    </w:tblPr>
    <w:tcPr>
      <w:shd w:val="clear" w:color="auto" w:fill="BAF12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CDD" w:themeColor="accent5"/>
        <w:left w:val="single" w:sz="24" w:space="0" w:color="00ECDD" w:themeColor="accent5"/>
        <w:bottom w:val="single" w:sz="24" w:space="0" w:color="00ECDD" w:themeColor="accent5"/>
        <w:right w:val="single" w:sz="24" w:space="0" w:color="00ECDD" w:themeColor="accent5"/>
      </w:tblBorders>
    </w:tblPr>
    <w:tcPr>
      <w:shd w:val="clear" w:color="auto" w:fill="00ECD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78ED" w:themeColor="accent6"/>
        <w:left w:val="single" w:sz="24" w:space="0" w:color="9F78ED" w:themeColor="accent6"/>
        <w:bottom w:val="single" w:sz="24" w:space="0" w:color="9F78ED" w:themeColor="accent6"/>
        <w:right w:val="single" w:sz="24" w:space="0" w:color="9F78ED" w:themeColor="accent6"/>
      </w:tblBorders>
    </w:tblPr>
    <w:tcPr>
      <w:shd w:val="clear" w:color="auto" w:fill="9F78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1353F3"/>
    <w:pPr>
      <w:spacing w:after="0"/>
    </w:pPr>
    <w:rPr>
      <w:color w:val="E10037" w:themeColor="accent1" w:themeShade="BF"/>
    </w:rPr>
    <w:tblPr>
      <w:tblStyleRowBandSize w:val="1"/>
      <w:tblStyleColBandSize w:val="1"/>
      <w:tblBorders>
        <w:top w:val="single" w:sz="4" w:space="0" w:color="FF2E62" w:themeColor="accent1"/>
        <w:bottom w:val="single" w:sz="4" w:space="0" w:color="FF2E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2E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2E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</w:style>
  <w:style w:type="table" w:styleId="-621">
    <w:name w:val="List Table 6 Colorful Accent 2"/>
    <w:basedOn w:val="a3"/>
    <w:uiPriority w:val="51"/>
    <w:rsid w:val="001353F3"/>
    <w:pPr>
      <w:spacing w:after="0"/>
    </w:pPr>
    <w:rPr>
      <w:color w:val="DD4F00" w:themeColor="accent2" w:themeShade="BF"/>
    </w:rPr>
    <w:tblPr>
      <w:tblStyleRowBandSize w:val="1"/>
      <w:tblStyleColBandSize w:val="1"/>
      <w:tblBorders>
        <w:top w:val="single" w:sz="4" w:space="0" w:color="FF7629" w:themeColor="accent2"/>
        <w:bottom w:val="single" w:sz="4" w:space="0" w:color="FF762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762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762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</w:style>
  <w:style w:type="table" w:styleId="-631">
    <w:name w:val="List Table 6 Colorful Accent 3"/>
    <w:basedOn w:val="a3"/>
    <w:uiPriority w:val="51"/>
    <w:rsid w:val="001353F3"/>
    <w:pPr>
      <w:spacing w:after="0"/>
    </w:pPr>
    <w:rPr>
      <w:color w:val="FC008C" w:themeColor="accent3" w:themeShade="BF"/>
    </w:rPr>
    <w:tblPr>
      <w:tblStyleRowBandSize w:val="1"/>
      <w:tblStyleColBandSize w:val="1"/>
      <w:tblBorders>
        <w:top w:val="single" w:sz="4" w:space="0" w:color="FF52B3" w:themeColor="accent3"/>
        <w:bottom w:val="single" w:sz="4" w:space="0" w:color="FF52B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52B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52B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</w:style>
  <w:style w:type="table" w:styleId="-640">
    <w:name w:val="List Table 6 Colorful Accent 4"/>
    <w:basedOn w:val="a3"/>
    <w:uiPriority w:val="51"/>
    <w:rsid w:val="001353F3"/>
    <w:pPr>
      <w:spacing w:after="0"/>
    </w:pPr>
    <w:rPr>
      <w:color w:val="93C70D" w:themeColor="accent4" w:themeShade="BF"/>
    </w:rPr>
    <w:tblPr>
      <w:tblStyleRowBandSize w:val="1"/>
      <w:tblStyleColBandSize w:val="1"/>
      <w:tblBorders>
        <w:top w:val="single" w:sz="4" w:space="0" w:color="BAF12B" w:themeColor="accent4"/>
        <w:bottom w:val="single" w:sz="4" w:space="0" w:color="BAF12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AF12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AF1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</w:style>
  <w:style w:type="table" w:styleId="-650">
    <w:name w:val="List Table 6 Colorful Accent 5"/>
    <w:basedOn w:val="a3"/>
    <w:uiPriority w:val="51"/>
    <w:rsid w:val="001353F3"/>
    <w:pPr>
      <w:spacing w:after="0"/>
    </w:pPr>
    <w:rPr>
      <w:color w:val="00B0A4" w:themeColor="accent5" w:themeShade="BF"/>
    </w:rPr>
    <w:tblPr>
      <w:tblStyleRowBandSize w:val="1"/>
      <w:tblStyleColBandSize w:val="1"/>
      <w:tblBorders>
        <w:top w:val="single" w:sz="4" w:space="0" w:color="00ECDD" w:themeColor="accent5"/>
        <w:bottom w:val="single" w:sz="4" w:space="0" w:color="00ECD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ECD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EC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</w:style>
  <w:style w:type="table" w:styleId="-660">
    <w:name w:val="List Table 6 Colorful Accent 6"/>
    <w:basedOn w:val="a3"/>
    <w:uiPriority w:val="51"/>
    <w:rsid w:val="001353F3"/>
    <w:pPr>
      <w:spacing w:after="0"/>
    </w:pPr>
    <w:rPr>
      <w:color w:val="6628E2" w:themeColor="accent6" w:themeShade="BF"/>
    </w:rPr>
    <w:tblPr>
      <w:tblStyleRowBandSize w:val="1"/>
      <w:tblStyleColBandSize w:val="1"/>
      <w:tblBorders>
        <w:top w:val="single" w:sz="4" w:space="0" w:color="9F78ED" w:themeColor="accent6"/>
        <w:bottom w:val="single" w:sz="4" w:space="0" w:color="9F78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F78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F78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</w:style>
  <w:style w:type="table" w:styleId="-70">
    <w:name w:val="List Table 7 Colorful"/>
    <w:basedOn w:val="a3"/>
    <w:uiPriority w:val="52"/>
    <w:rsid w:val="001353F3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1353F3"/>
    <w:pPr>
      <w:spacing w:after="0"/>
    </w:pPr>
    <w:rPr>
      <w:color w:val="E1003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E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E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E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E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5DF" w:themeFill="accent1" w:themeFillTint="33"/>
      </w:tcPr>
    </w:tblStylePr>
    <w:tblStylePr w:type="band1Horz">
      <w:tblPr/>
      <w:tcPr>
        <w:shd w:val="clear" w:color="auto" w:fill="FF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1353F3"/>
    <w:pPr>
      <w:spacing w:after="0"/>
    </w:pPr>
    <w:rPr>
      <w:color w:val="DD4F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62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62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62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62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3D4" w:themeFill="accent2" w:themeFillTint="33"/>
      </w:tcPr>
    </w:tblStylePr>
    <w:tblStylePr w:type="band1Horz">
      <w:tblPr/>
      <w:tcPr>
        <w:shd w:val="clear" w:color="auto" w:fill="FFE3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1353F3"/>
    <w:pPr>
      <w:spacing w:after="0"/>
    </w:pPr>
    <w:rPr>
      <w:color w:val="FC00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2B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2B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2B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2B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DCEF" w:themeFill="accent3" w:themeFillTint="33"/>
      </w:tcPr>
    </w:tblStylePr>
    <w:tblStylePr w:type="band1Horz">
      <w:tblPr/>
      <w:tcPr>
        <w:shd w:val="clear" w:color="auto" w:fill="FFDC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1353F3"/>
    <w:pPr>
      <w:spacing w:after="0"/>
    </w:pPr>
    <w:rPr>
      <w:color w:val="93C70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F12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F12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F12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F12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CD4" w:themeFill="accent4" w:themeFillTint="33"/>
      </w:tcPr>
    </w:tblStylePr>
    <w:tblStylePr w:type="band1Horz">
      <w:tblPr/>
      <w:tcPr>
        <w:shd w:val="clear" w:color="auto" w:fill="F1FC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1353F3"/>
    <w:pPr>
      <w:spacing w:after="0"/>
    </w:pPr>
    <w:rPr>
      <w:color w:val="00B0A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CD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CD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CD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CD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8FFFB" w:themeFill="accent5" w:themeFillTint="33"/>
      </w:tcPr>
    </w:tblStylePr>
    <w:tblStylePr w:type="band1Horz">
      <w:tblPr/>
      <w:tcPr>
        <w:shd w:val="clear" w:color="auto" w:fill="C8FFF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1353F3"/>
    <w:pPr>
      <w:spacing w:after="0"/>
    </w:pPr>
    <w:rPr>
      <w:color w:val="6628E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78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78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78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78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3FB" w:themeFill="accent6" w:themeFillTint="33"/>
      </w:tcPr>
    </w:tblStylePr>
    <w:tblStylePr w:type="band1Horz">
      <w:tblPr/>
      <w:tcPr>
        <w:shd w:val="clear" w:color="auto" w:fill="EBE3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135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7">
    <w:name w:val="Текст макроса Знак"/>
    <w:basedOn w:val="a2"/>
    <w:link w:val="affff6"/>
    <w:uiPriority w:val="99"/>
    <w:semiHidden/>
    <w:rsid w:val="001353F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6289" w:themeColor="accent1" w:themeTint="BF"/>
        <w:left w:val="single" w:sz="8" w:space="0" w:color="FF6289" w:themeColor="accent1" w:themeTint="BF"/>
        <w:bottom w:val="single" w:sz="8" w:space="0" w:color="FF6289" w:themeColor="accent1" w:themeTint="BF"/>
        <w:right w:val="single" w:sz="8" w:space="0" w:color="FF6289" w:themeColor="accent1" w:themeTint="BF"/>
        <w:insideH w:val="single" w:sz="8" w:space="0" w:color="FF6289" w:themeColor="accent1" w:themeTint="BF"/>
        <w:insideV w:val="single" w:sz="8" w:space="0" w:color="FF6289" w:themeColor="accent1" w:themeTint="BF"/>
      </w:tblBorders>
    </w:tblPr>
    <w:tcPr>
      <w:shd w:val="clear" w:color="auto" w:fill="FF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6B0" w:themeFill="accent1" w:themeFillTint="7F"/>
      </w:tcPr>
    </w:tblStylePr>
    <w:tblStylePr w:type="band1Horz">
      <w:tblPr/>
      <w:tcPr>
        <w:shd w:val="clear" w:color="auto" w:fill="FF96B0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975E" w:themeColor="accent2" w:themeTint="BF"/>
        <w:left w:val="single" w:sz="8" w:space="0" w:color="FF975E" w:themeColor="accent2" w:themeTint="BF"/>
        <w:bottom w:val="single" w:sz="8" w:space="0" w:color="FF975E" w:themeColor="accent2" w:themeTint="BF"/>
        <w:right w:val="single" w:sz="8" w:space="0" w:color="FF975E" w:themeColor="accent2" w:themeTint="BF"/>
        <w:insideH w:val="single" w:sz="8" w:space="0" w:color="FF975E" w:themeColor="accent2" w:themeTint="BF"/>
        <w:insideV w:val="single" w:sz="8" w:space="0" w:color="FF975E" w:themeColor="accent2" w:themeTint="BF"/>
      </w:tblBorders>
    </w:tblPr>
    <w:tcPr>
      <w:shd w:val="clear" w:color="auto" w:fill="FFDC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5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94" w:themeFill="accent2" w:themeFillTint="7F"/>
      </w:tcPr>
    </w:tblStylePr>
    <w:tblStylePr w:type="band1Horz">
      <w:tblPr/>
      <w:tcPr>
        <w:shd w:val="clear" w:color="auto" w:fill="FFBA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7DC5" w:themeColor="accent3" w:themeTint="BF"/>
        <w:left w:val="single" w:sz="8" w:space="0" w:color="FF7DC5" w:themeColor="accent3" w:themeTint="BF"/>
        <w:bottom w:val="single" w:sz="8" w:space="0" w:color="FF7DC5" w:themeColor="accent3" w:themeTint="BF"/>
        <w:right w:val="single" w:sz="8" w:space="0" w:color="FF7DC5" w:themeColor="accent3" w:themeTint="BF"/>
        <w:insideH w:val="single" w:sz="8" w:space="0" w:color="FF7DC5" w:themeColor="accent3" w:themeTint="BF"/>
        <w:insideV w:val="single" w:sz="8" w:space="0" w:color="FF7DC5" w:themeColor="accent3" w:themeTint="BF"/>
      </w:tblBorders>
    </w:tblPr>
    <w:tcPr>
      <w:shd w:val="clear" w:color="auto" w:fill="FFD4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D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8D8" w:themeFill="accent3" w:themeFillTint="7F"/>
      </w:tcPr>
    </w:tblStylePr>
    <w:tblStylePr w:type="band1Horz">
      <w:tblPr/>
      <w:tcPr>
        <w:shd w:val="clear" w:color="auto" w:fill="FFA8D8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CBF460" w:themeColor="accent4" w:themeTint="BF"/>
        <w:left w:val="single" w:sz="8" w:space="0" w:color="CBF460" w:themeColor="accent4" w:themeTint="BF"/>
        <w:bottom w:val="single" w:sz="8" w:space="0" w:color="CBF460" w:themeColor="accent4" w:themeTint="BF"/>
        <w:right w:val="single" w:sz="8" w:space="0" w:color="CBF460" w:themeColor="accent4" w:themeTint="BF"/>
        <w:insideH w:val="single" w:sz="8" w:space="0" w:color="CBF460" w:themeColor="accent4" w:themeTint="BF"/>
        <w:insideV w:val="single" w:sz="8" w:space="0" w:color="CBF460" w:themeColor="accent4" w:themeTint="BF"/>
      </w:tblBorders>
    </w:tblPr>
    <w:tcPr>
      <w:shd w:val="clear" w:color="auto" w:fill="EDFB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F4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895" w:themeFill="accent4" w:themeFillTint="7F"/>
      </w:tcPr>
    </w:tblStylePr>
    <w:tblStylePr w:type="band1Horz">
      <w:tblPr/>
      <w:tcPr>
        <w:shd w:val="clear" w:color="auto" w:fill="DCF89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31FFF1" w:themeColor="accent5" w:themeTint="BF"/>
        <w:left w:val="single" w:sz="8" w:space="0" w:color="31FFF1" w:themeColor="accent5" w:themeTint="BF"/>
        <w:bottom w:val="single" w:sz="8" w:space="0" w:color="31FFF1" w:themeColor="accent5" w:themeTint="BF"/>
        <w:right w:val="single" w:sz="8" w:space="0" w:color="31FFF1" w:themeColor="accent5" w:themeTint="BF"/>
        <w:insideH w:val="single" w:sz="8" w:space="0" w:color="31FFF1" w:themeColor="accent5" w:themeTint="BF"/>
        <w:insideV w:val="single" w:sz="8" w:space="0" w:color="31FFF1" w:themeColor="accent5" w:themeTint="BF"/>
      </w:tblBorders>
    </w:tblPr>
    <w:tcPr>
      <w:shd w:val="clear" w:color="auto" w:fill="BBFFF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FFF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FF5" w:themeFill="accent5" w:themeFillTint="7F"/>
      </w:tcPr>
    </w:tblStylePr>
    <w:tblStylePr w:type="band1Horz">
      <w:tblPr/>
      <w:tcPr>
        <w:shd w:val="clear" w:color="auto" w:fill="76FFF5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B799F1" w:themeColor="accent6" w:themeTint="BF"/>
        <w:left w:val="single" w:sz="8" w:space="0" w:color="B799F1" w:themeColor="accent6" w:themeTint="BF"/>
        <w:bottom w:val="single" w:sz="8" w:space="0" w:color="B799F1" w:themeColor="accent6" w:themeTint="BF"/>
        <w:right w:val="single" w:sz="8" w:space="0" w:color="B799F1" w:themeColor="accent6" w:themeTint="BF"/>
        <w:insideH w:val="single" w:sz="8" w:space="0" w:color="B799F1" w:themeColor="accent6" w:themeTint="BF"/>
        <w:insideV w:val="single" w:sz="8" w:space="0" w:color="B799F1" w:themeColor="accent6" w:themeTint="BF"/>
      </w:tblBorders>
    </w:tblPr>
    <w:tcPr>
      <w:shd w:val="clear" w:color="auto" w:fill="E7DD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9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BF6" w:themeFill="accent6" w:themeFillTint="7F"/>
      </w:tcPr>
    </w:tblStylePr>
    <w:tblStylePr w:type="band1Horz">
      <w:tblPr/>
      <w:tcPr>
        <w:shd w:val="clear" w:color="auto" w:fill="CFBBF6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E62" w:themeColor="accent1"/>
        <w:left w:val="single" w:sz="8" w:space="0" w:color="FF2E62" w:themeColor="accent1"/>
        <w:bottom w:val="single" w:sz="8" w:space="0" w:color="FF2E62" w:themeColor="accent1"/>
        <w:right w:val="single" w:sz="8" w:space="0" w:color="FF2E62" w:themeColor="accent1"/>
        <w:insideH w:val="single" w:sz="8" w:space="0" w:color="FF2E62" w:themeColor="accent1"/>
        <w:insideV w:val="single" w:sz="8" w:space="0" w:color="FF2E62" w:themeColor="accent1"/>
      </w:tblBorders>
    </w:tblPr>
    <w:tcPr>
      <w:shd w:val="clear" w:color="auto" w:fill="FF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DF" w:themeFill="accent1" w:themeFillTint="33"/>
      </w:tcPr>
    </w:tblStylePr>
    <w:tblStylePr w:type="band1Vert">
      <w:tblPr/>
      <w:tcPr>
        <w:shd w:val="clear" w:color="auto" w:fill="FF96B0" w:themeFill="accent1" w:themeFillTint="7F"/>
      </w:tcPr>
    </w:tblStylePr>
    <w:tblStylePr w:type="band1Horz">
      <w:tblPr/>
      <w:tcPr>
        <w:tcBorders>
          <w:insideH w:val="single" w:sz="6" w:space="0" w:color="FF2E62" w:themeColor="accent1"/>
          <w:insideV w:val="single" w:sz="6" w:space="0" w:color="FF2E62" w:themeColor="accent1"/>
        </w:tcBorders>
        <w:shd w:val="clear" w:color="auto" w:fill="FF96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629" w:themeColor="accent2"/>
        <w:left w:val="single" w:sz="8" w:space="0" w:color="FF7629" w:themeColor="accent2"/>
        <w:bottom w:val="single" w:sz="8" w:space="0" w:color="FF7629" w:themeColor="accent2"/>
        <w:right w:val="single" w:sz="8" w:space="0" w:color="FF7629" w:themeColor="accent2"/>
        <w:insideH w:val="single" w:sz="8" w:space="0" w:color="FF7629" w:themeColor="accent2"/>
        <w:insideV w:val="single" w:sz="8" w:space="0" w:color="FF7629" w:themeColor="accent2"/>
      </w:tblBorders>
    </w:tblPr>
    <w:tcPr>
      <w:shd w:val="clear" w:color="auto" w:fill="FFDC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D4" w:themeFill="accent2" w:themeFillTint="33"/>
      </w:tcPr>
    </w:tblStylePr>
    <w:tblStylePr w:type="band1Vert">
      <w:tblPr/>
      <w:tcPr>
        <w:shd w:val="clear" w:color="auto" w:fill="FFBA94" w:themeFill="accent2" w:themeFillTint="7F"/>
      </w:tcPr>
    </w:tblStylePr>
    <w:tblStylePr w:type="band1Horz">
      <w:tblPr/>
      <w:tcPr>
        <w:tcBorders>
          <w:insideH w:val="single" w:sz="6" w:space="0" w:color="FF7629" w:themeColor="accent2"/>
          <w:insideV w:val="single" w:sz="6" w:space="0" w:color="FF7629" w:themeColor="accent2"/>
        </w:tcBorders>
        <w:shd w:val="clear" w:color="auto" w:fill="FFBA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B3" w:themeColor="accent3"/>
        <w:left w:val="single" w:sz="8" w:space="0" w:color="FF52B3" w:themeColor="accent3"/>
        <w:bottom w:val="single" w:sz="8" w:space="0" w:color="FF52B3" w:themeColor="accent3"/>
        <w:right w:val="single" w:sz="8" w:space="0" w:color="FF52B3" w:themeColor="accent3"/>
        <w:insideH w:val="single" w:sz="8" w:space="0" w:color="FF52B3" w:themeColor="accent3"/>
        <w:insideV w:val="single" w:sz="8" w:space="0" w:color="FF52B3" w:themeColor="accent3"/>
      </w:tblBorders>
    </w:tblPr>
    <w:tcPr>
      <w:shd w:val="clear" w:color="auto" w:fill="FFD4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EF" w:themeFill="accent3" w:themeFillTint="33"/>
      </w:tcPr>
    </w:tblStylePr>
    <w:tblStylePr w:type="band1Vert">
      <w:tblPr/>
      <w:tcPr>
        <w:shd w:val="clear" w:color="auto" w:fill="FFA8D8" w:themeFill="accent3" w:themeFillTint="7F"/>
      </w:tcPr>
    </w:tblStylePr>
    <w:tblStylePr w:type="band1Horz">
      <w:tblPr/>
      <w:tcPr>
        <w:tcBorders>
          <w:insideH w:val="single" w:sz="6" w:space="0" w:color="FF52B3" w:themeColor="accent3"/>
          <w:insideV w:val="single" w:sz="6" w:space="0" w:color="FF52B3" w:themeColor="accent3"/>
        </w:tcBorders>
        <w:shd w:val="clear" w:color="auto" w:fill="FFA8D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F12B" w:themeColor="accent4"/>
        <w:left w:val="single" w:sz="8" w:space="0" w:color="BAF12B" w:themeColor="accent4"/>
        <w:bottom w:val="single" w:sz="8" w:space="0" w:color="BAF12B" w:themeColor="accent4"/>
        <w:right w:val="single" w:sz="8" w:space="0" w:color="BAF12B" w:themeColor="accent4"/>
        <w:insideH w:val="single" w:sz="8" w:space="0" w:color="BAF12B" w:themeColor="accent4"/>
        <w:insideV w:val="single" w:sz="8" w:space="0" w:color="BAF12B" w:themeColor="accent4"/>
      </w:tblBorders>
    </w:tblPr>
    <w:tcPr>
      <w:shd w:val="clear" w:color="auto" w:fill="EDFB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CD4" w:themeFill="accent4" w:themeFillTint="33"/>
      </w:tcPr>
    </w:tblStylePr>
    <w:tblStylePr w:type="band1Vert">
      <w:tblPr/>
      <w:tcPr>
        <w:shd w:val="clear" w:color="auto" w:fill="DCF895" w:themeFill="accent4" w:themeFillTint="7F"/>
      </w:tcPr>
    </w:tblStylePr>
    <w:tblStylePr w:type="band1Horz">
      <w:tblPr/>
      <w:tcPr>
        <w:tcBorders>
          <w:insideH w:val="single" w:sz="6" w:space="0" w:color="BAF12B" w:themeColor="accent4"/>
          <w:insideV w:val="single" w:sz="6" w:space="0" w:color="BAF12B" w:themeColor="accent4"/>
        </w:tcBorders>
        <w:shd w:val="clear" w:color="auto" w:fill="DCF8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CDD" w:themeColor="accent5"/>
        <w:left w:val="single" w:sz="8" w:space="0" w:color="00ECDD" w:themeColor="accent5"/>
        <w:bottom w:val="single" w:sz="8" w:space="0" w:color="00ECDD" w:themeColor="accent5"/>
        <w:right w:val="single" w:sz="8" w:space="0" w:color="00ECDD" w:themeColor="accent5"/>
        <w:insideH w:val="single" w:sz="8" w:space="0" w:color="00ECDD" w:themeColor="accent5"/>
        <w:insideV w:val="single" w:sz="8" w:space="0" w:color="00ECDD" w:themeColor="accent5"/>
      </w:tblBorders>
    </w:tblPr>
    <w:tcPr>
      <w:shd w:val="clear" w:color="auto" w:fill="BBFFF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4FF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FFB" w:themeFill="accent5" w:themeFillTint="33"/>
      </w:tcPr>
    </w:tblStylePr>
    <w:tblStylePr w:type="band1Vert">
      <w:tblPr/>
      <w:tcPr>
        <w:shd w:val="clear" w:color="auto" w:fill="76FFF5" w:themeFill="accent5" w:themeFillTint="7F"/>
      </w:tcPr>
    </w:tblStylePr>
    <w:tblStylePr w:type="band1Horz">
      <w:tblPr/>
      <w:tcPr>
        <w:tcBorders>
          <w:insideH w:val="single" w:sz="6" w:space="0" w:color="00ECDD" w:themeColor="accent5"/>
          <w:insideV w:val="single" w:sz="6" w:space="0" w:color="00ECDD" w:themeColor="accent5"/>
        </w:tcBorders>
        <w:shd w:val="clear" w:color="auto" w:fill="76FFF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78ED" w:themeColor="accent6"/>
        <w:left w:val="single" w:sz="8" w:space="0" w:color="9F78ED" w:themeColor="accent6"/>
        <w:bottom w:val="single" w:sz="8" w:space="0" w:color="9F78ED" w:themeColor="accent6"/>
        <w:right w:val="single" w:sz="8" w:space="0" w:color="9F78ED" w:themeColor="accent6"/>
        <w:insideH w:val="single" w:sz="8" w:space="0" w:color="9F78ED" w:themeColor="accent6"/>
        <w:insideV w:val="single" w:sz="8" w:space="0" w:color="9F78ED" w:themeColor="accent6"/>
      </w:tblBorders>
    </w:tblPr>
    <w:tcPr>
      <w:shd w:val="clear" w:color="auto" w:fill="E7DD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3FB" w:themeFill="accent6" w:themeFillTint="33"/>
      </w:tcPr>
    </w:tblStylePr>
    <w:tblStylePr w:type="band1Vert">
      <w:tblPr/>
      <w:tcPr>
        <w:shd w:val="clear" w:color="auto" w:fill="CFBBF6" w:themeFill="accent6" w:themeFillTint="7F"/>
      </w:tcPr>
    </w:tblStylePr>
    <w:tblStylePr w:type="band1Horz">
      <w:tblPr/>
      <w:tcPr>
        <w:tcBorders>
          <w:insideH w:val="single" w:sz="6" w:space="0" w:color="9F78ED" w:themeColor="accent6"/>
          <w:insideV w:val="single" w:sz="6" w:space="0" w:color="9F78ED" w:themeColor="accent6"/>
        </w:tcBorders>
        <w:shd w:val="clear" w:color="auto" w:fill="CFBB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E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E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E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E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6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6B0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62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62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62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62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4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B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B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2B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2B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8D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8D8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B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F12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F12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F12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F12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F8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F89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FFF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CD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CD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CD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CD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FFF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FFF5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D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78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78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78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78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B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BF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2E62" w:themeColor="accent1"/>
        <w:bottom w:val="single" w:sz="8" w:space="0" w:color="FF2E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E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2E62" w:themeColor="accent1"/>
          <w:bottom w:val="single" w:sz="8" w:space="0" w:color="FF2E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E62" w:themeColor="accent1"/>
          <w:bottom w:val="single" w:sz="8" w:space="0" w:color="FF2E62" w:themeColor="accent1"/>
        </w:tcBorders>
      </w:tcPr>
    </w:tblStylePr>
    <w:tblStylePr w:type="band1Vert">
      <w:tblPr/>
      <w:tcPr>
        <w:shd w:val="clear" w:color="auto" w:fill="FFCBD8" w:themeFill="accent1" w:themeFillTint="3F"/>
      </w:tcPr>
    </w:tblStylePr>
    <w:tblStylePr w:type="band1Horz">
      <w:tblPr/>
      <w:tcPr>
        <w:shd w:val="clear" w:color="auto" w:fill="FFCBD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7629" w:themeColor="accent2"/>
        <w:bottom w:val="single" w:sz="8" w:space="0" w:color="FF762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62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7629" w:themeColor="accent2"/>
          <w:bottom w:val="single" w:sz="8" w:space="0" w:color="FF762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629" w:themeColor="accent2"/>
          <w:bottom w:val="single" w:sz="8" w:space="0" w:color="FF7629" w:themeColor="accent2"/>
        </w:tcBorders>
      </w:tcPr>
    </w:tblStylePr>
    <w:tblStylePr w:type="band1Vert">
      <w:tblPr/>
      <w:tcPr>
        <w:shd w:val="clear" w:color="auto" w:fill="FFDCCA" w:themeFill="accent2" w:themeFillTint="3F"/>
      </w:tcPr>
    </w:tblStylePr>
    <w:tblStylePr w:type="band1Horz">
      <w:tblPr/>
      <w:tcPr>
        <w:shd w:val="clear" w:color="auto" w:fill="FFDCCA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52B3" w:themeColor="accent3"/>
        <w:bottom w:val="single" w:sz="8" w:space="0" w:color="FF52B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2B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52B3" w:themeColor="accent3"/>
          <w:bottom w:val="single" w:sz="8" w:space="0" w:color="FF52B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2B3" w:themeColor="accent3"/>
          <w:bottom w:val="single" w:sz="8" w:space="0" w:color="FF52B3" w:themeColor="accent3"/>
        </w:tcBorders>
      </w:tcPr>
    </w:tblStylePr>
    <w:tblStylePr w:type="band1Vert">
      <w:tblPr/>
      <w:tcPr>
        <w:shd w:val="clear" w:color="auto" w:fill="FFD4EB" w:themeFill="accent3" w:themeFillTint="3F"/>
      </w:tcPr>
    </w:tblStylePr>
    <w:tblStylePr w:type="band1Horz">
      <w:tblPr/>
      <w:tcPr>
        <w:shd w:val="clear" w:color="auto" w:fill="FFD4EB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F12B" w:themeColor="accent4"/>
        <w:bottom w:val="single" w:sz="8" w:space="0" w:color="BAF12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F12B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F12B" w:themeColor="accent4"/>
          <w:bottom w:val="single" w:sz="8" w:space="0" w:color="BAF1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F12B" w:themeColor="accent4"/>
          <w:bottom w:val="single" w:sz="8" w:space="0" w:color="BAF12B" w:themeColor="accent4"/>
        </w:tcBorders>
      </w:tcPr>
    </w:tblStylePr>
    <w:tblStylePr w:type="band1Vert">
      <w:tblPr/>
      <w:tcPr>
        <w:shd w:val="clear" w:color="auto" w:fill="EDFBCA" w:themeFill="accent4" w:themeFillTint="3F"/>
      </w:tcPr>
    </w:tblStylePr>
    <w:tblStylePr w:type="band1Horz">
      <w:tblPr/>
      <w:tcPr>
        <w:shd w:val="clear" w:color="auto" w:fill="EDFBCA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ECDD" w:themeColor="accent5"/>
        <w:bottom w:val="single" w:sz="8" w:space="0" w:color="00ECD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CDD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ECDD" w:themeColor="accent5"/>
          <w:bottom w:val="single" w:sz="8" w:space="0" w:color="00EC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CDD" w:themeColor="accent5"/>
          <w:bottom w:val="single" w:sz="8" w:space="0" w:color="00ECDD" w:themeColor="accent5"/>
        </w:tcBorders>
      </w:tcPr>
    </w:tblStylePr>
    <w:tblStylePr w:type="band1Vert">
      <w:tblPr/>
      <w:tcPr>
        <w:shd w:val="clear" w:color="auto" w:fill="BBFFFA" w:themeFill="accent5" w:themeFillTint="3F"/>
      </w:tcPr>
    </w:tblStylePr>
    <w:tblStylePr w:type="band1Horz">
      <w:tblPr/>
      <w:tcPr>
        <w:shd w:val="clear" w:color="auto" w:fill="BBFFFA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78ED" w:themeColor="accent6"/>
        <w:bottom w:val="single" w:sz="8" w:space="0" w:color="9F78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78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F78ED" w:themeColor="accent6"/>
          <w:bottom w:val="single" w:sz="8" w:space="0" w:color="9F78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78ED" w:themeColor="accent6"/>
          <w:bottom w:val="single" w:sz="8" w:space="0" w:color="9F78ED" w:themeColor="accent6"/>
        </w:tcBorders>
      </w:tcPr>
    </w:tblStylePr>
    <w:tblStylePr w:type="band1Vert">
      <w:tblPr/>
      <w:tcPr>
        <w:shd w:val="clear" w:color="auto" w:fill="E7DDFA" w:themeFill="accent6" w:themeFillTint="3F"/>
      </w:tcPr>
    </w:tblStylePr>
    <w:tblStylePr w:type="band1Horz">
      <w:tblPr/>
      <w:tcPr>
        <w:shd w:val="clear" w:color="auto" w:fill="E7DDFA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E62" w:themeColor="accent1"/>
        <w:left w:val="single" w:sz="8" w:space="0" w:color="FF2E62" w:themeColor="accent1"/>
        <w:bottom w:val="single" w:sz="8" w:space="0" w:color="FF2E62" w:themeColor="accent1"/>
        <w:right w:val="single" w:sz="8" w:space="0" w:color="FF2E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E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E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E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629" w:themeColor="accent2"/>
        <w:left w:val="single" w:sz="8" w:space="0" w:color="FF7629" w:themeColor="accent2"/>
        <w:bottom w:val="single" w:sz="8" w:space="0" w:color="FF7629" w:themeColor="accent2"/>
        <w:right w:val="single" w:sz="8" w:space="0" w:color="FF762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62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62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62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B3" w:themeColor="accent3"/>
        <w:left w:val="single" w:sz="8" w:space="0" w:color="FF52B3" w:themeColor="accent3"/>
        <w:bottom w:val="single" w:sz="8" w:space="0" w:color="FF52B3" w:themeColor="accent3"/>
        <w:right w:val="single" w:sz="8" w:space="0" w:color="FF52B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2B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2B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2B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4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F12B" w:themeColor="accent4"/>
        <w:left w:val="single" w:sz="8" w:space="0" w:color="BAF12B" w:themeColor="accent4"/>
        <w:bottom w:val="single" w:sz="8" w:space="0" w:color="BAF12B" w:themeColor="accent4"/>
        <w:right w:val="single" w:sz="8" w:space="0" w:color="BAF12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F12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F12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F12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B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B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CDD" w:themeColor="accent5"/>
        <w:left w:val="single" w:sz="8" w:space="0" w:color="00ECDD" w:themeColor="accent5"/>
        <w:bottom w:val="single" w:sz="8" w:space="0" w:color="00ECDD" w:themeColor="accent5"/>
        <w:right w:val="single" w:sz="8" w:space="0" w:color="00ECD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C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CD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CD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FFF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FFF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78ED" w:themeColor="accent6"/>
        <w:left w:val="single" w:sz="8" w:space="0" w:color="9F78ED" w:themeColor="accent6"/>
        <w:bottom w:val="single" w:sz="8" w:space="0" w:color="9F78ED" w:themeColor="accent6"/>
        <w:right w:val="single" w:sz="8" w:space="0" w:color="9F78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78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78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78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D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D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6289" w:themeColor="accent1" w:themeTint="BF"/>
        <w:left w:val="single" w:sz="8" w:space="0" w:color="FF6289" w:themeColor="accent1" w:themeTint="BF"/>
        <w:bottom w:val="single" w:sz="8" w:space="0" w:color="FF6289" w:themeColor="accent1" w:themeTint="BF"/>
        <w:right w:val="single" w:sz="8" w:space="0" w:color="FF6289" w:themeColor="accent1" w:themeTint="BF"/>
        <w:insideH w:val="single" w:sz="8" w:space="0" w:color="FF62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289" w:themeColor="accent1" w:themeTint="BF"/>
          <w:left w:val="single" w:sz="8" w:space="0" w:color="FF6289" w:themeColor="accent1" w:themeTint="BF"/>
          <w:bottom w:val="single" w:sz="8" w:space="0" w:color="FF6289" w:themeColor="accent1" w:themeTint="BF"/>
          <w:right w:val="single" w:sz="8" w:space="0" w:color="FF6289" w:themeColor="accent1" w:themeTint="BF"/>
          <w:insideH w:val="nil"/>
          <w:insideV w:val="nil"/>
        </w:tcBorders>
        <w:shd w:val="clear" w:color="auto" w:fill="FF2E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89" w:themeColor="accent1" w:themeTint="BF"/>
          <w:left w:val="single" w:sz="8" w:space="0" w:color="FF6289" w:themeColor="accent1" w:themeTint="BF"/>
          <w:bottom w:val="single" w:sz="8" w:space="0" w:color="FF6289" w:themeColor="accent1" w:themeTint="BF"/>
          <w:right w:val="single" w:sz="8" w:space="0" w:color="FF62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975E" w:themeColor="accent2" w:themeTint="BF"/>
        <w:left w:val="single" w:sz="8" w:space="0" w:color="FF975E" w:themeColor="accent2" w:themeTint="BF"/>
        <w:bottom w:val="single" w:sz="8" w:space="0" w:color="FF975E" w:themeColor="accent2" w:themeTint="BF"/>
        <w:right w:val="single" w:sz="8" w:space="0" w:color="FF975E" w:themeColor="accent2" w:themeTint="BF"/>
        <w:insideH w:val="single" w:sz="8" w:space="0" w:color="FF975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5E" w:themeColor="accent2" w:themeTint="BF"/>
          <w:left w:val="single" w:sz="8" w:space="0" w:color="FF975E" w:themeColor="accent2" w:themeTint="BF"/>
          <w:bottom w:val="single" w:sz="8" w:space="0" w:color="FF975E" w:themeColor="accent2" w:themeTint="BF"/>
          <w:right w:val="single" w:sz="8" w:space="0" w:color="FF975E" w:themeColor="accent2" w:themeTint="BF"/>
          <w:insideH w:val="nil"/>
          <w:insideV w:val="nil"/>
        </w:tcBorders>
        <w:shd w:val="clear" w:color="auto" w:fill="FF762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5E" w:themeColor="accent2" w:themeTint="BF"/>
          <w:left w:val="single" w:sz="8" w:space="0" w:color="FF975E" w:themeColor="accent2" w:themeTint="BF"/>
          <w:bottom w:val="single" w:sz="8" w:space="0" w:color="FF975E" w:themeColor="accent2" w:themeTint="BF"/>
          <w:right w:val="single" w:sz="8" w:space="0" w:color="FF975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7DC5" w:themeColor="accent3" w:themeTint="BF"/>
        <w:left w:val="single" w:sz="8" w:space="0" w:color="FF7DC5" w:themeColor="accent3" w:themeTint="BF"/>
        <w:bottom w:val="single" w:sz="8" w:space="0" w:color="FF7DC5" w:themeColor="accent3" w:themeTint="BF"/>
        <w:right w:val="single" w:sz="8" w:space="0" w:color="FF7DC5" w:themeColor="accent3" w:themeTint="BF"/>
        <w:insideH w:val="single" w:sz="8" w:space="0" w:color="FF7D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DC5" w:themeColor="accent3" w:themeTint="BF"/>
          <w:left w:val="single" w:sz="8" w:space="0" w:color="FF7DC5" w:themeColor="accent3" w:themeTint="BF"/>
          <w:bottom w:val="single" w:sz="8" w:space="0" w:color="FF7DC5" w:themeColor="accent3" w:themeTint="BF"/>
          <w:right w:val="single" w:sz="8" w:space="0" w:color="FF7DC5" w:themeColor="accent3" w:themeTint="BF"/>
          <w:insideH w:val="nil"/>
          <w:insideV w:val="nil"/>
        </w:tcBorders>
        <w:shd w:val="clear" w:color="auto" w:fill="FF52B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C5" w:themeColor="accent3" w:themeTint="BF"/>
          <w:left w:val="single" w:sz="8" w:space="0" w:color="FF7DC5" w:themeColor="accent3" w:themeTint="BF"/>
          <w:bottom w:val="single" w:sz="8" w:space="0" w:color="FF7DC5" w:themeColor="accent3" w:themeTint="BF"/>
          <w:right w:val="single" w:sz="8" w:space="0" w:color="FF7D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4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CBF460" w:themeColor="accent4" w:themeTint="BF"/>
        <w:left w:val="single" w:sz="8" w:space="0" w:color="CBF460" w:themeColor="accent4" w:themeTint="BF"/>
        <w:bottom w:val="single" w:sz="8" w:space="0" w:color="CBF460" w:themeColor="accent4" w:themeTint="BF"/>
        <w:right w:val="single" w:sz="8" w:space="0" w:color="CBF460" w:themeColor="accent4" w:themeTint="BF"/>
        <w:insideH w:val="single" w:sz="8" w:space="0" w:color="CBF4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F460" w:themeColor="accent4" w:themeTint="BF"/>
          <w:left w:val="single" w:sz="8" w:space="0" w:color="CBF460" w:themeColor="accent4" w:themeTint="BF"/>
          <w:bottom w:val="single" w:sz="8" w:space="0" w:color="CBF460" w:themeColor="accent4" w:themeTint="BF"/>
          <w:right w:val="single" w:sz="8" w:space="0" w:color="CBF460" w:themeColor="accent4" w:themeTint="BF"/>
          <w:insideH w:val="nil"/>
          <w:insideV w:val="nil"/>
        </w:tcBorders>
        <w:shd w:val="clear" w:color="auto" w:fill="BAF12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F460" w:themeColor="accent4" w:themeTint="BF"/>
          <w:left w:val="single" w:sz="8" w:space="0" w:color="CBF460" w:themeColor="accent4" w:themeTint="BF"/>
          <w:bottom w:val="single" w:sz="8" w:space="0" w:color="CBF460" w:themeColor="accent4" w:themeTint="BF"/>
          <w:right w:val="single" w:sz="8" w:space="0" w:color="CBF4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B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31FFF1" w:themeColor="accent5" w:themeTint="BF"/>
        <w:left w:val="single" w:sz="8" w:space="0" w:color="31FFF1" w:themeColor="accent5" w:themeTint="BF"/>
        <w:bottom w:val="single" w:sz="8" w:space="0" w:color="31FFF1" w:themeColor="accent5" w:themeTint="BF"/>
        <w:right w:val="single" w:sz="8" w:space="0" w:color="31FFF1" w:themeColor="accent5" w:themeTint="BF"/>
        <w:insideH w:val="single" w:sz="8" w:space="0" w:color="31FFF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FFF1" w:themeColor="accent5" w:themeTint="BF"/>
          <w:left w:val="single" w:sz="8" w:space="0" w:color="31FFF1" w:themeColor="accent5" w:themeTint="BF"/>
          <w:bottom w:val="single" w:sz="8" w:space="0" w:color="31FFF1" w:themeColor="accent5" w:themeTint="BF"/>
          <w:right w:val="single" w:sz="8" w:space="0" w:color="31FFF1" w:themeColor="accent5" w:themeTint="BF"/>
          <w:insideH w:val="nil"/>
          <w:insideV w:val="nil"/>
        </w:tcBorders>
        <w:shd w:val="clear" w:color="auto" w:fill="00EC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FFF1" w:themeColor="accent5" w:themeTint="BF"/>
          <w:left w:val="single" w:sz="8" w:space="0" w:color="31FFF1" w:themeColor="accent5" w:themeTint="BF"/>
          <w:bottom w:val="single" w:sz="8" w:space="0" w:color="31FFF1" w:themeColor="accent5" w:themeTint="BF"/>
          <w:right w:val="single" w:sz="8" w:space="0" w:color="31FFF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FFF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B799F1" w:themeColor="accent6" w:themeTint="BF"/>
        <w:left w:val="single" w:sz="8" w:space="0" w:color="B799F1" w:themeColor="accent6" w:themeTint="BF"/>
        <w:bottom w:val="single" w:sz="8" w:space="0" w:color="B799F1" w:themeColor="accent6" w:themeTint="BF"/>
        <w:right w:val="single" w:sz="8" w:space="0" w:color="B799F1" w:themeColor="accent6" w:themeTint="BF"/>
        <w:insideH w:val="single" w:sz="8" w:space="0" w:color="B799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9F1" w:themeColor="accent6" w:themeTint="BF"/>
          <w:left w:val="single" w:sz="8" w:space="0" w:color="B799F1" w:themeColor="accent6" w:themeTint="BF"/>
          <w:bottom w:val="single" w:sz="8" w:space="0" w:color="B799F1" w:themeColor="accent6" w:themeTint="BF"/>
          <w:right w:val="single" w:sz="8" w:space="0" w:color="B799F1" w:themeColor="accent6" w:themeTint="BF"/>
          <w:insideH w:val="nil"/>
          <w:insideV w:val="nil"/>
        </w:tcBorders>
        <w:shd w:val="clear" w:color="auto" w:fill="9F78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9F1" w:themeColor="accent6" w:themeTint="BF"/>
          <w:left w:val="single" w:sz="8" w:space="0" w:color="B799F1" w:themeColor="accent6" w:themeTint="BF"/>
          <w:bottom w:val="single" w:sz="8" w:space="0" w:color="B799F1" w:themeColor="accent6" w:themeTint="BF"/>
          <w:right w:val="single" w:sz="8" w:space="0" w:color="B799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D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E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E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E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62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2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62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B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2B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2B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F12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12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F12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CD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ECD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CD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78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8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78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8">
    <w:name w:val="Mention"/>
    <w:basedOn w:val="a2"/>
    <w:uiPriority w:val="99"/>
    <w:semiHidden/>
    <w:unhideWhenUsed/>
    <w:rsid w:val="001353F3"/>
    <w:rPr>
      <w:color w:val="2B579A"/>
      <w:shd w:val="clear" w:color="auto" w:fill="E6E6E6"/>
    </w:rPr>
  </w:style>
  <w:style w:type="paragraph" w:styleId="affff9">
    <w:name w:val="Message Header"/>
    <w:basedOn w:val="a1"/>
    <w:link w:val="affffa"/>
    <w:uiPriority w:val="99"/>
    <w:semiHidden/>
    <w:unhideWhenUsed/>
    <w:rsid w:val="00135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a">
    <w:name w:val="Шапка Знак"/>
    <w:basedOn w:val="a2"/>
    <w:link w:val="affff9"/>
    <w:uiPriority w:val="99"/>
    <w:semiHidden/>
    <w:rsid w:val="001353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b">
    <w:name w:val="No Spacing"/>
    <w:uiPriority w:val="99"/>
    <w:semiHidden/>
    <w:qFormat/>
    <w:rsid w:val="001353F3"/>
    <w:pPr>
      <w:spacing w:before="0" w:after="0"/>
    </w:pPr>
  </w:style>
  <w:style w:type="paragraph" w:styleId="affffc">
    <w:name w:val="Normal (Web)"/>
    <w:basedOn w:val="a1"/>
    <w:uiPriority w:val="99"/>
    <w:semiHidden/>
    <w:unhideWhenUsed/>
    <w:rsid w:val="001353F3"/>
    <w:rPr>
      <w:rFonts w:ascii="Times New Roman" w:hAnsi="Times New Roman" w:cs="Times New Roman"/>
      <w:sz w:val="24"/>
      <w:szCs w:val="24"/>
    </w:rPr>
  </w:style>
  <w:style w:type="paragraph" w:styleId="affffd">
    <w:name w:val="Normal Indent"/>
    <w:basedOn w:val="a1"/>
    <w:uiPriority w:val="99"/>
    <w:semiHidden/>
    <w:unhideWhenUsed/>
    <w:rsid w:val="001353F3"/>
    <w:pPr>
      <w:ind w:left="720"/>
    </w:pPr>
  </w:style>
  <w:style w:type="paragraph" w:styleId="affffe">
    <w:name w:val="Note Heading"/>
    <w:basedOn w:val="a1"/>
    <w:next w:val="a1"/>
    <w:link w:val="afffff"/>
    <w:uiPriority w:val="99"/>
    <w:semiHidden/>
    <w:unhideWhenUsed/>
    <w:rsid w:val="001353F3"/>
    <w:pPr>
      <w:spacing w:before="0" w:after="0"/>
    </w:pPr>
  </w:style>
  <w:style w:type="character" w:customStyle="1" w:styleId="afffff">
    <w:name w:val="Заголовок записки Знак"/>
    <w:basedOn w:val="a2"/>
    <w:link w:val="affffe"/>
    <w:uiPriority w:val="99"/>
    <w:semiHidden/>
    <w:rsid w:val="001353F3"/>
  </w:style>
  <w:style w:type="character" w:styleId="afffff0">
    <w:name w:val="page number"/>
    <w:basedOn w:val="a2"/>
    <w:uiPriority w:val="99"/>
    <w:semiHidden/>
    <w:unhideWhenUsed/>
    <w:rsid w:val="001353F3"/>
  </w:style>
  <w:style w:type="table" w:styleId="15">
    <w:name w:val="Plain Table 1"/>
    <w:basedOn w:val="a3"/>
    <w:uiPriority w:val="41"/>
    <w:rsid w:val="001353F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1353F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1353F3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Plain Text"/>
    <w:basedOn w:val="a1"/>
    <w:link w:val="afffff2"/>
    <w:uiPriority w:val="99"/>
    <w:semiHidden/>
    <w:unhideWhenUsed/>
    <w:rsid w:val="001353F3"/>
    <w:pPr>
      <w:spacing w:before="0" w:after="0"/>
    </w:pPr>
    <w:rPr>
      <w:rFonts w:ascii="Consolas" w:hAnsi="Consolas"/>
      <w:szCs w:val="21"/>
    </w:rPr>
  </w:style>
  <w:style w:type="character" w:customStyle="1" w:styleId="afffff2">
    <w:name w:val="Текст Знак"/>
    <w:basedOn w:val="a2"/>
    <w:link w:val="afffff1"/>
    <w:uiPriority w:val="99"/>
    <w:semiHidden/>
    <w:rsid w:val="001353F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1353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1353F3"/>
    <w:rPr>
      <w:i/>
      <w:iCs/>
      <w:color w:val="404040" w:themeColor="text1" w:themeTint="BF"/>
    </w:rPr>
  </w:style>
  <w:style w:type="paragraph" w:styleId="afffff3">
    <w:name w:val="Salutation"/>
    <w:basedOn w:val="a1"/>
    <w:next w:val="a1"/>
    <w:link w:val="afffff4"/>
    <w:uiPriority w:val="99"/>
    <w:semiHidden/>
    <w:unhideWhenUsed/>
    <w:rsid w:val="001353F3"/>
  </w:style>
  <w:style w:type="character" w:customStyle="1" w:styleId="afffff4">
    <w:name w:val="Приветствие Знак"/>
    <w:basedOn w:val="a2"/>
    <w:link w:val="afffff3"/>
    <w:uiPriority w:val="99"/>
    <w:semiHidden/>
    <w:rsid w:val="001353F3"/>
  </w:style>
  <w:style w:type="paragraph" w:styleId="afffff5">
    <w:name w:val="Signature"/>
    <w:basedOn w:val="a1"/>
    <w:link w:val="afffff6"/>
    <w:uiPriority w:val="99"/>
    <w:semiHidden/>
    <w:unhideWhenUsed/>
    <w:rsid w:val="001353F3"/>
    <w:pPr>
      <w:spacing w:before="0" w:after="0"/>
      <w:ind w:left="4252"/>
    </w:pPr>
  </w:style>
  <w:style w:type="character" w:customStyle="1" w:styleId="afffff6">
    <w:name w:val="Подпись Знак"/>
    <w:basedOn w:val="a2"/>
    <w:link w:val="afffff5"/>
    <w:uiPriority w:val="99"/>
    <w:semiHidden/>
    <w:rsid w:val="001353F3"/>
  </w:style>
  <w:style w:type="character" w:styleId="-">
    <w:name w:val="Smart Hyperlink"/>
    <w:basedOn w:val="a2"/>
    <w:uiPriority w:val="99"/>
    <w:semiHidden/>
    <w:unhideWhenUsed/>
    <w:rsid w:val="001353F3"/>
    <w:rPr>
      <w:u w:val="dotted"/>
    </w:rPr>
  </w:style>
  <w:style w:type="character" w:styleId="afffff7">
    <w:name w:val="Strong"/>
    <w:basedOn w:val="a2"/>
    <w:uiPriority w:val="22"/>
    <w:semiHidden/>
    <w:unhideWhenUsed/>
    <w:qFormat/>
    <w:rsid w:val="001353F3"/>
    <w:rPr>
      <w:b/>
      <w:bCs/>
    </w:rPr>
  </w:style>
  <w:style w:type="paragraph" w:styleId="afffff8">
    <w:name w:val="Subtitle"/>
    <w:basedOn w:val="a1"/>
    <w:next w:val="a1"/>
    <w:link w:val="afffff9"/>
    <w:uiPriority w:val="4"/>
    <w:semiHidden/>
    <w:unhideWhenUsed/>
    <w:qFormat/>
    <w:rsid w:val="001353F3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afffff9">
    <w:name w:val="Подзаголовок Знак"/>
    <w:basedOn w:val="a2"/>
    <w:link w:val="afffff8"/>
    <w:uiPriority w:val="4"/>
    <w:semiHidden/>
    <w:rsid w:val="001353F3"/>
    <w:rPr>
      <w:color w:val="5A5A5A" w:themeColor="text1" w:themeTint="A5"/>
      <w:spacing w:val="15"/>
    </w:rPr>
  </w:style>
  <w:style w:type="character" w:styleId="afffffa">
    <w:name w:val="Subtle Emphasis"/>
    <w:basedOn w:val="a2"/>
    <w:uiPriority w:val="19"/>
    <w:semiHidden/>
    <w:unhideWhenUsed/>
    <w:qFormat/>
    <w:rsid w:val="001353F3"/>
    <w:rPr>
      <w:i/>
      <w:iCs/>
      <w:color w:val="404040" w:themeColor="text1" w:themeTint="BF"/>
    </w:rPr>
  </w:style>
  <w:style w:type="character" w:styleId="afffffb">
    <w:name w:val="Subtle Reference"/>
    <w:basedOn w:val="a2"/>
    <w:uiPriority w:val="31"/>
    <w:semiHidden/>
    <w:unhideWhenUsed/>
    <w:qFormat/>
    <w:rsid w:val="001353F3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1353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1353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1353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1353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1353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1353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1353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1353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1353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1353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1353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1353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1353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1353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1353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3"/>
    <w:uiPriority w:val="99"/>
    <w:semiHidden/>
    <w:unhideWhenUsed/>
    <w:rsid w:val="001353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3"/>
    <w:uiPriority w:val="99"/>
    <w:semiHidden/>
    <w:unhideWhenUsed/>
    <w:rsid w:val="001353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1353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1353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1353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1353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135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135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1353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1353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3"/>
    <w:uiPriority w:val="40"/>
    <w:rsid w:val="00194CF5"/>
    <w:pPr>
      <w:spacing w:after="0"/>
    </w:pPr>
    <w:tblPr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auto"/>
    </w:tcPr>
  </w:style>
  <w:style w:type="table" w:styleId="-1b">
    <w:name w:val="Table List 1"/>
    <w:basedOn w:val="a3"/>
    <w:uiPriority w:val="99"/>
    <w:semiHidden/>
    <w:unhideWhenUsed/>
    <w:rsid w:val="001353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1353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1353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135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1353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1353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1353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1353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1"/>
    <w:next w:val="a1"/>
    <w:uiPriority w:val="99"/>
    <w:semiHidden/>
    <w:unhideWhenUsed/>
    <w:rsid w:val="001353F3"/>
    <w:pPr>
      <w:spacing w:after="0"/>
      <w:ind w:left="220" w:hanging="220"/>
    </w:pPr>
  </w:style>
  <w:style w:type="paragraph" w:styleId="affffff0">
    <w:name w:val="table of figures"/>
    <w:basedOn w:val="a1"/>
    <w:next w:val="a1"/>
    <w:uiPriority w:val="99"/>
    <w:semiHidden/>
    <w:unhideWhenUsed/>
    <w:rsid w:val="001353F3"/>
    <w:pPr>
      <w:spacing w:after="0"/>
    </w:pPr>
  </w:style>
  <w:style w:type="table" w:styleId="affffff1">
    <w:name w:val="Table Professional"/>
    <w:basedOn w:val="a3"/>
    <w:uiPriority w:val="99"/>
    <w:semiHidden/>
    <w:unhideWhenUsed/>
    <w:rsid w:val="001353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1353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1353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1353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1353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rsid w:val="001353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3"/>
    <w:uiPriority w:val="99"/>
    <w:semiHidden/>
    <w:unhideWhenUsed/>
    <w:rsid w:val="0013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1353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1353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rsid w:val="001353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oa heading"/>
    <w:basedOn w:val="a1"/>
    <w:next w:val="a1"/>
    <w:uiPriority w:val="99"/>
    <w:semiHidden/>
    <w:unhideWhenUsed/>
    <w:rsid w:val="001353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1353F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1353F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1353F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1353F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1353F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1353F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1353F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1353F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1353F3"/>
    <w:pPr>
      <w:spacing w:after="100"/>
      <w:ind w:left="1760"/>
    </w:pPr>
  </w:style>
  <w:style w:type="paragraph" w:styleId="affffff4">
    <w:name w:val="TOC Heading"/>
    <w:basedOn w:val="1"/>
    <w:next w:val="a1"/>
    <w:uiPriority w:val="39"/>
    <w:semiHidden/>
    <w:unhideWhenUsed/>
    <w:qFormat/>
    <w:rsid w:val="001353F3"/>
    <w:pPr>
      <w:outlineLvl w:val="9"/>
    </w:pPr>
  </w:style>
  <w:style w:type="character" w:styleId="affffff5">
    <w:name w:val="Unresolved Mention"/>
    <w:basedOn w:val="a2"/>
    <w:uiPriority w:val="99"/>
    <w:semiHidden/>
    <w:unhideWhenUsed/>
    <w:rsid w:val="008433BA"/>
    <w:rPr>
      <w:color w:val="595959" w:themeColor="text1" w:themeTint="A6"/>
      <w:shd w:val="clear" w:color="auto" w:fill="E6E6E6"/>
    </w:rPr>
  </w:style>
  <w:style w:type="paragraph" w:customStyle="1" w:styleId="affffff6">
    <w:name w:val="Сведения"/>
    <w:basedOn w:val="a8"/>
    <w:qFormat/>
    <w:rsid w:val="00547472"/>
    <w:rPr>
      <w:caps w:val="0"/>
      <w:color w:val="42159D" w:themeColor="accent6" w:themeShade="80"/>
      <w:sz w:val="24"/>
    </w:rPr>
  </w:style>
  <w:style w:type="table" w:customStyle="1" w:styleId="1e">
    <w:name w:val="Сетка таблицы1"/>
    <w:basedOn w:val="a3"/>
    <w:next w:val="a5"/>
    <w:uiPriority w:val="39"/>
    <w:rsid w:val="00170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bermart\AppData\Roaming\Microsoft\Templates\&#1057;&#1087;&#1080;&#1089;&#1086;&#1082;%20&#1079;&#1072;&#1076;&#1072;&#1085;&#1080;&#1081;%20&#1085;&#1072;%20&#1085;&#1077;&#1076;&#1077;&#1083;&#1102;%20(&#1094;&#1074;&#1077;&#1090;&#1085;&#1086;&#1081;,%20&#1072;&#1083;&#1100;&#1073;&#1086;&#1084;&#1085;&#1072;&#1103;%20&#1086;&#1088;&#1080;&#1077;&#1085;&#1090;&#1072;&#1094;&#1080;&#1103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CD42AB5A94C6EB4719EA8004C7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3B300-4091-4127-94D8-AA9DEBB10728}"/>
      </w:docPartPr>
      <w:docPartBody>
        <w:p w:rsidR="00270D52" w:rsidRDefault="00B50BD5">
          <w:pPr>
            <w:pStyle w:val="A74CD42AB5A94C6EB4719EA8004C7234"/>
          </w:pPr>
          <w:r w:rsidRPr="00DE4771">
            <w:rPr>
              <w:lang w:bidi="ru-RU"/>
            </w:rPr>
            <w:t>Задания на неделю</w:t>
          </w:r>
        </w:p>
      </w:docPartBody>
    </w:docPart>
    <w:docPart>
      <w:docPartPr>
        <w:name w:val="A716D97F9E8847A5842465EFCFA88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418C2-3C3F-4580-B325-B9EEAFB75663}"/>
      </w:docPartPr>
      <w:docPartBody>
        <w:p w:rsidR="00270D52" w:rsidRDefault="00B50BD5">
          <w:pPr>
            <w:pStyle w:val="A716D97F9E8847A5842465EFCFA88DFE"/>
          </w:pPr>
          <w:r w:rsidRPr="00DE4771">
            <w:rPr>
              <w:lang w:bidi="ru-RU"/>
            </w:rPr>
            <w:t>Имя:</w:t>
          </w:r>
        </w:p>
      </w:docPartBody>
    </w:docPart>
    <w:docPart>
      <w:docPartPr>
        <w:name w:val="6D28BD2CE77D49C4A8C96379ABE2F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8CE19-1441-476C-B66F-DF00D41D19D2}"/>
      </w:docPartPr>
      <w:docPartBody>
        <w:p w:rsidR="00270D52" w:rsidRDefault="00B50BD5">
          <w:pPr>
            <w:pStyle w:val="6D28BD2CE77D49C4A8C96379ABE2FDAB"/>
          </w:pPr>
          <w:r w:rsidRPr="00DE4771">
            <w:rPr>
              <w:lang w:bidi="ru-RU"/>
            </w:rPr>
            <w:t>Месяц:</w:t>
          </w:r>
        </w:p>
      </w:docPartBody>
    </w:docPart>
    <w:docPart>
      <w:docPartPr>
        <w:name w:val="60715097D61F448896F4EF77AC838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78CB0-8B63-456B-8324-EE43F3D0C381}"/>
      </w:docPartPr>
      <w:docPartBody>
        <w:p w:rsidR="00270D52" w:rsidRDefault="00B50BD5">
          <w:pPr>
            <w:pStyle w:val="60715097D61F448896F4EF77AC83818C"/>
          </w:pPr>
          <w:r w:rsidRPr="00DE4771">
            <w:rPr>
              <w:lang w:bidi="ru-RU"/>
            </w:rPr>
            <w:t>Год:</w:t>
          </w:r>
        </w:p>
      </w:docPartBody>
    </w:docPart>
    <w:docPart>
      <w:docPartPr>
        <w:name w:val="A0DC30A09E82417594E3BF103BB69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8E372-A484-4C39-9ACB-86186F321183}"/>
      </w:docPartPr>
      <w:docPartBody>
        <w:p w:rsidR="00270D52" w:rsidRDefault="00B50BD5">
          <w:pPr>
            <w:pStyle w:val="A0DC30A09E82417594E3BF103BB697FF"/>
          </w:pPr>
          <w:r>
            <w:rPr>
              <w:lang w:bidi="ru-RU"/>
            </w:rPr>
            <w:t>Ваше имя</w:t>
          </w:r>
        </w:p>
      </w:docPartBody>
    </w:docPart>
    <w:docPart>
      <w:docPartPr>
        <w:name w:val="8E400E5314734353BFBCE12F9FFFAE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87D57-6142-453F-91DE-C62D43248000}"/>
      </w:docPartPr>
      <w:docPartBody>
        <w:p w:rsidR="00270D52" w:rsidRDefault="00B50BD5">
          <w:pPr>
            <w:pStyle w:val="8E400E5314734353BFBCE12F9FFFAE07"/>
          </w:pPr>
          <w:r>
            <w:rPr>
              <w:lang w:bidi="ru-RU"/>
            </w:rPr>
            <w:t>Месяц</w:t>
          </w:r>
        </w:p>
      </w:docPartBody>
    </w:docPart>
    <w:docPart>
      <w:docPartPr>
        <w:name w:val="FEFD6EF8B0E24B77971E5C19A395B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112FA-8A87-4FA3-A5FD-88F476E705B7}"/>
      </w:docPartPr>
      <w:docPartBody>
        <w:p w:rsidR="00270D52" w:rsidRDefault="00B50BD5">
          <w:pPr>
            <w:pStyle w:val="FEFD6EF8B0E24B77971E5C19A395B66A"/>
          </w:pPr>
          <w:r>
            <w:rPr>
              <w:lang w:bidi="ru-RU"/>
            </w:rPr>
            <w:t>Год</w:t>
          </w:r>
        </w:p>
      </w:docPartBody>
    </w:docPart>
    <w:docPart>
      <w:docPartPr>
        <w:name w:val="B07B17A911BE4143AA2DB7FCDFC09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E6C1E-C0EA-4A26-ADE3-F254AC3A2309}"/>
      </w:docPartPr>
      <w:docPartBody>
        <w:p w:rsidR="00270D52" w:rsidRDefault="00B50BD5">
          <w:pPr>
            <w:pStyle w:val="B07B17A911BE4143AA2DB7FCDFC09DA8"/>
          </w:pPr>
          <w:r w:rsidRPr="00DE4771">
            <w:rPr>
              <w:lang w:bidi="ru-RU"/>
            </w:rPr>
            <w:t>ПН</w:t>
          </w:r>
        </w:p>
      </w:docPartBody>
    </w:docPart>
    <w:docPart>
      <w:docPartPr>
        <w:name w:val="E3672E3DE2B14672B30FE2BB5B55C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9C722-B4B3-459B-BFE2-0D7ADA648E86}"/>
      </w:docPartPr>
      <w:docPartBody>
        <w:p w:rsidR="00270D52" w:rsidRDefault="00B50BD5">
          <w:pPr>
            <w:pStyle w:val="E3672E3DE2B14672B30FE2BB5B55C573"/>
          </w:pPr>
          <w:r w:rsidRPr="00DE4771">
            <w:rPr>
              <w:lang w:bidi="ru-RU"/>
            </w:rPr>
            <w:t>9.01</w:t>
          </w:r>
        </w:p>
      </w:docPartBody>
    </w:docPart>
    <w:docPart>
      <w:docPartPr>
        <w:name w:val="27438076922A4A389266282CA18B8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F06D1-E43D-4D67-B492-F6366E7218B6}"/>
      </w:docPartPr>
      <w:docPartBody>
        <w:p w:rsidR="00270D52" w:rsidRDefault="00B50BD5">
          <w:pPr>
            <w:pStyle w:val="27438076922A4A389266282CA18B8777"/>
          </w:pPr>
          <w:r w:rsidRPr="00DE4771">
            <w:rPr>
              <w:lang w:bidi="ru-RU"/>
            </w:rPr>
            <w:t>ВТ</w:t>
          </w:r>
        </w:p>
      </w:docPartBody>
    </w:docPart>
    <w:docPart>
      <w:docPartPr>
        <w:name w:val="39E3A200310C473099256C9CD3813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B0378-4DB8-43E3-B29C-C105FD5568AA}"/>
      </w:docPartPr>
      <w:docPartBody>
        <w:p w:rsidR="00270D52" w:rsidRDefault="00B50BD5">
          <w:pPr>
            <w:pStyle w:val="39E3A200310C473099256C9CD381310F"/>
          </w:pPr>
          <w:r w:rsidRPr="00DE4771">
            <w:rPr>
              <w:lang w:bidi="ru-RU"/>
            </w:rPr>
            <w:t>10.01</w:t>
          </w:r>
        </w:p>
      </w:docPartBody>
    </w:docPart>
    <w:docPart>
      <w:docPartPr>
        <w:name w:val="01D6D44A8744456DA05ACEDE64A30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6645E-4AAD-46EF-9228-E13FE523D681}"/>
      </w:docPartPr>
      <w:docPartBody>
        <w:p w:rsidR="00270D52" w:rsidRDefault="00B50BD5">
          <w:pPr>
            <w:pStyle w:val="01D6D44A8744456DA05ACEDE64A307DB"/>
          </w:pPr>
          <w:r w:rsidRPr="00DE4771">
            <w:rPr>
              <w:lang w:bidi="ru-RU"/>
            </w:rPr>
            <w:t>СР</w:t>
          </w:r>
        </w:p>
      </w:docPartBody>
    </w:docPart>
    <w:docPart>
      <w:docPartPr>
        <w:name w:val="66AFD97334EE45E492B95FCE25308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12439-03D8-4464-B455-EEB2895C64AD}"/>
      </w:docPartPr>
      <w:docPartBody>
        <w:p w:rsidR="00270D52" w:rsidRDefault="00B50BD5">
          <w:pPr>
            <w:pStyle w:val="66AFD97334EE45E492B95FCE25308FC1"/>
          </w:pPr>
          <w:r w:rsidRPr="00DE4771">
            <w:rPr>
              <w:lang w:bidi="ru-RU"/>
            </w:rPr>
            <w:t>11.01</w:t>
          </w:r>
        </w:p>
      </w:docPartBody>
    </w:docPart>
    <w:docPart>
      <w:docPartPr>
        <w:name w:val="D18EEB4925ED42CCAC180417A1BEC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9207A-4A11-4824-A759-CF50179E856B}"/>
      </w:docPartPr>
      <w:docPartBody>
        <w:p w:rsidR="00270D52" w:rsidRDefault="00B50BD5">
          <w:pPr>
            <w:pStyle w:val="D18EEB4925ED42CCAC180417A1BEC118"/>
          </w:pPr>
          <w:r w:rsidRPr="00DE4771">
            <w:rPr>
              <w:lang w:bidi="ru-RU"/>
            </w:rPr>
            <w:t>ЧТ</w:t>
          </w:r>
        </w:p>
      </w:docPartBody>
    </w:docPart>
    <w:docPart>
      <w:docPartPr>
        <w:name w:val="E6F7E7CC88694AD192376B409743F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5D6AD-FCBC-48F2-81EC-8DC1A25E4953}"/>
      </w:docPartPr>
      <w:docPartBody>
        <w:p w:rsidR="00270D52" w:rsidRDefault="00B50BD5">
          <w:pPr>
            <w:pStyle w:val="E6F7E7CC88694AD192376B409743FDA0"/>
          </w:pPr>
          <w:r w:rsidRPr="00DE4771">
            <w:rPr>
              <w:lang w:bidi="ru-RU"/>
            </w:rPr>
            <w:t>12.01</w:t>
          </w:r>
        </w:p>
      </w:docPartBody>
    </w:docPart>
    <w:docPart>
      <w:docPartPr>
        <w:name w:val="A8DA556F986C4D97B7C132FD9E9EF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99552-87BE-4C93-85D7-82A1524D194E}"/>
      </w:docPartPr>
      <w:docPartBody>
        <w:p w:rsidR="00270D52" w:rsidRDefault="00B50BD5">
          <w:pPr>
            <w:pStyle w:val="A8DA556F986C4D97B7C132FD9E9EF7C0"/>
          </w:pPr>
          <w:r w:rsidRPr="00DE4771">
            <w:rPr>
              <w:lang w:bidi="ru-RU"/>
            </w:rPr>
            <w:t>ПТ</w:t>
          </w:r>
        </w:p>
      </w:docPartBody>
    </w:docPart>
    <w:docPart>
      <w:docPartPr>
        <w:name w:val="C4986BEA2DD44B8D977F5C38495D2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70497-275A-4301-AFBC-2C7B9B4A50E3}"/>
      </w:docPartPr>
      <w:docPartBody>
        <w:p w:rsidR="00270D52" w:rsidRDefault="00B50BD5">
          <w:pPr>
            <w:pStyle w:val="C4986BEA2DD44B8D977F5C38495D22E7"/>
          </w:pPr>
          <w:r w:rsidRPr="00DE4771">
            <w:rPr>
              <w:lang w:bidi="ru-RU"/>
            </w:rPr>
            <w:t>13.01</w:t>
          </w:r>
        </w:p>
      </w:docPartBody>
    </w:docPart>
    <w:docPart>
      <w:docPartPr>
        <w:name w:val="B27B5CD576E441CAB9CF44AFF97FC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26A802-1094-4BE7-A77B-AC857FF3F669}"/>
      </w:docPartPr>
      <w:docPartBody>
        <w:p w:rsidR="00270D52" w:rsidRDefault="00B53578" w:rsidP="00B53578">
          <w:pPr>
            <w:pStyle w:val="B27B5CD576E441CAB9CF44AFF97FC5FF"/>
          </w:pPr>
          <w:r w:rsidRPr="00DE4771">
            <w:rPr>
              <w:lang w:bidi="ru-RU"/>
            </w:rPr>
            <w:t>Задания на неделю</w:t>
          </w:r>
        </w:p>
      </w:docPartBody>
    </w:docPart>
    <w:docPart>
      <w:docPartPr>
        <w:name w:val="376F411A78CA41258A4E502DD2B3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33FAA-929B-41F4-8EE0-325F654ED3C6}"/>
      </w:docPartPr>
      <w:docPartBody>
        <w:p w:rsidR="00270D52" w:rsidRDefault="00B53578" w:rsidP="00B53578">
          <w:pPr>
            <w:pStyle w:val="376F411A78CA41258A4E502DD2B386A4"/>
          </w:pPr>
          <w:r w:rsidRPr="00DE4771">
            <w:rPr>
              <w:lang w:bidi="ru-RU"/>
            </w:rPr>
            <w:t>Имя:</w:t>
          </w:r>
        </w:p>
      </w:docPartBody>
    </w:docPart>
    <w:docPart>
      <w:docPartPr>
        <w:name w:val="6396D39A0BA147C4A53D26C53F17B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69DA8-CA5E-48D4-B96B-8E4391BFC087}"/>
      </w:docPartPr>
      <w:docPartBody>
        <w:p w:rsidR="00270D52" w:rsidRDefault="00B53578" w:rsidP="00B53578">
          <w:pPr>
            <w:pStyle w:val="6396D39A0BA147C4A53D26C53F17B6DD"/>
          </w:pPr>
          <w:r w:rsidRPr="00DE4771">
            <w:rPr>
              <w:lang w:bidi="ru-RU"/>
            </w:rPr>
            <w:t>Месяц:</w:t>
          </w:r>
        </w:p>
      </w:docPartBody>
    </w:docPart>
    <w:docPart>
      <w:docPartPr>
        <w:name w:val="F97D7975FB884C28A8C46EC4160BC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E1127-CE46-4DB4-A10C-24E812423CC1}"/>
      </w:docPartPr>
      <w:docPartBody>
        <w:p w:rsidR="00270D52" w:rsidRDefault="00B53578" w:rsidP="00B53578">
          <w:pPr>
            <w:pStyle w:val="F97D7975FB884C28A8C46EC4160BC7A7"/>
          </w:pPr>
          <w:r w:rsidRPr="00DE4771">
            <w:rPr>
              <w:lang w:bidi="ru-RU"/>
            </w:rPr>
            <w:t>Год:</w:t>
          </w:r>
        </w:p>
      </w:docPartBody>
    </w:docPart>
    <w:docPart>
      <w:docPartPr>
        <w:name w:val="1B55BD57007E4868B5838B925BD7C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4843F-FA58-4618-B929-CB7B7A3F5DD7}"/>
      </w:docPartPr>
      <w:docPartBody>
        <w:p w:rsidR="00270D52" w:rsidRDefault="00B53578" w:rsidP="00B53578">
          <w:pPr>
            <w:pStyle w:val="1B55BD57007E4868B5838B925BD7CC5B"/>
          </w:pPr>
          <w:r>
            <w:rPr>
              <w:lang w:bidi="ru-RU"/>
            </w:rPr>
            <w:t>Месяц</w:t>
          </w:r>
        </w:p>
      </w:docPartBody>
    </w:docPart>
    <w:docPart>
      <w:docPartPr>
        <w:name w:val="3C436BD04BB049E08A00B0BA787EB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1ED05-E5FD-4CEC-B4CF-199AE9BFAB56}"/>
      </w:docPartPr>
      <w:docPartBody>
        <w:p w:rsidR="00270D52" w:rsidRDefault="00B53578" w:rsidP="00B53578">
          <w:pPr>
            <w:pStyle w:val="3C436BD04BB049E08A00B0BA787EBFCB"/>
          </w:pPr>
          <w:r>
            <w:rPr>
              <w:lang w:bidi="ru-RU"/>
            </w:rPr>
            <w:t>Год</w:t>
          </w:r>
        </w:p>
      </w:docPartBody>
    </w:docPart>
    <w:docPart>
      <w:docPartPr>
        <w:name w:val="94644780F7794447A54161FEF4932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8BA46-8D3E-4360-BC18-3D091E95A499}"/>
      </w:docPartPr>
      <w:docPartBody>
        <w:p w:rsidR="00270D52" w:rsidRDefault="00B53578" w:rsidP="00B53578">
          <w:pPr>
            <w:pStyle w:val="94644780F7794447A54161FEF493295A"/>
          </w:pPr>
          <w:r w:rsidRPr="00DE4771">
            <w:rPr>
              <w:lang w:bidi="ru-RU"/>
            </w:rPr>
            <w:t>Имя:</w:t>
          </w:r>
        </w:p>
      </w:docPartBody>
    </w:docPart>
    <w:docPart>
      <w:docPartPr>
        <w:name w:val="282DB754794B4B8E831BB5BA488B6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42172-4E81-4954-9C21-E784DFB71028}"/>
      </w:docPartPr>
      <w:docPartBody>
        <w:p w:rsidR="00270D52" w:rsidRDefault="00B53578" w:rsidP="00B53578">
          <w:pPr>
            <w:pStyle w:val="282DB754794B4B8E831BB5BA488B62E9"/>
          </w:pPr>
          <w:r w:rsidRPr="00DE4771">
            <w:rPr>
              <w:lang w:bidi="ru-RU"/>
            </w:rPr>
            <w:t>Месяц:</w:t>
          </w:r>
        </w:p>
      </w:docPartBody>
    </w:docPart>
    <w:docPart>
      <w:docPartPr>
        <w:name w:val="5D42CEF96271445BB98091954E3FC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F2031-51EB-4FE6-8DFB-FF4E2E625687}"/>
      </w:docPartPr>
      <w:docPartBody>
        <w:p w:rsidR="00270D52" w:rsidRDefault="00B53578" w:rsidP="00B53578">
          <w:pPr>
            <w:pStyle w:val="5D42CEF96271445BB98091954E3FC133"/>
          </w:pPr>
          <w:r w:rsidRPr="00DE4771">
            <w:rPr>
              <w:lang w:bidi="ru-RU"/>
            </w:rPr>
            <w:t>Год:</w:t>
          </w:r>
        </w:p>
      </w:docPartBody>
    </w:docPart>
    <w:docPart>
      <w:docPartPr>
        <w:name w:val="FC0671DE5DBA4850967CE2403ED27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BCD49-0A51-49AB-AAF9-510B5B13460C}"/>
      </w:docPartPr>
      <w:docPartBody>
        <w:p w:rsidR="00270D52" w:rsidRDefault="00B53578" w:rsidP="00B53578">
          <w:pPr>
            <w:pStyle w:val="FC0671DE5DBA4850967CE2403ED277A6"/>
          </w:pPr>
          <w:r>
            <w:rPr>
              <w:lang w:bidi="ru-RU"/>
            </w:rPr>
            <w:t>Ваше имя</w:t>
          </w:r>
        </w:p>
      </w:docPartBody>
    </w:docPart>
    <w:docPart>
      <w:docPartPr>
        <w:name w:val="EDC92D95086C47B5AB1FB1755AF3E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46E1AD-A7F7-4928-8C84-64D70A971E4F}"/>
      </w:docPartPr>
      <w:docPartBody>
        <w:p w:rsidR="00270D52" w:rsidRDefault="00B53578" w:rsidP="00B53578">
          <w:pPr>
            <w:pStyle w:val="EDC92D95086C47B5AB1FB1755AF3EDB0"/>
          </w:pPr>
          <w:r>
            <w:rPr>
              <w:lang w:bidi="ru-RU"/>
            </w:rPr>
            <w:t>Месяц</w:t>
          </w:r>
        </w:p>
      </w:docPartBody>
    </w:docPart>
    <w:docPart>
      <w:docPartPr>
        <w:name w:val="21BC57E8C7E9414C9F23A3FF285F3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B578E-9BD9-41AD-9FCC-CC4607A56C9F}"/>
      </w:docPartPr>
      <w:docPartBody>
        <w:p w:rsidR="00270D52" w:rsidRDefault="00B53578" w:rsidP="00B53578">
          <w:pPr>
            <w:pStyle w:val="21BC57E8C7E9414C9F23A3FF285F363C"/>
          </w:pPr>
          <w:r>
            <w:rPr>
              <w:lang w:bidi="ru-RU"/>
            </w:rPr>
            <w:t>Год</w:t>
          </w:r>
        </w:p>
      </w:docPartBody>
    </w:docPart>
    <w:docPart>
      <w:docPartPr>
        <w:name w:val="AD409693DA7841A7B7C876BADC9B18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2A81A-D448-4DF1-8248-53E505C7589D}"/>
      </w:docPartPr>
      <w:docPartBody>
        <w:p w:rsidR="00270D52" w:rsidRDefault="00B53578" w:rsidP="00B53578">
          <w:pPr>
            <w:pStyle w:val="AD409693DA7841A7B7C876BADC9B1831"/>
          </w:pPr>
          <w:r w:rsidRPr="00DE4771">
            <w:rPr>
              <w:lang w:bidi="ru-RU"/>
            </w:rPr>
            <w:t>Задания на неделю</w:t>
          </w:r>
        </w:p>
      </w:docPartBody>
    </w:docPart>
    <w:docPart>
      <w:docPartPr>
        <w:name w:val="DA1471173B8A429CAC2219E669837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716B-3BCA-4E34-A4F7-F2F36D876EFC}"/>
      </w:docPartPr>
      <w:docPartBody>
        <w:p w:rsidR="00270D52" w:rsidRDefault="00B53578" w:rsidP="00B53578">
          <w:pPr>
            <w:pStyle w:val="DA1471173B8A429CAC2219E6698377B3"/>
          </w:pPr>
          <w:r w:rsidRPr="00DE4771">
            <w:rPr>
              <w:lang w:bidi="ru-RU"/>
            </w:rPr>
            <w:t>Задания на неделю</w:t>
          </w:r>
        </w:p>
      </w:docPartBody>
    </w:docPart>
    <w:docPart>
      <w:docPartPr>
        <w:name w:val="82738AA3A6344E1D8158C53C2DCE1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7F6FA-BC60-435B-BA3C-F271ECD2DC9E}"/>
      </w:docPartPr>
      <w:docPartBody>
        <w:p w:rsidR="00C720CD" w:rsidRDefault="00270D52" w:rsidP="00270D52">
          <w:pPr>
            <w:pStyle w:val="82738AA3A6344E1D8158C53C2DCE1AE4"/>
          </w:pPr>
          <w:r w:rsidRPr="00DE4771">
            <w:rPr>
              <w:lang w:bidi="ru-RU"/>
            </w:rPr>
            <w:t>ПН</w:t>
          </w:r>
        </w:p>
      </w:docPartBody>
    </w:docPart>
    <w:docPart>
      <w:docPartPr>
        <w:name w:val="8E19ECE708E147AFA7DDA01B67F5E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6578E-0FE7-4D81-B2EE-7AAECE22A2AD}"/>
      </w:docPartPr>
      <w:docPartBody>
        <w:p w:rsidR="00C720CD" w:rsidRDefault="00270D52" w:rsidP="00270D52">
          <w:pPr>
            <w:pStyle w:val="8E19ECE708E147AFA7DDA01B67F5E079"/>
          </w:pPr>
          <w:r w:rsidRPr="00DE4771">
            <w:rPr>
              <w:lang w:bidi="ru-RU"/>
            </w:rPr>
            <w:t>9.01</w:t>
          </w:r>
        </w:p>
      </w:docPartBody>
    </w:docPart>
    <w:docPart>
      <w:docPartPr>
        <w:name w:val="CA7D6B49ABCD4DD496BDCC6DB6E10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3AD939-720D-43E5-A0CC-CB2C5195FFF6}"/>
      </w:docPartPr>
      <w:docPartBody>
        <w:p w:rsidR="00C720CD" w:rsidRDefault="00270D52" w:rsidP="00270D52">
          <w:pPr>
            <w:pStyle w:val="CA7D6B49ABCD4DD496BDCC6DB6E104F3"/>
          </w:pPr>
          <w:r w:rsidRPr="00DE4771">
            <w:rPr>
              <w:lang w:bidi="ru-RU"/>
            </w:rPr>
            <w:t>ВТ</w:t>
          </w:r>
        </w:p>
      </w:docPartBody>
    </w:docPart>
    <w:docPart>
      <w:docPartPr>
        <w:name w:val="005E3C29EEA34CF6B9DC46F4EA259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23729-04A5-4115-803A-396105A8D988}"/>
      </w:docPartPr>
      <w:docPartBody>
        <w:p w:rsidR="00C720CD" w:rsidRDefault="00270D52" w:rsidP="00270D52">
          <w:pPr>
            <w:pStyle w:val="005E3C29EEA34CF6B9DC46F4EA2597EE"/>
          </w:pPr>
          <w:r w:rsidRPr="00DE4771">
            <w:rPr>
              <w:lang w:bidi="ru-RU"/>
            </w:rPr>
            <w:t>10.01</w:t>
          </w:r>
        </w:p>
      </w:docPartBody>
    </w:docPart>
    <w:docPart>
      <w:docPartPr>
        <w:name w:val="0B8F3BD2153247C2B336C08BEC69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1ED93-1440-4E05-8177-DB96D6EBC7AC}"/>
      </w:docPartPr>
      <w:docPartBody>
        <w:p w:rsidR="00C720CD" w:rsidRDefault="00270D52" w:rsidP="00270D52">
          <w:pPr>
            <w:pStyle w:val="0B8F3BD2153247C2B336C08BEC69E477"/>
          </w:pPr>
          <w:r w:rsidRPr="00DE4771">
            <w:rPr>
              <w:lang w:bidi="ru-RU"/>
            </w:rPr>
            <w:t>СР</w:t>
          </w:r>
        </w:p>
      </w:docPartBody>
    </w:docPart>
    <w:docPart>
      <w:docPartPr>
        <w:name w:val="44ADC5C8688545DD9E686D4463528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23A12-5269-4F77-8468-3AE8772336A6}"/>
      </w:docPartPr>
      <w:docPartBody>
        <w:p w:rsidR="00C720CD" w:rsidRDefault="00270D52" w:rsidP="00270D52">
          <w:pPr>
            <w:pStyle w:val="44ADC5C8688545DD9E686D4463528571"/>
          </w:pPr>
          <w:r w:rsidRPr="00DE4771">
            <w:rPr>
              <w:lang w:bidi="ru-RU"/>
            </w:rPr>
            <w:t>11.01</w:t>
          </w:r>
        </w:p>
      </w:docPartBody>
    </w:docPart>
    <w:docPart>
      <w:docPartPr>
        <w:name w:val="DF975BDDDF304C01B0942ADEF7A90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BB4AD-1368-4BA1-B80F-45D1F844BD5D}"/>
      </w:docPartPr>
      <w:docPartBody>
        <w:p w:rsidR="00C720CD" w:rsidRDefault="00270D52" w:rsidP="00270D52">
          <w:pPr>
            <w:pStyle w:val="DF975BDDDF304C01B0942ADEF7A90E22"/>
          </w:pPr>
          <w:r w:rsidRPr="00DE4771">
            <w:rPr>
              <w:lang w:bidi="ru-RU"/>
            </w:rPr>
            <w:t>ЧТ</w:t>
          </w:r>
        </w:p>
      </w:docPartBody>
    </w:docPart>
    <w:docPart>
      <w:docPartPr>
        <w:name w:val="33750D13F9E145A5A025D09E44815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71146-BA26-4C27-A17F-361EF5FE9C49}"/>
      </w:docPartPr>
      <w:docPartBody>
        <w:p w:rsidR="00C720CD" w:rsidRDefault="00270D52" w:rsidP="00270D52">
          <w:pPr>
            <w:pStyle w:val="33750D13F9E145A5A025D09E4481513E"/>
          </w:pPr>
          <w:r w:rsidRPr="00DE4771">
            <w:rPr>
              <w:lang w:bidi="ru-RU"/>
            </w:rPr>
            <w:t>12.01</w:t>
          </w:r>
        </w:p>
      </w:docPartBody>
    </w:docPart>
    <w:docPart>
      <w:docPartPr>
        <w:name w:val="3C196F36B756408992DC4501697AB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BCC9B-37B5-400D-B6D1-F9272A08CFC6}"/>
      </w:docPartPr>
      <w:docPartBody>
        <w:p w:rsidR="00C720CD" w:rsidRDefault="00270D52" w:rsidP="00270D52">
          <w:pPr>
            <w:pStyle w:val="3C196F36B756408992DC4501697ABC71"/>
          </w:pPr>
          <w:r w:rsidRPr="00DE4771">
            <w:rPr>
              <w:lang w:bidi="ru-RU"/>
            </w:rPr>
            <w:t>ПТ</w:t>
          </w:r>
        </w:p>
      </w:docPartBody>
    </w:docPart>
    <w:docPart>
      <w:docPartPr>
        <w:name w:val="85C2E4CD661644998E3972065744D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8832B-B308-41B8-BEDC-BD9D4B15E0D5}"/>
      </w:docPartPr>
      <w:docPartBody>
        <w:p w:rsidR="00C720CD" w:rsidRDefault="00270D52" w:rsidP="00270D52">
          <w:pPr>
            <w:pStyle w:val="85C2E4CD661644998E3972065744DCD0"/>
          </w:pPr>
          <w:r w:rsidRPr="00DE4771">
            <w:rPr>
              <w:lang w:bidi="ru-RU"/>
            </w:rPr>
            <w:t>13.01</w:t>
          </w:r>
        </w:p>
      </w:docPartBody>
    </w:docPart>
    <w:docPart>
      <w:docPartPr>
        <w:name w:val="49444F3CABD3488C8C4A04DE0CD11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A4D50-69AE-46DA-9F4A-DA23121B1132}"/>
      </w:docPartPr>
      <w:docPartBody>
        <w:p w:rsidR="00C720CD" w:rsidRDefault="00270D52" w:rsidP="00270D52">
          <w:pPr>
            <w:pStyle w:val="49444F3CABD3488C8C4A04DE0CD11082"/>
          </w:pPr>
          <w:r w:rsidRPr="00DE4771">
            <w:rPr>
              <w:lang w:bidi="ru-RU"/>
            </w:rPr>
            <w:t>ПН</w:t>
          </w:r>
        </w:p>
      </w:docPartBody>
    </w:docPart>
    <w:docPart>
      <w:docPartPr>
        <w:name w:val="8F4D0E953E4C4BF197D71E254995B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76D58-BC62-4C1E-83F6-BE49C0EE0253}"/>
      </w:docPartPr>
      <w:docPartBody>
        <w:p w:rsidR="00C720CD" w:rsidRDefault="00270D52" w:rsidP="00270D52">
          <w:pPr>
            <w:pStyle w:val="8F4D0E953E4C4BF197D71E254995B4CF"/>
          </w:pPr>
          <w:r w:rsidRPr="00DE4771">
            <w:rPr>
              <w:lang w:bidi="ru-RU"/>
            </w:rPr>
            <w:t>9.01</w:t>
          </w:r>
        </w:p>
      </w:docPartBody>
    </w:docPart>
    <w:docPart>
      <w:docPartPr>
        <w:name w:val="7C7054E9D43E4E5AAC3D395976914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3837A-FA67-4876-9367-8C94F510CD81}"/>
      </w:docPartPr>
      <w:docPartBody>
        <w:p w:rsidR="00C720CD" w:rsidRDefault="00270D52" w:rsidP="00270D52">
          <w:pPr>
            <w:pStyle w:val="7C7054E9D43E4E5AAC3D3959769142EF"/>
          </w:pPr>
          <w:r w:rsidRPr="00DE4771">
            <w:rPr>
              <w:lang w:bidi="ru-RU"/>
            </w:rPr>
            <w:t>ВТ</w:t>
          </w:r>
        </w:p>
      </w:docPartBody>
    </w:docPart>
    <w:docPart>
      <w:docPartPr>
        <w:name w:val="3D4F3441ADED4A8CA9D572E28187A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9F742-DE9E-48CE-A341-2D3415044764}"/>
      </w:docPartPr>
      <w:docPartBody>
        <w:p w:rsidR="00C720CD" w:rsidRDefault="00270D52" w:rsidP="00270D52">
          <w:pPr>
            <w:pStyle w:val="3D4F3441ADED4A8CA9D572E28187A017"/>
          </w:pPr>
          <w:r w:rsidRPr="00DE4771">
            <w:rPr>
              <w:lang w:bidi="ru-RU"/>
            </w:rPr>
            <w:t>10.01</w:t>
          </w:r>
        </w:p>
      </w:docPartBody>
    </w:docPart>
    <w:docPart>
      <w:docPartPr>
        <w:name w:val="3558D34317A24DEDB1AEE967108E7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8B8D-B453-4B2A-A792-DCE5BAE79E11}"/>
      </w:docPartPr>
      <w:docPartBody>
        <w:p w:rsidR="00C720CD" w:rsidRDefault="00270D52" w:rsidP="00270D52">
          <w:pPr>
            <w:pStyle w:val="3558D34317A24DEDB1AEE967108E7AEA"/>
          </w:pPr>
          <w:r w:rsidRPr="00DE4771">
            <w:rPr>
              <w:lang w:bidi="ru-RU"/>
            </w:rPr>
            <w:t>СР</w:t>
          </w:r>
        </w:p>
      </w:docPartBody>
    </w:docPart>
    <w:docPart>
      <w:docPartPr>
        <w:name w:val="7F28B99B6B3049589494F26EF6FAC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A5952-C3E7-465C-B0E4-DCFD56AAC62D}"/>
      </w:docPartPr>
      <w:docPartBody>
        <w:p w:rsidR="00C720CD" w:rsidRDefault="00270D52" w:rsidP="00270D52">
          <w:pPr>
            <w:pStyle w:val="7F28B99B6B3049589494F26EF6FACF06"/>
          </w:pPr>
          <w:r w:rsidRPr="00DE4771">
            <w:rPr>
              <w:lang w:bidi="ru-RU"/>
            </w:rPr>
            <w:t>11.01</w:t>
          </w:r>
        </w:p>
      </w:docPartBody>
    </w:docPart>
    <w:docPart>
      <w:docPartPr>
        <w:name w:val="C8B7730F9DE948569914C6710A285E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C7D71-9E68-40C3-8E83-C017335C50BA}"/>
      </w:docPartPr>
      <w:docPartBody>
        <w:p w:rsidR="00C720CD" w:rsidRDefault="00270D52" w:rsidP="00270D52">
          <w:pPr>
            <w:pStyle w:val="C8B7730F9DE948569914C6710A285ECD"/>
          </w:pPr>
          <w:r w:rsidRPr="00DE4771">
            <w:rPr>
              <w:lang w:bidi="ru-RU"/>
            </w:rPr>
            <w:t>ЧТ</w:t>
          </w:r>
        </w:p>
      </w:docPartBody>
    </w:docPart>
    <w:docPart>
      <w:docPartPr>
        <w:name w:val="261C601C74E14644A779732EE4DB6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261DD-79E5-4EC7-8336-9B75CD22DC00}"/>
      </w:docPartPr>
      <w:docPartBody>
        <w:p w:rsidR="00C720CD" w:rsidRDefault="00270D52" w:rsidP="00270D52">
          <w:pPr>
            <w:pStyle w:val="261C601C74E14644A779732EE4DB6E90"/>
          </w:pPr>
          <w:r w:rsidRPr="00DE4771">
            <w:rPr>
              <w:lang w:bidi="ru-RU"/>
            </w:rPr>
            <w:t>12.01</w:t>
          </w:r>
        </w:p>
      </w:docPartBody>
    </w:docPart>
    <w:docPart>
      <w:docPartPr>
        <w:name w:val="8583AAD53B524C49B78AC339F3AA7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CA4DC-DD85-4F08-A04B-E9033E271FF4}"/>
      </w:docPartPr>
      <w:docPartBody>
        <w:p w:rsidR="00C720CD" w:rsidRDefault="00270D52" w:rsidP="00270D52">
          <w:pPr>
            <w:pStyle w:val="8583AAD53B524C49B78AC339F3AA765D"/>
          </w:pPr>
          <w:r w:rsidRPr="00DE4771">
            <w:rPr>
              <w:lang w:bidi="ru-RU"/>
            </w:rPr>
            <w:t>ПТ</w:t>
          </w:r>
        </w:p>
      </w:docPartBody>
    </w:docPart>
    <w:docPart>
      <w:docPartPr>
        <w:name w:val="08582BED1EB8449D8E1315BBAE9E1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3907F-82D1-4F79-B6C3-1BABD3A2C616}"/>
      </w:docPartPr>
      <w:docPartBody>
        <w:p w:rsidR="00C720CD" w:rsidRDefault="00270D52" w:rsidP="00270D52">
          <w:pPr>
            <w:pStyle w:val="08582BED1EB8449D8E1315BBAE9E12A1"/>
          </w:pPr>
          <w:r w:rsidRPr="00DE4771">
            <w:rPr>
              <w:lang w:bidi="ru-RU"/>
            </w:rPr>
            <w:t>13.01</w:t>
          </w:r>
        </w:p>
      </w:docPartBody>
    </w:docPart>
    <w:docPart>
      <w:docPartPr>
        <w:name w:val="F4F10D84A2F0454EAB63B7B3E758A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74A6A-1E6F-46E6-A20F-FA70EE115F5E}"/>
      </w:docPartPr>
      <w:docPartBody>
        <w:p w:rsidR="00C720CD" w:rsidRDefault="00270D52" w:rsidP="00270D52">
          <w:pPr>
            <w:pStyle w:val="F4F10D84A2F0454EAB63B7B3E758AB76"/>
          </w:pPr>
          <w:r w:rsidRPr="00DE4771">
            <w:rPr>
              <w:lang w:bidi="ru-RU"/>
            </w:rPr>
            <w:t>Задания на неделю</w:t>
          </w:r>
        </w:p>
      </w:docPartBody>
    </w:docPart>
    <w:docPart>
      <w:docPartPr>
        <w:name w:val="4BA633F916094CDB984E6C2377C9A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47185-AE8F-4148-B20E-3757317FDADC}"/>
      </w:docPartPr>
      <w:docPartBody>
        <w:p w:rsidR="00C720CD" w:rsidRDefault="00270D52" w:rsidP="00270D52">
          <w:pPr>
            <w:pStyle w:val="4BA633F916094CDB984E6C2377C9AB99"/>
          </w:pPr>
          <w:r w:rsidRPr="00DE4771">
            <w:rPr>
              <w:lang w:bidi="ru-RU"/>
            </w:rPr>
            <w:t>Имя:</w:t>
          </w:r>
        </w:p>
      </w:docPartBody>
    </w:docPart>
    <w:docPart>
      <w:docPartPr>
        <w:name w:val="13394DAB2CB74E18BA7E6618358097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07967-02CD-4B38-91CD-F753A1B549C3}"/>
      </w:docPartPr>
      <w:docPartBody>
        <w:p w:rsidR="00C720CD" w:rsidRDefault="00270D52" w:rsidP="00270D52">
          <w:pPr>
            <w:pStyle w:val="13394DAB2CB74E18BA7E66183580973B"/>
          </w:pPr>
          <w:r w:rsidRPr="00DE4771">
            <w:rPr>
              <w:lang w:bidi="ru-RU"/>
            </w:rPr>
            <w:t>Месяц:</w:t>
          </w:r>
        </w:p>
      </w:docPartBody>
    </w:docPart>
    <w:docPart>
      <w:docPartPr>
        <w:name w:val="3023BADBF7E2464AAF7822BD8B0ED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26875-7026-4084-9E68-D35C7902DF28}"/>
      </w:docPartPr>
      <w:docPartBody>
        <w:p w:rsidR="00C720CD" w:rsidRDefault="00270D52" w:rsidP="00270D52">
          <w:pPr>
            <w:pStyle w:val="3023BADBF7E2464AAF7822BD8B0EDABA"/>
          </w:pPr>
          <w:r w:rsidRPr="00DE4771">
            <w:rPr>
              <w:lang w:bidi="ru-RU"/>
            </w:rPr>
            <w:t>Год:</w:t>
          </w:r>
        </w:p>
      </w:docPartBody>
    </w:docPart>
    <w:docPart>
      <w:docPartPr>
        <w:name w:val="0D2384BBE1E749C48AB6A850A0016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1975C-8518-49F9-88B0-75C107D81F00}"/>
      </w:docPartPr>
      <w:docPartBody>
        <w:p w:rsidR="00C720CD" w:rsidRDefault="00270D52" w:rsidP="00270D52">
          <w:pPr>
            <w:pStyle w:val="0D2384BBE1E749C48AB6A850A0016367"/>
          </w:pPr>
          <w:r>
            <w:rPr>
              <w:lang w:bidi="ru-RU"/>
            </w:rPr>
            <w:t>Ваше имя</w:t>
          </w:r>
        </w:p>
      </w:docPartBody>
    </w:docPart>
    <w:docPart>
      <w:docPartPr>
        <w:name w:val="5225541FAB9943E9AAC0AA4EA81C4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6381C-AA45-4A7C-B69C-9C5D71F8D4BD}"/>
      </w:docPartPr>
      <w:docPartBody>
        <w:p w:rsidR="00C720CD" w:rsidRDefault="00270D52" w:rsidP="00270D52">
          <w:pPr>
            <w:pStyle w:val="5225541FAB9943E9AAC0AA4EA81C4347"/>
          </w:pPr>
          <w:r>
            <w:rPr>
              <w:lang w:bidi="ru-RU"/>
            </w:rPr>
            <w:t>Месяц</w:t>
          </w:r>
        </w:p>
      </w:docPartBody>
    </w:docPart>
    <w:docPart>
      <w:docPartPr>
        <w:name w:val="718828432BC74EFD944924440F5EA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83C8E-DB9A-465D-8DA2-64C4E4B164A0}"/>
      </w:docPartPr>
      <w:docPartBody>
        <w:p w:rsidR="00C720CD" w:rsidRDefault="00270D52" w:rsidP="00270D52">
          <w:pPr>
            <w:pStyle w:val="718828432BC74EFD944924440F5EAB26"/>
          </w:pPr>
          <w:r>
            <w:rPr>
              <w:lang w:bidi="ru-RU"/>
            </w:rPr>
            <w:t>Год</w:t>
          </w:r>
        </w:p>
      </w:docPartBody>
    </w:docPart>
    <w:docPart>
      <w:docPartPr>
        <w:name w:val="648C571D59C54DEE8EF1910DFDB321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90AEE-839F-4778-899F-F48DCDC68297}"/>
      </w:docPartPr>
      <w:docPartBody>
        <w:p w:rsidR="00C720CD" w:rsidRDefault="00270D52" w:rsidP="00270D52">
          <w:pPr>
            <w:pStyle w:val="648C571D59C54DEE8EF1910DFDB321AA"/>
          </w:pPr>
          <w:r w:rsidRPr="00DE4771">
            <w:rPr>
              <w:lang w:bidi="ru-RU"/>
            </w:rPr>
            <w:t>ПН</w:t>
          </w:r>
        </w:p>
      </w:docPartBody>
    </w:docPart>
    <w:docPart>
      <w:docPartPr>
        <w:name w:val="B7060ED9E7F7406996906332A8B5F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AAEFC-133D-4DD8-841B-B74B41E52AE4}"/>
      </w:docPartPr>
      <w:docPartBody>
        <w:p w:rsidR="00C720CD" w:rsidRDefault="00270D52" w:rsidP="00270D52">
          <w:pPr>
            <w:pStyle w:val="B7060ED9E7F7406996906332A8B5F516"/>
          </w:pPr>
          <w:r w:rsidRPr="00DE4771">
            <w:rPr>
              <w:lang w:bidi="ru-RU"/>
            </w:rPr>
            <w:t>9.01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78"/>
    <w:rsid w:val="00270D52"/>
    <w:rsid w:val="0055532C"/>
    <w:rsid w:val="00B26DE6"/>
    <w:rsid w:val="00B50BD5"/>
    <w:rsid w:val="00B53578"/>
    <w:rsid w:val="00C720CD"/>
    <w:rsid w:val="00E7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4CD42AB5A94C6EB4719EA8004C7234">
    <w:name w:val="A74CD42AB5A94C6EB4719EA8004C7234"/>
  </w:style>
  <w:style w:type="paragraph" w:customStyle="1" w:styleId="A716D97F9E8847A5842465EFCFA88DFE">
    <w:name w:val="A716D97F9E8847A5842465EFCFA88DFE"/>
  </w:style>
  <w:style w:type="paragraph" w:customStyle="1" w:styleId="6D28BD2CE77D49C4A8C96379ABE2FDAB">
    <w:name w:val="6D28BD2CE77D49C4A8C96379ABE2FDAB"/>
  </w:style>
  <w:style w:type="paragraph" w:customStyle="1" w:styleId="60715097D61F448896F4EF77AC83818C">
    <w:name w:val="60715097D61F448896F4EF77AC83818C"/>
  </w:style>
  <w:style w:type="paragraph" w:customStyle="1" w:styleId="A0DC30A09E82417594E3BF103BB697FF">
    <w:name w:val="A0DC30A09E82417594E3BF103BB697FF"/>
  </w:style>
  <w:style w:type="paragraph" w:customStyle="1" w:styleId="8E400E5314734353BFBCE12F9FFFAE07">
    <w:name w:val="8E400E5314734353BFBCE12F9FFFAE07"/>
  </w:style>
  <w:style w:type="paragraph" w:customStyle="1" w:styleId="FEFD6EF8B0E24B77971E5C19A395B66A">
    <w:name w:val="FEFD6EF8B0E24B77971E5C19A395B66A"/>
  </w:style>
  <w:style w:type="paragraph" w:customStyle="1" w:styleId="B07B17A911BE4143AA2DB7FCDFC09DA8">
    <w:name w:val="B07B17A911BE4143AA2DB7FCDFC09DA8"/>
  </w:style>
  <w:style w:type="paragraph" w:customStyle="1" w:styleId="E3672E3DE2B14672B30FE2BB5B55C573">
    <w:name w:val="E3672E3DE2B14672B30FE2BB5B55C573"/>
  </w:style>
  <w:style w:type="paragraph" w:customStyle="1" w:styleId="27438076922A4A389266282CA18B8777">
    <w:name w:val="27438076922A4A389266282CA18B8777"/>
  </w:style>
  <w:style w:type="paragraph" w:customStyle="1" w:styleId="39E3A200310C473099256C9CD381310F">
    <w:name w:val="39E3A200310C473099256C9CD381310F"/>
  </w:style>
  <w:style w:type="paragraph" w:customStyle="1" w:styleId="01D6D44A8744456DA05ACEDE64A307DB">
    <w:name w:val="01D6D44A8744456DA05ACEDE64A307DB"/>
  </w:style>
  <w:style w:type="paragraph" w:customStyle="1" w:styleId="66AFD97334EE45E492B95FCE25308FC1">
    <w:name w:val="66AFD97334EE45E492B95FCE25308FC1"/>
  </w:style>
  <w:style w:type="paragraph" w:customStyle="1" w:styleId="D18EEB4925ED42CCAC180417A1BEC118">
    <w:name w:val="D18EEB4925ED42CCAC180417A1BEC118"/>
  </w:style>
  <w:style w:type="paragraph" w:customStyle="1" w:styleId="E6F7E7CC88694AD192376B409743FDA0">
    <w:name w:val="E6F7E7CC88694AD192376B409743FDA0"/>
  </w:style>
  <w:style w:type="paragraph" w:customStyle="1" w:styleId="A8DA556F986C4D97B7C132FD9E9EF7C0">
    <w:name w:val="A8DA556F986C4D97B7C132FD9E9EF7C0"/>
  </w:style>
  <w:style w:type="paragraph" w:customStyle="1" w:styleId="C4986BEA2DD44B8D977F5C38495D22E7">
    <w:name w:val="C4986BEA2DD44B8D977F5C38495D22E7"/>
  </w:style>
  <w:style w:type="paragraph" w:customStyle="1" w:styleId="82738AA3A6344E1D8158C53C2DCE1AE4">
    <w:name w:val="82738AA3A6344E1D8158C53C2DCE1AE4"/>
    <w:rsid w:val="00270D52"/>
  </w:style>
  <w:style w:type="paragraph" w:customStyle="1" w:styleId="8E19ECE708E147AFA7DDA01B67F5E079">
    <w:name w:val="8E19ECE708E147AFA7DDA01B67F5E079"/>
    <w:rsid w:val="00270D52"/>
  </w:style>
  <w:style w:type="paragraph" w:customStyle="1" w:styleId="CA7D6B49ABCD4DD496BDCC6DB6E104F3">
    <w:name w:val="CA7D6B49ABCD4DD496BDCC6DB6E104F3"/>
    <w:rsid w:val="00270D52"/>
  </w:style>
  <w:style w:type="paragraph" w:customStyle="1" w:styleId="005E3C29EEA34CF6B9DC46F4EA2597EE">
    <w:name w:val="005E3C29EEA34CF6B9DC46F4EA2597EE"/>
    <w:rsid w:val="00270D52"/>
  </w:style>
  <w:style w:type="paragraph" w:customStyle="1" w:styleId="0B8F3BD2153247C2B336C08BEC69E477">
    <w:name w:val="0B8F3BD2153247C2B336C08BEC69E477"/>
    <w:rsid w:val="00270D52"/>
  </w:style>
  <w:style w:type="paragraph" w:customStyle="1" w:styleId="44ADC5C8688545DD9E686D4463528571">
    <w:name w:val="44ADC5C8688545DD9E686D4463528571"/>
    <w:rsid w:val="00270D52"/>
  </w:style>
  <w:style w:type="paragraph" w:customStyle="1" w:styleId="DF975BDDDF304C01B0942ADEF7A90E22">
    <w:name w:val="DF975BDDDF304C01B0942ADEF7A90E22"/>
    <w:rsid w:val="00270D52"/>
  </w:style>
  <w:style w:type="paragraph" w:customStyle="1" w:styleId="33750D13F9E145A5A025D09E4481513E">
    <w:name w:val="33750D13F9E145A5A025D09E4481513E"/>
    <w:rsid w:val="00270D52"/>
  </w:style>
  <w:style w:type="paragraph" w:customStyle="1" w:styleId="3C196F36B756408992DC4501697ABC71">
    <w:name w:val="3C196F36B756408992DC4501697ABC71"/>
    <w:rsid w:val="00270D52"/>
  </w:style>
  <w:style w:type="paragraph" w:customStyle="1" w:styleId="85C2E4CD661644998E3972065744DCD0">
    <w:name w:val="85C2E4CD661644998E3972065744DCD0"/>
    <w:rsid w:val="00270D52"/>
  </w:style>
  <w:style w:type="paragraph" w:customStyle="1" w:styleId="49444F3CABD3488C8C4A04DE0CD11082">
    <w:name w:val="49444F3CABD3488C8C4A04DE0CD11082"/>
    <w:rsid w:val="00270D52"/>
  </w:style>
  <w:style w:type="paragraph" w:customStyle="1" w:styleId="8F4D0E953E4C4BF197D71E254995B4CF">
    <w:name w:val="8F4D0E953E4C4BF197D71E254995B4CF"/>
    <w:rsid w:val="00270D52"/>
  </w:style>
  <w:style w:type="paragraph" w:customStyle="1" w:styleId="7C7054E9D43E4E5AAC3D3959769142EF">
    <w:name w:val="7C7054E9D43E4E5AAC3D3959769142EF"/>
    <w:rsid w:val="00270D52"/>
  </w:style>
  <w:style w:type="paragraph" w:customStyle="1" w:styleId="3D4F3441ADED4A8CA9D572E28187A017">
    <w:name w:val="3D4F3441ADED4A8CA9D572E28187A017"/>
    <w:rsid w:val="00270D52"/>
  </w:style>
  <w:style w:type="paragraph" w:customStyle="1" w:styleId="3558D34317A24DEDB1AEE967108E7AEA">
    <w:name w:val="3558D34317A24DEDB1AEE967108E7AEA"/>
    <w:rsid w:val="00270D52"/>
  </w:style>
  <w:style w:type="paragraph" w:customStyle="1" w:styleId="7F28B99B6B3049589494F26EF6FACF06">
    <w:name w:val="7F28B99B6B3049589494F26EF6FACF06"/>
    <w:rsid w:val="00270D52"/>
  </w:style>
  <w:style w:type="paragraph" w:customStyle="1" w:styleId="C8B7730F9DE948569914C6710A285ECD">
    <w:name w:val="C8B7730F9DE948569914C6710A285ECD"/>
    <w:rsid w:val="00270D52"/>
  </w:style>
  <w:style w:type="paragraph" w:customStyle="1" w:styleId="261C601C74E14644A779732EE4DB6E90">
    <w:name w:val="261C601C74E14644A779732EE4DB6E90"/>
    <w:rsid w:val="00270D52"/>
  </w:style>
  <w:style w:type="paragraph" w:customStyle="1" w:styleId="8583AAD53B524C49B78AC339F3AA765D">
    <w:name w:val="8583AAD53B524C49B78AC339F3AA765D"/>
    <w:rsid w:val="00270D52"/>
  </w:style>
  <w:style w:type="paragraph" w:customStyle="1" w:styleId="08582BED1EB8449D8E1315BBAE9E12A1">
    <w:name w:val="08582BED1EB8449D8E1315BBAE9E12A1"/>
    <w:rsid w:val="00270D52"/>
  </w:style>
  <w:style w:type="paragraph" w:customStyle="1" w:styleId="F4F10D84A2F0454EAB63B7B3E758AB76">
    <w:name w:val="F4F10D84A2F0454EAB63B7B3E758AB76"/>
    <w:rsid w:val="00270D52"/>
  </w:style>
  <w:style w:type="paragraph" w:customStyle="1" w:styleId="4BA633F916094CDB984E6C2377C9AB99">
    <w:name w:val="4BA633F916094CDB984E6C2377C9AB99"/>
    <w:rsid w:val="00270D52"/>
  </w:style>
  <w:style w:type="paragraph" w:customStyle="1" w:styleId="13394DAB2CB74E18BA7E66183580973B">
    <w:name w:val="13394DAB2CB74E18BA7E66183580973B"/>
    <w:rsid w:val="00270D52"/>
  </w:style>
  <w:style w:type="paragraph" w:customStyle="1" w:styleId="3023BADBF7E2464AAF7822BD8B0EDABA">
    <w:name w:val="3023BADBF7E2464AAF7822BD8B0EDABA"/>
    <w:rsid w:val="00270D52"/>
  </w:style>
  <w:style w:type="paragraph" w:customStyle="1" w:styleId="0D2384BBE1E749C48AB6A850A0016367">
    <w:name w:val="0D2384BBE1E749C48AB6A850A0016367"/>
    <w:rsid w:val="00270D52"/>
  </w:style>
  <w:style w:type="paragraph" w:customStyle="1" w:styleId="5225541FAB9943E9AAC0AA4EA81C4347">
    <w:name w:val="5225541FAB9943E9AAC0AA4EA81C4347"/>
    <w:rsid w:val="00270D52"/>
  </w:style>
  <w:style w:type="paragraph" w:customStyle="1" w:styleId="718828432BC74EFD944924440F5EAB26">
    <w:name w:val="718828432BC74EFD944924440F5EAB26"/>
    <w:rsid w:val="00270D52"/>
  </w:style>
  <w:style w:type="paragraph" w:customStyle="1" w:styleId="648C571D59C54DEE8EF1910DFDB321AA">
    <w:name w:val="648C571D59C54DEE8EF1910DFDB321AA"/>
    <w:rsid w:val="00270D52"/>
  </w:style>
  <w:style w:type="paragraph" w:customStyle="1" w:styleId="B7060ED9E7F7406996906332A8B5F516">
    <w:name w:val="B7060ED9E7F7406996906332A8B5F516"/>
    <w:rsid w:val="00270D52"/>
  </w:style>
  <w:style w:type="paragraph" w:customStyle="1" w:styleId="B27B5CD576E441CAB9CF44AFF97FC5FF">
    <w:name w:val="B27B5CD576E441CAB9CF44AFF97FC5FF"/>
    <w:rsid w:val="00B53578"/>
  </w:style>
  <w:style w:type="paragraph" w:customStyle="1" w:styleId="376F411A78CA41258A4E502DD2B386A4">
    <w:name w:val="376F411A78CA41258A4E502DD2B386A4"/>
    <w:rsid w:val="00B53578"/>
  </w:style>
  <w:style w:type="paragraph" w:customStyle="1" w:styleId="6396D39A0BA147C4A53D26C53F17B6DD">
    <w:name w:val="6396D39A0BA147C4A53D26C53F17B6DD"/>
    <w:rsid w:val="00B53578"/>
  </w:style>
  <w:style w:type="paragraph" w:customStyle="1" w:styleId="F97D7975FB884C28A8C46EC4160BC7A7">
    <w:name w:val="F97D7975FB884C28A8C46EC4160BC7A7"/>
    <w:rsid w:val="00B53578"/>
  </w:style>
  <w:style w:type="paragraph" w:customStyle="1" w:styleId="1B55BD57007E4868B5838B925BD7CC5B">
    <w:name w:val="1B55BD57007E4868B5838B925BD7CC5B"/>
    <w:rsid w:val="00B53578"/>
  </w:style>
  <w:style w:type="paragraph" w:customStyle="1" w:styleId="3C436BD04BB049E08A00B0BA787EBFCB">
    <w:name w:val="3C436BD04BB049E08A00B0BA787EBFCB"/>
    <w:rsid w:val="00B53578"/>
  </w:style>
  <w:style w:type="paragraph" w:customStyle="1" w:styleId="94644780F7794447A54161FEF493295A">
    <w:name w:val="94644780F7794447A54161FEF493295A"/>
    <w:rsid w:val="00B53578"/>
  </w:style>
  <w:style w:type="paragraph" w:customStyle="1" w:styleId="282DB754794B4B8E831BB5BA488B62E9">
    <w:name w:val="282DB754794B4B8E831BB5BA488B62E9"/>
    <w:rsid w:val="00B53578"/>
  </w:style>
  <w:style w:type="paragraph" w:customStyle="1" w:styleId="5D42CEF96271445BB98091954E3FC133">
    <w:name w:val="5D42CEF96271445BB98091954E3FC133"/>
    <w:rsid w:val="00B53578"/>
  </w:style>
  <w:style w:type="paragraph" w:customStyle="1" w:styleId="FC0671DE5DBA4850967CE2403ED277A6">
    <w:name w:val="FC0671DE5DBA4850967CE2403ED277A6"/>
    <w:rsid w:val="00B53578"/>
  </w:style>
  <w:style w:type="paragraph" w:customStyle="1" w:styleId="EDC92D95086C47B5AB1FB1755AF3EDB0">
    <w:name w:val="EDC92D95086C47B5AB1FB1755AF3EDB0"/>
    <w:rsid w:val="00B53578"/>
  </w:style>
  <w:style w:type="paragraph" w:customStyle="1" w:styleId="21BC57E8C7E9414C9F23A3FF285F363C">
    <w:name w:val="21BC57E8C7E9414C9F23A3FF285F363C"/>
    <w:rsid w:val="00B53578"/>
  </w:style>
  <w:style w:type="paragraph" w:customStyle="1" w:styleId="AD409693DA7841A7B7C876BADC9B1831">
    <w:name w:val="AD409693DA7841A7B7C876BADC9B1831"/>
    <w:rsid w:val="00B53578"/>
  </w:style>
  <w:style w:type="paragraph" w:customStyle="1" w:styleId="DA1471173B8A429CAC2219E6698377B3">
    <w:name w:val="DA1471173B8A429CAC2219E6698377B3"/>
    <w:rsid w:val="00B5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401915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F2E62"/>
      </a:accent1>
      <a:accent2>
        <a:srgbClr val="FF7629"/>
      </a:accent2>
      <a:accent3>
        <a:srgbClr val="FF52B3"/>
      </a:accent3>
      <a:accent4>
        <a:srgbClr val="BAF12B"/>
      </a:accent4>
      <a:accent5>
        <a:srgbClr val="00ECDD"/>
      </a:accent5>
      <a:accent6>
        <a:srgbClr val="9F78ED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996AF-57A2-4D4F-9439-64F1474D2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65AD3-5C71-4A07-8CCF-22BEF4F26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C2FFC-5638-460F-8B0F-6A6282358A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0C059E5-BF7F-47BD-939D-B7FCE35DEF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Список заданий на неделю (цветной, альбомная ориентация)</Template>
  <TotalTime>0</TotalTime>
  <Pages>5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2026-05-19T02:20:00Z</dcterms:created>
  <dcterms:modified xsi:type="dcterms:W3CDTF">2026-05-19T02:20:00Z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